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9A" w:rsidRPr="00122365" w:rsidRDefault="00B4019A" w:rsidP="00122365">
      <w:pPr>
        <w:spacing w:after="0"/>
        <w:ind w:left="180"/>
        <w:rPr>
          <w:rFonts w:ascii="Times New Roman" w:hAnsi="Times New Roman" w:cs="Times New Roman"/>
          <w:sz w:val="24"/>
          <w:szCs w:val="24"/>
          <w:lang w:val="ru-RU"/>
        </w:rPr>
      </w:pPr>
      <w:r w:rsidRPr="00122365">
        <w:rPr>
          <w:rFonts w:ascii="Times New Roman" w:hAnsi="Times New Roman" w:cs="Times New Roman"/>
          <w:b/>
          <w:sz w:val="24"/>
          <w:szCs w:val="24"/>
          <w:lang w:val="ru-RU"/>
        </w:rPr>
        <w:t>Об утверждении Типовых правил проведения текущего контроля успеваемости, промежуточной и итоговой аттестации обучающихся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В заголовок внесены изменения на казахском языке, текст на русском языке не меняется приказом Министра образования и науки РК от 30.01.2017 № 36 (вводится в действие по истечении десяти календарных дней после дня его первого официального опубликования).</w:t>
      </w:r>
    </w:p>
    <w:p w:rsidR="00B4019A" w:rsidRPr="00122365" w:rsidRDefault="00B4019A">
      <w:pPr>
        <w:spacing w:after="0"/>
        <w:rPr>
          <w:rFonts w:ascii="Times New Roman" w:hAnsi="Times New Roman" w:cs="Times New Roman"/>
          <w:sz w:val="24"/>
          <w:szCs w:val="24"/>
          <w:lang w:val="ru-RU"/>
        </w:rPr>
      </w:pPr>
      <w:bookmarkStart w:id="0" w:name="z1"/>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 соответствии с подпунктом 19 статьи 5 Закона Республики Казахстан от 27 июля 2007 года "Об образовании" </w:t>
      </w:r>
      <w:r w:rsidRPr="00122365">
        <w:rPr>
          <w:rFonts w:ascii="Times New Roman" w:hAnsi="Times New Roman" w:cs="Times New Roman"/>
          <w:b/>
          <w:sz w:val="24"/>
          <w:szCs w:val="24"/>
          <w:lang w:val="ru-RU"/>
        </w:rPr>
        <w:t>ПРИКАЗЫВАЮ</w:t>
      </w:r>
      <w:r w:rsidRPr="00122365">
        <w:rPr>
          <w:rFonts w:ascii="Times New Roman" w:hAnsi="Times New Roman" w:cs="Times New Roman"/>
          <w:sz w:val="24"/>
          <w:szCs w:val="24"/>
          <w:lang w:val="ru-RU"/>
        </w:rPr>
        <w:t>:</w:t>
      </w:r>
    </w:p>
    <w:p w:rsidR="00B4019A" w:rsidRPr="00122365" w:rsidRDefault="00B4019A">
      <w:pPr>
        <w:spacing w:after="0"/>
        <w:rPr>
          <w:rFonts w:ascii="Times New Roman" w:hAnsi="Times New Roman" w:cs="Times New Roman"/>
          <w:sz w:val="24"/>
          <w:szCs w:val="24"/>
          <w:lang w:val="ru-RU"/>
        </w:rPr>
      </w:pPr>
      <w:bookmarkStart w:id="1" w:name="z2"/>
      <w:bookmarkEnd w:id="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Утвердить прилагаемые:</w:t>
      </w:r>
    </w:p>
    <w:p w:rsidR="00B4019A" w:rsidRPr="00122365" w:rsidRDefault="00B4019A">
      <w:pPr>
        <w:spacing w:after="0"/>
        <w:rPr>
          <w:rFonts w:ascii="Times New Roman" w:hAnsi="Times New Roman" w:cs="Times New Roman"/>
          <w:sz w:val="24"/>
          <w:szCs w:val="24"/>
          <w:lang w:val="ru-RU"/>
        </w:rPr>
      </w:pPr>
      <w:bookmarkStart w:id="2" w:name="z3"/>
      <w:bookmarkEnd w:id="1"/>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p w:rsidR="00B4019A" w:rsidRPr="00122365" w:rsidRDefault="00B4019A">
      <w:pPr>
        <w:spacing w:after="0"/>
        <w:rPr>
          <w:rFonts w:ascii="Times New Roman" w:hAnsi="Times New Roman" w:cs="Times New Roman"/>
          <w:sz w:val="24"/>
          <w:szCs w:val="24"/>
          <w:lang w:val="ru-RU"/>
        </w:rPr>
      </w:pPr>
      <w:bookmarkStart w:id="3" w:name="z4"/>
      <w:bookmarkEnd w:id="2"/>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p w:rsidR="00B4019A" w:rsidRPr="00122365" w:rsidRDefault="00B4019A">
      <w:pPr>
        <w:spacing w:after="0"/>
        <w:rPr>
          <w:rFonts w:ascii="Times New Roman" w:hAnsi="Times New Roman" w:cs="Times New Roman"/>
          <w:sz w:val="24"/>
          <w:szCs w:val="24"/>
          <w:lang w:val="ru-RU"/>
        </w:rPr>
      </w:pPr>
      <w:bookmarkStart w:id="4" w:name="z5"/>
      <w:bookmarkEnd w:id="3"/>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Типовые правила проведения текущего контроля успеваемости, промежуточной и итоговой аттестации обучающихся в высших учебных заведениях, согласно приложению 3 к настоящему приказу.</w:t>
      </w:r>
    </w:p>
    <w:bookmarkEnd w:id="4"/>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Пункт 1 в редакции приказа Министра образования и науки РК от 04.04.2012 № 142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 36 (вводится в действие по истечении десяти календарных дней после дня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bookmarkStart w:id="5" w:name="z6"/>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Департаменту высшего и послевузовского образования (Омирбаеву С.М.): </w:t>
      </w:r>
    </w:p>
    <w:p w:rsidR="00B4019A" w:rsidRPr="00122365" w:rsidRDefault="00B4019A">
      <w:pPr>
        <w:spacing w:after="0"/>
        <w:rPr>
          <w:rFonts w:ascii="Times New Roman" w:hAnsi="Times New Roman" w:cs="Times New Roman"/>
          <w:sz w:val="24"/>
          <w:szCs w:val="24"/>
          <w:lang w:val="ru-RU"/>
        </w:rPr>
      </w:pPr>
      <w:bookmarkStart w:id="6" w:name="z7"/>
      <w:bookmarkEnd w:id="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B4019A" w:rsidRPr="00122365" w:rsidRDefault="00B4019A">
      <w:pPr>
        <w:spacing w:after="0"/>
        <w:rPr>
          <w:rFonts w:ascii="Times New Roman" w:hAnsi="Times New Roman" w:cs="Times New Roman"/>
          <w:sz w:val="24"/>
          <w:szCs w:val="24"/>
          <w:lang w:val="ru-RU"/>
        </w:rPr>
      </w:pPr>
      <w:bookmarkStart w:id="7" w:name="z8"/>
      <w:bookmarkEnd w:id="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после прохождения государственной регистрации опубликовать настоящий приказ в средствах массовой информации.</w:t>
      </w:r>
    </w:p>
    <w:p w:rsidR="00B4019A" w:rsidRPr="00122365" w:rsidRDefault="00B4019A">
      <w:pPr>
        <w:spacing w:after="0"/>
        <w:rPr>
          <w:rFonts w:ascii="Times New Roman" w:hAnsi="Times New Roman" w:cs="Times New Roman"/>
          <w:sz w:val="24"/>
          <w:szCs w:val="24"/>
          <w:lang w:val="ru-RU"/>
        </w:rPr>
      </w:pPr>
      <w:bookmarkStart w:id="8" w:name="z9"/>
      <w:bookmarkEnd w:id="7"/>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Признать утратившим силу приказ Министра образования и науки Республики Казахстан от 7 сентября 2006 года </w:t>
      </w:r>
      <w:r w:rsidRPr="00122365">
        <w:rPr>
          <w:rFonts w:ascii="Times New Roman" w:hAnsi="Times New Roman" w:cs="Times New Roman"/>
          <w:sz w:val="24"/>
          <w:szCs w:val="24"/>
        </w:rPr>
        <w:t>N</w:t>
      </w:r>
      <w:r w:rsidRPr="00122365">
        <w:rPr>
          <w:rFonts w:ascii="Times New Roman" w:hAnsi="Times New Roman" w:cs="Times New Roman"/>
          <w:sz w:val="24"/>
          <w:szCs w:val="24"/>
          <w:lang w:val="ru-RU"/>
        </w:rPr>
        <w:t xml:space="preserve">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w:t>
      </w:r>
      <w:r w:rsidRPr="00122365">
        <w:rPr>
          <w:rFonts w:ascii="Times New Roman" w:hAnsi="Times New Roman" w:cs="Times New Roman"/>
          <w:sz w:val="24"/>
          <w:szCs w:val="24"/>
        </w:rPr>
        <w:t>N</w:t>
      </w:r>
      <w:r w:rsidRPr="00122365">
        <w:rPr>
          <w:rFonts w:ascii="Times New Roman" w:hAnsi="Times New Roman" w:cs="Times New Roman"/>
          <w:sz w:val="24"/>
          <w:szCs w:val="24"/>
          <w:lang w:val="ru-RU"/>
        </w:rPr>
        <w:t xml:space="preserve"> 4394). </w:t>
      </w:r>
    </w:p>
    <w:p w:rsidR="00B4019A" w:rsidRPr="00122365" w:rsidRDefault="00B4019A">
      <w:pPr>
        <w:spacing w:after="0"/>
        <w:rPr>
          <w:rFonts w:ascii="Times New Roman" w:hAnsi="Times New Roman" w:cs="Times New Roman"/>
          <w:sz w:val="24"/>
          <w:szCs w:val="24"/>
          <w:lang w:val="ru-RU"/>
        </w:rPr>
      </w:pPr>
      <w:bookmarkStart w:id="9" w:name="z10"/>
      <w:bookmarkEnd w:id="8"/>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Контроль за исполнением настоящего приказа возложить на вице-министра Шамшидинову К.Н. </w:t>
      </w:r>
    </w:p>
    <w:p w:rsidR="00B4019A" w:rsidRPr="00122365" w:rsidRDefault="00B4019A">
      <w:pPr>
        <w:spacing w:after="0"/>
        <w:rPr>
          <w:rFonts w:ascii="Times New Roman" w:hAnsi="Times New Roman" w:cs="Times New Roman"/>
          <w:sz w:val="24"/>
          <w:szCs w:val="24"/>
          <w:lang w:val="ru-RU"/>
        </w:rPr>
      </w:pPr>
      <w:bookmarkStart w:id="10" w:name="z11"/>
      <w:bookmarkEnd w:id="9"/>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Настоящий приказ вводится в действие по истечении десяти календарных дней после дня их первого официального опубликования.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197"/>
        <w:gridCol w:w="6978"/>
      </w:tblGrid>
      <w:tr w:rsidR="00B4019A" w:rsidRPr="00122365">
        <w:trPr>
          <w:trHeight w:val="30"/>
          <w:tblCellSpacing w:w="0" w:type="auto"/>
        </w:trPr>
        <w:tc>
          <w:tcPr>
            <w:tcW w:w="3781"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0"/>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Министр</w:t>
            </w:r>
          </w:p>
        </w:tc>
        <w:tc>
          <w:tcPr>
            <w:tcW w:w="8519"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Ж. Туймебаев</w:t>
            </w:r>
          </w:p>
        </w:tc>
      </w:tr>
    </w:tbl>
    <w:p w:rsidR="00B4019A"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p w:rsidR="00B4019A" w:rsidRPr="00122365" w:rsidRDefault="00B4019A">
      <w:pPr>
        <w:spacing w:after="0"/>
        <w:rPr>
          <w:rFonts w:ascii="Times New Roman" w:hAnsi="Times New Roman" w:cs="Times New Roman"/>
          <w:sz w:val="24"/>
          <w:szCs w:val="24"/>
        </w:rPr>
      </w:pPr>
      <w:r>
        <w:rPr>
          <w:rFonts w:ascii="Times New Roman" w:hAnsi="Times New Roman" w:cs="Times New Roman"/>
          <w:sz w:val="24"/>
          <w:szCs w:val="24"/>
        </w:rPr>
        <w:br w:type="page"/>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229"/>
        <w:gridCol w:w="3946"/>
      </w:tblGrid>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Утверждены</w:t>
            </w:r>
            <w:r w:rsidRPr="00122365">
              <w:rPr>
                <w:rFonts w:ascii="Times New Roman" w:hAnsi="Times New Roman" w:cs="Times New Roman"/>
                <w:sz w:val="24"/>
                <w:szCs w:val="24"/>
                <w:lang w:val="ru-RU"/>
              </w:rPr>
              <w:br/>
              <w:t>приказом Министра образования</w:t>
            </w:r>
            <w:r w:rsidRPr="00122365">
              <w:rPr>
                <w:rFonts w:ascii="Times New Roman" w:hAnsi="Times New Roman" w:cs="Times New Roman"/>
                <w:sz w:val="24"/>
                <w:szCs w:val="24"/>
                <w:lang w:val="ru-RU"/>
              </w:rPr>
              <w:br/>
              <w:t>и науки Республики Казахстан</w:t>
            </w:r>
            <w:r w:rsidRPr="00122365">
              <w:rPr>
                <w:rFonts w:ascii="Times New Roman" w:hAnsi="Times New Roman" w:cs="Times New Roman"/>
                <w:sz w:val="24"/>
                <w:szCs w:val="24"/>
                <w:lang w:val="ru-RU"/>
              </w:rPr>
              <w:br/>
              <w:t xml:space="preserve">от 18 марта 2008 года № 125 </w:t>
            </w:r>
          </w:p>
        </w:tc>
      </w:tr>
    </w:tbl>
    <w:p w:rsidR="00B4019A" w:rsidRPr="00122365" w:rsidRDefault="00B4019A">
      <w:pPr>
        <w:spacing w:after="0"/>
        <w:rPr>
          <w:rFonts w:ascii="Times New Roman" w:hAnsi="Times New Roman" w:cs="Times New Roman"/>
          <w:sz w:val="24"/>
          <w:szCs w:val="24"/>
          <w:lang w:val="ru-RU"/>
        </w:rPr>
      </w:pPr>
      <w:bookmarkStart w:id="11" w:name="z12"/>
      <w:r w:rsidRPr="00122365">
        <w:rPr>
          <w:rFonts w:ascii="Times New Roman" w:hAnsi="Times New Roman" w:cs="Times New Roman"/>
          <w:b/>
          <w:sz w:val="24"/>
          <w:szCs w:val="24"/>
          <w:lang w:val="ru-RU"/>
        </w:rPr>
        <w:t xml:space="preserve">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1"/>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Типовые правила в редакции приказа Министра образования и науки РК от 06.06.2017 № 265 (порядок введения в действие см. п.4).</w:t>
      </w:r>
    </w:p>
    <w:p w:rsidR="00B4019A" w:rsidRPr="00122365" w:rsidRDefault="00B4019A">
      <w:pPr>
        <w:spacing w:after="0"/>
        <w:rPr>
          <w:rFonts w:ascii="Times New Roman" w:hAnsi="Times New Roman" w:cs="Times New Roman"/>
          <w:sz w:val="24"/>
          <w:szCs w:val="24"/>
          <w:lang w:val="ru-RU"/>
        </w:rPr>
      </w:pPr>
      <w:bookmarkStart w:id="12" w:name="z407"/>
      <w:r w:rsidRPr="00122365">
        <w:rPr>
          <w:rFonts w:ascii="Times New Roman" w:hAnsi="Times New Roman" w:cs="Times New Roman"/>
          <w:b/>
          <w:sz w:val="24"/>
          <w:szCs w:val="24"/>
          <w:lang w:val="ru-RU"/>
        </w:rPr>
        <w:t xml:space="preserve"> Глава 1. Общие положения</w:t>
      </w:r>
    </w:p>
    <w:p w:rsidR="00B4019A" w:rsidRPr="00122365" w:rsidRDefault="00B4019A">
      <w:pPr>
        <w:spacing w:after="0"/>
        <w:rPr>
          <w:rFonts w:ascii="Times New Roman" w:hAnsi="Times New Roman" w:cs="Times New Roman"/>
          <w:sz w:val="24"/>
          <w:szCs w:val="24"/>
          <w:lang w:val="ru-RU"/>
        </w:rPr>
      </w:pPr>
      <w:bookmarkStart w:id="13" w:name="z408"/>
      <w:bookmarkEnd w:id="12"/>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подпунктом 19) статьи 5  Закона Республики Казахстан от 27 июля 2007 года "Об образовании" и определяют порядок проведения текущего контроля успеваемости, промежуточной и итоговой аттестации обучающихся, независимо от форм собственности и ведомственной подчиненности.</w:t>
      </w:r>
    </w:p>
    <w:p w:rsidR="00B4019A" w:rsidRPr="00122365" w:rsidRDefault="00B4019A">
      <w:pPr>
        <w:spacing w:after="0"/>
        <w:rPr>
          <w:rFonts w:ascii="Times New Roman" w:hAnsi="Times New Roman" w:cs="Times New Roman"/>
          <w:sz w:val="24"/>
          <w:szCs w:val="24"/>
          <w:lang w:val="ru-RU"/>
        </w:rPr>
      </w:pPr>
      <w:bookmarkStart w:id="14" w:name="z409"/>
      <w:bookmarkEnd w:id="1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В настоящих Правилах используются следующие определения:</w:t>
      </w:r>
    </w:p>
    <w:p w:rsidR="00B4019A" w:rsidRPr="00122365" w:rsidRDefault="00B4019A">
      <w:pPr>
        <w:spacing w:after="0"/>
        <w:rPr>
          <w:rFonts w:ascii="Times New Roman" w:hAnsi="Times New Roman" w:cs="Times New Roman"/>
          <w:sz w:val="24"/>
          <w:szCs w:val="24"/>
          <w:lang w:val="ru-RU"/>
        </w:rPr>
      </w:pPr>
      <w:bookmarkStart w:id="15" w:name="z410"/>
      <w:bookmarkEnd w:id="1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p w:rsidR="00B4019A" w:rsidRPr="00122365" w:rsidRDefault="00B4019A">
      <w:pPr>
        <w:spacing w:after="0"/>
        <w:rPr>
          <w:rFonts w:ascii="Times New Roman" w:hAnsi="Times New Roman" w:cs="Times New Roman"/>
          <w:sz w:val="24"/>
          <w:szCs w:val="24"/>
          <w:lang w:val="ru-RU"/>
        </w:rPr>
      </w:pPr>
      <w:bookmarkStart w:id="16" w:name="z411"/>
      <w:bookmarkEnd w:id="1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критерии оценивания – признаки, на основании которых производится оценка учебных достижений обучающихся;</w:t>
      </w:r>
    </w:p>
    <w:p w:rsidR="00B4019A" w:rsidRPr="00122365" w:rsidRDefault="00B4019A">
      <w:pPr>
        <w:spacing w:after="0"/>
        <w:rPr>
          <w:rFonts w:ascii="Times New Roman" w:hAnsi="Times New Roman" w:cs="Times New Roman"/>
          <w:sz w:val="24"/>
          <w:szCs w:val="24"/>
          <w:lang w:val="ru-RU"/>
        </w:rPr>
      </w:pPr>
      <w:bookmarkStart w:id="17" w:name="z412"/>
      <w:bookmarkEnd w:id="1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p w:rsidR="00B4019A" w:rsidRPr="00122365" w:rsidRDefault="00B4019A">
      <w:pPr>
        <w:spacing w:after="0"/>
        <w:rPr>
          <w:rFonts w:ascii="Times New Roman" w:hAnsi="Times New Roman" w:cs="Times New Roman"/>
          <w:sz w:val="24"/>
          <w:szCs w:val="24"/>
          <w:lang w:val="ru-RU"/>
        </w:rPr>
      </w:pPr>
      <w:bookmarkStart w:id="18" w:name="z413"/>
      <w:bookmarkEnd w:id="1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p w:rsidR="00B4019A" w:rsidRPr="00122365" w:rsidRDefault="00B4019A">
      <w:pPr>
        <w:spacing w:after="0"/>
        <w:rPr>
          <w:rFonts w:ascii="Times New Roman" w:hAnsi="Times New Roman" w:cs="Times New Roman"/>
          <w:sz w:val="24"/>
          <w:szCs w:val="24"/>
          <w:lang w:val="ru-RU"/>
        </w:rPr>
      </w:pPr>
      <w:bookmarkStart w:id="19" w:name="z414"/>
      <w:bookmarkEnd w:id="18"/>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постановлением Правительства Республики Казахстан от 23 августа 2012 года № 1080 (далее - ГОСО); </w:t>
      </w:r>
    </w:p>
    <w:p w:rsidR="00B4019A" w:rsidRPr="00122365" w:rsidRDefault="00B4019A">
      <w:pPr>
        <w:spacing w:after="0"/>
        <w:rPr>
          <w:rFonts w:ascii="Times New Roman" w:hAnsi="Times New Roman" w:cs="Times New Roman"/>
          <w:sz w:val="24"/>
          <w:szCs w:val="24"/>
          <w:lang w:val="ru-RU"/>
        </w:rPr>
      </w:pPr>
      <w:bookmarkStart w:id="20" w:name="z415"/>
      <w:bookmarkEnd w:id="19"/>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 </w:t>
      </w:r>
    </w:p>
    <w:p w:rsidR="00B4019A" w:rsidRPr="00122365" w:rsidRDefault="00B4019A">
      <w:pPr>
        <w:spacing w:after="0"/>
        <w:rPr>
          <w:rFonts w:ascii="Times New Roman" w:hAnsi="Times New Roman" w:cs="Times New Roman"/>
          <w:sz w:val="24"/>
          <w:szCs w:val="24"/>
          <w:lang w:val="ru-RU"/>
        </w:rPr>
      </w:pPr>
      <w:bookmarkStart w:id="21" w:name="z416"/>
      <w:bookmarkEnd w:id="2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p w:rsidR="00B4019A" w:rsidRPr="00122365" w:rsidRDefault="00B4019A">
      <w:pPr>
        <w:spacing w:after="0"/>
        <w:rPr>
          <w:rFonts w:ascii="Times New Roman" w:hAnsi="Times New Roman" w:cs="Times New Roman"/>
          <w:sz w:val="24"/>
          <w:szCs w:val="24"/>
          <w:lang w:val="ru-RU"/>
        </w:rPr>
      </w:pPr>
      <w:bookmarkStart w:id="22" w:name="z417"/>
      <w:bookmarkEnd w:id="21"/>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w:t>
      </w:r>
    </w:p>
    <w:p w:rsidR="00B4019A" w:rsidRPr="00122365" w:rsidRDefault="00B4019A">
      <w:pPr>
        <w:spacing w:after="0"/>
        <w:rPr>
          <w:rFonts w:ascii="Times New Roman" w:hAnsi="Times New Roman" w:cs="Times New Roman"/>
          <w:sz w:val="24"/>
          <w:szCs w:val="24"/>
          <w:lang w:val="ru-RU"/>
        </w:rPr>
      </w:pPr>
      <w:bookmarkStart w:id="23" w:name="z418"/>
      <w:bookmarkEnd w:id="2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педагогом и позволяет совершенствовать образовательный процесс.</w:t>
      </w:r>
    </w:p>
    <w:p w:rsidR="00B4019A" w:rsidRPr="00122365" w:rsidRDefault="00B4019A">
      <w:pPr>
        <w:spacing w:after="0"/>
        <w:rPr>
          <w:rFonts w:ascii="Times New Roman" w:hAnsi="Times New Roman" w:cs="Times New Roman"/>
          <w:sz w:val="24"/>
          <w:szCs w:val="24"/>
          <w:lang w:val="ru-RU"/>
        </w:rPr>
      </w:pPr>
      <w:bookmarkStart w:id="24" w:name="z419"/>
      <w:bookmarkEnd w:id="23"/>
      <w:r w:rsidRPr="00122365">
        <w:rPr>
          <w:rFonts w:ascii="Times New Roman" w:hAnsi="Times New Roman" w:cs="Times New Roman"/>
          <w:b/>
          <w:sz w:val="24"/>
          <w:szCs w:val="24"/>
          <w:lang w:val="ru-RU"/>
        </w:rPr>
        <w:t xml:space="preserve"> Глава 2. Порядок проведения текущего контроля успеваемости, промежуточной аттестации обучающихся</w:t>
      </w:r>
    </w:p>
    <w:p w:rsidR="00B4019A" w:rsidRPr="00122365" w:rsidRDefault="00B4019A">
      <w:pPr>
        <w:spacing w:after="0"/>
        <w:rPr>
          <w:rFonts w:ascii="Times New Roman" w:hAnsi="Times New Roman" w:cs="Times New Roman"/>
          <w:sz w:val="24"/>
          <w:szCs w:val="24"/>
          <w:lang w:val="ru-RU"/>
        </w:rPr>
      </w:pPr>
      <w:bookmarkStart w:id="25" w:name="z420"/>
      <w:bookmarkEnd w:id="2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Текущий контроль успеваемости обучающихся проводится с первой четверти (полугодия) учебного года во 2-11 (12) классах учителями по всем учебным предметам.</w:t>
      </w:r>
    </w:p>
    <w:p w:rsidR="00B4019A" w:rsidRPr="00122365" w:rsidRDefault="00B4019A">
      <w:pPr>
        <w:spacing w:after="0"/>
        <w:rPr>
          <w:rFonts w:ascii="Times New Roman" w:hAnsi="Times New Roman" w:cs="Times New Roman"/>
          <w:sz w:val="24"/>
          <w:szCs w:val="24"/>
          <w:lang w:val="ru-RU"/>
        </w:rPr>
      </w:pPr>
      <w:bookmarkStart w:id="26" w:name="z421"/>
      <w:bookmarkEnd w:id="2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 первом полугодии 1 класса оценки за уровень усвоения учебного материала не выставляются.</w:t>
      </w:r>
    </w:p>
    <w:p w:rsidR="00B4019A" w:rsidRPr="00122365" w:rsidRDefault="00B4019A">
      <w:pPr>
        <w:spacing w:after="0"/>
        <w:rPr>
          <w:rFonts w:ascii="Times New Roman" w:hAnsi="Times New Roman" w:cs="Times New Roman"/>
          <w:sz w:val="24"/>
          <w:szCs w:val="24"/>
          <w:lang w:val="ru-RU"/>
        </w:rPr>
      </w:pPr>
      <w:bookmarkStart w:id="27" w:name="z422"/>
      <w:bookmarkEnd w:id="2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Годовая оценка по предметам обучающихся 1-11 (12) классов выставляется на основании четвертных (полугодовых) оценок.</w:t>
      </w:r>
    </w:p>
    <w:p w:rsidR="00B4019A" w:rsidRPr="00122365" w:rsidRDefault="00B4019A">
      <w:pPr>
        <w:spacing w:after="0"/>
        <w:rPr>
          <w:rFonts w:ascii="Times New Roman" w:hAnsi="Times New Roman" w:cs="Times New Roman"/>
          <w:sz w:val="24"/>
          <w:szCs w:val="24"/>
          <w:lang w:val="ru-RU"/>
        </w:rPr>
      </w:pPr>
      <w:bookmarkStart w:id="28" w:name="z423"/>
      <w:bookmarkEnd w:id="2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Итоговая оценка по предметам обучающихся в 5-11 (12) классов выставляется на основании четвертных, годовых и экзаменационных оценок.</w:t>
      </w:r>
    </w:p>
    <w:p w:rsidR="00B4019A" w:rsidRPr="00122365" w:rsidRDefault="00B4019A">
      <w:pPr>
        <w:spacing w:after="0"/>
        <w:rPr>
          <w:rFonts w:ascii="Times New Roman" w:hAnsi="Times New Roman" w:cs="Times New Roman"/>
          <w:sz w:val="24"/>
          <w:szCs w:val="24"/>
          <w:lang w:val="ru-RU"/>
        </w:rPr>
      </w:pPr>
      <w:bookmarkStart w:id="29" w:name="z424"/>
      <w:bookmarkEnd w:id="2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Пересмотр четвертных, полугодовых, годовых и итоговых оценок не допускается.</w:t>
      </w:r>
    </w:p>
    <w:p w:rsidR="00B4019A" w:rsidRPr="00122365" w:rsidRDefault="00B4019A">
      <w:pPr>
        <w:spacing w:after="0"/>
        <w:rPr>
          <w:rFonts w:ascii="Times New Roman" w:hAnsi="Times New Roman" w:cs="Times New Roman"/>
          <w:sz w:val="24"/>
          <w:szCs w:val="24"/>
          <w:lang w:val="ru-RU"/>
        </w:rPr>
      </w:pPr>
      <w:bookmarkStart w:id="30" w:name="z425"/>
      <w:bookmarkEnd w:id="2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Для обучающихся 2-4 классов, имеющих неудовлетворительные годовые оценки по одному или двум предметам, повторно организуются контрольные работы в форме устных, письменных или тестовых заданий. По итогам контрольных работ при получении оценок "3", "4", "5" обучающиеся переводятся в следующий класс.</w:t>
      </w:r>
    </w:p>
    <w:p w:rsidR="00B4019A" w:rsidRPr="00122365" w:rsidRDefault="00B4019A">
      <w:pPr>
        <w:spacing w:after="0"/>
        <w:rPr>
          <w:rFonts w:ascii="Times New Roman" w:hAnsi="Times New Roman" w:cs="Times New Roman"/>
          <w:sz w:val="24"/>
          <w:szCs w:val="24"/>
          <w:lang w:val="ru-RU"/>
        </w:rPr>
      </w:pPr>
      <w:bookmarkStart w:id="31" w:name="z426"/>
      <w:bookmarkEnd w:id="3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 Обучающиеся 5-8 (9), 10 (11) классов, имеющие неудовлетворительные годовые оценки по одному или двум предметам, допускаются к промежуточной аттестации.</w:t>
      </w:r>
    </w:p>
    <w:p w:rsidR="00B4019A" w:rsidRPr="00122365" w:rsidRDefault="00B4019A">
      <w:pPr>
        <w:spacing w:after="0"/>
        <w:rPr>
          <w:rFonts w:ascii="Times New Roman" w:hAnsi="Times New Roman" w:cs="Times New Roman"/>
          <w:sz w:val="24"/>
          <w:szCs w:val="24"/>
          <w:lang w:val="ru-RU"/>
        </w:rPr>
      </w:pPr>
      <w:bookmarkStart w:id="32" w:name="z427"/>
      <w:bookmarkEnd w:id="3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Обучающиеся 2-8 (9), 10 (11) классов, имеющие неудовлетворительные годовые оценки по трем и более предметам, не допускаются к промежуточной аттестации, оставляются на повторный год обучения.</w:t>
      </w:r>
    </w:p>
    <w:p w:rsidR="00B4019A" w:rsidRPr="00122365" w:rsidRDefault="00B4019A">
      <w:pPr>
        <w:spacing w:after="0"/>
        <w:rPr>
          <w:rFonts w:ascii="Times New Roman" w:hAnsi="Times New Roman" w:cs="Times New Roman"/>
          <w:sz w:val="24"/>
          <w:szCs w:val="24"/>
          <w:lang w:val="ru-RU"/>
        </w:rPr>
      </w:pPr>
      <w:bookmarkStart w:id="33" w:name="z428"/>
      <w:bookmarkEnd w:id="3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Обучающиеся 1 классов на повторный год обучения не оставляются, за исключением обучающихся, которые оставлены по рекомендации психолого-медико-педагогической консультации и по согласованию с родителями или законными представителями ребенка.</w:t>
      </w:r>
    </w:p>
    <w:p w:rsidR="00B4019A" w:rsidRPr="00122365" w:rsidRDefault="00B4019A">
      <w:pPr>
        <w:spacing w:after="0"/>
        <w:rPr>
          <w:rFonts w:ascii="Times New Roman" w:hAnsi="Times New Roman" w:cs="Times New Roman"/>
          <w:sz w:val="24"/>
          <w:szCs w:val="24"/>
          <w:lang w:val="ru-RU"/>
        </w:rPr>
      </w:pPr>
      <w:bookmarkStart w:id="34" w:name="z429"/>
      <w:bookmarkEnd w:id="3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 Промежуточная аттестация обучающихся проводится в 5-8 (9), 10 (11) классах до 31 мая, после завершения учебного года. Перечень учебных предметов (не более двух), формы и сроки проведения промежуточной аттестации устанавливаются решением педагогического совета школы (далее - педсовет).</w:t>
      </w:r>
    </w:p>
    <w:p w:rsidR="00B4019A" w:rsidRPr="00122365" w:rsidRDefault="00B4019A">
      <w:pPr>
        <w:spacing w:after="0"/>
        <w:rPr>
          <w:rFonts w:ascii="Times New Roman" w:hAnsi="Times New Roman" w:cs="Times New Roman"/>
          <w:sz w:val="24"/>
          <w:szCs w:val="24"/>
          <w:lang w:val="ru-RU"/>
        </w:rPr>
      </w:pPr>
      <w:bookmarkStart w:id="35" w:name="z430"/>
      <w:bookmarkEnd w:id="3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 Обучающиеся 5-8 (9), 10 (11) классов, имеющие неудовлетворительные итоговые оценки по одному или двум предметам, подлежат повторной промежуточной аттестации по этим предметам. На период летних каникул данным обучающимся даются учебные задания по соответствующим предметам.</w:t>
      </w:r>
    </w:p>
    <w:p w:rsidR="00B4019A" w:rsidRPr="00122365" w:rsidRDefault="00B4019A">
      <w:pPr>
        <w:spacing w:after="0"/>
        <w:rPr>
          <w:rFonts w:ascii="Times New Roman" w:hAnsi="Times New Roman" w:cs="Times New Roman"/>
          <w:sz w:val="24"/>
          <w:szCs w:val="24"/>
          <w:lang w:val="ru-RU"/>
        </w:rPr>
      </w:pPr>
      <w:bookmarkStart w:id="36" w:name="z431"/>
      <w:bookmarkEnd w:id="3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 Повторная промежуточная аттестация проводится не ранее 3-х недель после завершения учебного года. В случае получения при повторной аттестации неудовлетворительных итоговых оценок, обучающиеся оставляются на повторное обучение.</w:t>
      </w:r>
    </w:p>
    <w:p w:rsidR="00B4019A" w:rsidRPr="00122365" w:rsidRDefault="00B4019A">
      <w:pPr>
        <w:spacing w:after="0"/>
        <w:rPr>
          <w:rFonts w:ascii="Times New Roman" w:hAnsi="Times New Roman" w:cs="Times New Roman"/>
          <w:sz w:val="24"/>
          <w:szCs w:val="24"/>
          <w:lang w:val="ru-RU"/>
        </w:rPr>
      </w:pPr>
      <w:bookmarkStart w:id="37" w:name="z432"/>
      <w:bookmarkEnd w:id="3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 Из 2-8 (9), 10 (11) классов в следующий класс переводятся обучающиеся, имеющие годовые и итоговые оценки "3", "4", "5" по всем учебным предметам.</w:t>
      </w:r>
    </w:p>
    <w:p w:rsidR="00B4019A" w:rsidRPr="00122365" w:rsidRDefault="00B4019A">
      <w:pPr>
        <w:spacing w:after="0"/>
        <w:rPr>
          <w:rFonts w:ascii="Times New Roman" w:hAnsi="Times New Roman" w:cs="Times New Roman"/>
          <w:sz w:val="24"/>
          <w:szCs w:val="24"/>
          <w:lang w:val="ru-RU"/>
        </w:rPr>
      </w:pPr>
      <w:bookmarkStart w:id="38" w:name="z433"/>
      <w:bookmarkEnd w:id="3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 Обучающиеся 5-8 (9), 10 (11) классов, имеющие годовые оценки "5" по всем учебным предметам, в следующий класс переводятся без экзаменов.</w:t>
      </w:r>
    </w:p>
    <w:p w:rsidR="00B4019A" w:rsidRPr="00122365" w:rsidRDefault="00B4019A">
      <w:pPr>
        <w:spacing w:after="0"/>
        <w:rPr>
          <w:rFonts w:ascii="Times New Roman" w:hAnsi="Times New Roman" w:cs="Times New Roman"/>
          <w:sz w:val="24"/>
          <w:szCs w:val="24"/>
          <w:lang w:val="ru-RU"/>
        </w:rPr>
      </w:pPr>
      <w:bookmarkStart w:id="39" w:name="z434"/>
      <w:bookmarkEnd w:id="38"/>
      <w:r w:rsidRPr="00122365">
        <w:rPr>
          <w:rFonts w:ascii="Times New Roman" w:hAnsi="Times New Roman" w:cs="Times New Roman"/>
          <w:b/>
          <w:sz w:val="24"/>
          <w:szCs w:val="24"/>
          <w:lang w:val="ru-RU"/>
        </w:rPr>
        <w:t xml:space="preserve"> Глава 3. Порядок проведения текущего контроля успеваемости обучающихся по обновленному содержанию среднего образования</w:t>
      </w:r>
    </w:p>
    <w:p w:rsidR="00B4019A" w:rsidRPr="00122365" w:rsidRDefault="00B4019A">
      <w:pPr>
        <w:spacing w:after="0"/>
        <w:rPr>
          <w:rFonts w:ascii="Times New Roman" w:hAnsi="Times New Roman" w:cs="Times New Roman"/>
          <w:sz w:val="24"/>
          <w:szCs w:val="24"/>
          <w:lang w:val="ru-RU"/>
        </w:rPr>
      </w:pPr>
      <w:bookmarkStart w:id="40" w:name="z435"/>
      <w:bookmarkEnd w:id="3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 Оценка учебных достижений обучающихся осуществляется в форме формативного и суммативного оценивания.</w:t>
      </w:r>
    </w:p>
    <w:p w:rsidR="00B4019A" w:rsidRPr="00122365" w:rsidRDefault="00B4019A">
      <w:pPr>
        <w:spacing w:after="0"/>
        <w:rPr>
          <w:rFonts w:ascii="Times New Roman" w:hAnsi="Times New Roman" w:cs="Times New Roman"/>
          <w:sz w:val="24"/>
          <w:szCs w:val="24"/>
          <w:lang w:val="ru-RU"/>
        </w:rPr>
      </w:pPr>
      <w:bookmarkStart w:id="41" w:name="z436"/>
      <w:bookmarkEnd w:id="4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 Формативное оценивание проводится для мониторинга достижений обучающимися конкретных целей обучения и дальнейшего выстраивания дифференцированной и индивидуальной работы с каждым обучающимся.</w:t>
      </w:r>
    </w:p>
    <w:p w:rsidR="00B4019A" w:rsidRPr="00122365" w:rsidRDefault="00B4019A">
      <w:pPr>
        <w:spacing w:after="0"/>
        <w:rPr>
          <w:rFonts w:ascii="Times New Roman" w:hAnsi="Times New Roman" w:cs="Times New Roman"/>
          <w:sz w:val="24"/>
          <w:szCs w:val="24"/>
          <w:lang w:val="ru-RU"/>
        </w:rPr>
      </w:pPr>
      <w:bookmarkStart w:id="42" w:name="z437"/>
      <w:bookmarkEnd w:id="4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14.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 изучения разделов (сквозных тем). Суммативное оценивание проводится с третьей четверти в 1 классе, с первой четверти учебного года во 2-11 (12) классах.</w:t>
      </w:r>
    </w:p>
    <w:p w:rsidR="00B4019A" w:rsidRPr="00122365" w:rsidRDefault="00B4019A">
      <w:pPr>
        <w:spacing w:after="0"/>
        <w:rPr>
          <w:rFonts w:ascii="Times New Roman" w:hAnsi="Times New Roman" w:cs="Times New Roman"/>
          <w:sz w:val="24"/>
          <w:szCs w:val="24"/>
          <w:lang w:val="ru-RU"/>
        </w:rPr>
      </w:pPr>
      <w:bookmarkStart w:id="43" w:name="z438"/>
      <w:bookmarkEnd w:id="4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15. По предметам "Самопознание", "Художественный труд", "Музыка", "Физическая культура" суммативное оценивание не проводится. В конце четверти ("Физическая культура"), полугодия ("Самопознание", "Художественный труд", "Музыка") и учебного года по указанным предметам выставляется "зачет" ("незачет").</w:t>
      </w:r>
    </w:p>
    <w:p w:rsidR="00B4019A" w:rsidRPr="00122365" w:rsidRDefault="00B4019A">
      <w:pPr>
        <w:spacing w:after="0"/>
        <w:rPr>
          <w:rFonts w:ascii="Times New Roman" w:hAnsi="Times New Roman" w:cs="Times New Roman"/>
          <w:sz w:val="24"/>
          <w:szCs w:val="24"/>
          <w:lang w:val="ru-RU"/>
        </w:rPr>
      </w:pPr>
      <w:bookmarkStart w:id="44" w:name="z439"/>
      <w:bookmarkEnd w:id="43"/>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16.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(зарегистрированный в Реестре государственной регистрации нормативных правовых актов под № 8424).  </w:t>
      </w:r>
    </w:p>
    <w:p w:rsidR="00B4019A" w:rsidRPr="00122365" w:rsidRDefault="00B4019A">
      <w:pPr>
        <w:spacing w:after="0"/>
        <w:rPr>
          <w:rFonts w:ascii="Times New Roman" w:hAnsi="Times New Roman" w:cs="Times New Roman"/>
          <w:sz w:val="24"/>
          <w:szCs w:val="24"/>
          <w:lang w:val="ru-RU"/>
        </w:rPr>
      </w:pPr>
      <w:bookmarkStart w:id="45" w:name="z440"/>
      <w:bookmarkEnd w:id="44"/>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17. Задания формативного и суммативного оценивания составляются педагогами самостоятельно. </w:t>
      </w:r>
    </w:p>
    <w:p w:rsidR="00B4019A" w:rsidRPr="00122365" w:rsidRDefault="00B4019A">
      <w:pPr>
        <w:spacing w:after="0"/>
        <w:rPr>
          <w:rFonts w:ascii="Times New Roman" w:hAnsi="Times New Roman" w:cs="Times New Roman"/>
          <w:sz w:val="24"/>
          <w:szCs w:val="24"/>
          <w:lang w:val="ru-RU"/>
        </w:rPr>
      </w:pPr>
      <w:bookmarkStart w:id="46" w:name="z441"/>
      <w:bookmarkEnd w:id="4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18.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p w:rsidR="00B4019A" w:rsidRPr="00122365" w:rsidRDefault="00B4019A">
      <w:pPr>
        <w:spacing w:after="0"/>
        <w:rPr>
          <w:rFonts w:ascii="Times New Roman" w:hAnsi="Times New Roman" w:cs="Times New Roman"/>
          <w:sz w:val="24"/>
          <w:szCs w:val="24"/>
          <w:lang w:val="ru-RU"/>
        </w:rPr>
      </w:pPr>
      <w:bookmarkStart w:id="47" w:name="z442"/>
      <w:bookmarkEnd w:id="46"/>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19. Для обеспечения объективности и прозрачности оценивания результатов обучения обучающихся по учебным предметам, по которым проводится суммативное оценивание за четверть в письменной форме, педагогами проводится модерация. </w:t>
      </w:r>
    </w:p>
    <w:p w:rsidR="00B4019A" w:rsidRPr="00122365" w:rsidRDefault="00B4019A">
      <w:pPr>
        <w:spacing w:after="0"/>
        <w:rPr>
          <w:rFonts w:ascii="Times New Roman" w:hAnsi="Times New Roman" w:cs="Times New Roman"/>
          <w:sz w:val="24"/>
          <w:szCs w:val="24"/>
          <w:lang w:val="ru-RU"/>
        </w:rPr>
      </w:pPr>
      <w:bookmarkStart w:id="48" w:name="z443"/>
      <w:bookmarkEnd w:id="4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По итогам модерации суммативные работы обучающихся за четверть, баллы которых подлежат изменению, перепроверяются. Балл за суммативную работу за четверть по итогам модерации изменяется как в сторону увеличения, так и в сторону уменьшения.</w:t>
      </w:r>
    </w:p>
    <w:p w:rsidR="00B4019A" w:rsidRPr="00122365" w:rsidRDefault="00B4019A">
      <w:pPr>
        <w:spacing w:after="0"/>
        <w:rPr>
          <w:rFonts w:ascii="Times New Roman" w:hAnsi="Times New Roman" w:cs="Times New Roman"/>
          <w:sz w:val="24"/>
          <w:szCs w:val="24"/>
          <w:lang w:val="ru-RU"/>
        </w:rPr>
      </w:pPr>
      <w:bookmarkStart w:id="49" w:name="z444"/>
      <w:bookmarkEnd w:id="4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20. В случае отсутствия обучающегося до двух недель по уважительной причине (по состоянию здоровья, смерть близких родственников, участие в конференциях, олимпиадах и конкурсах научных проектов (научных соревнованиях)), обучающийся проходит суммативное оценивание после прибытия в организацию среднего образования (далее – школа) в течение двух недель по индивидуальному графику, составленному школой.</w:t>
      </w:r>
    </w:p>
    <w:p w:rsidR="00B4019A" w:rsidRPr="00122365" w:rsidRDefault="00B4019A">
      <w:pPr>
        <w:spacing w:after="0"/>
        <w:rPr>
          <w:rFonts w:ascii="Times New Roman" w:hAnsi="Times New Roman" w:cs="Times New Roman"/>
          <w:sz w:val="24"/>
          <w:szCs w:val="24"/>
          <w:lang w:val="ru-RU"/>
        </w:rPr>
      </w:pPr>
      <w:bookmarkStart w:id="50" w:name="z445"/>
      <w:bookmarkEnd w:id="49"/>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21. При отсутствии результатов суммативного оценивания за раздел (сквозную тему) и четверть обучающийся является временно не аттестованным. </w:t>
      </w:r>
    </w:p>
    <w:p w:rsidR="00B4019A" w:rsidRPr="00122365" w:rsidRDefault="00B4019A">
      <w:pPr>
        <w:spacing w:after="0"/>
        <w:rPr>
          <w:rFonts w:ascii="Times New Roman" w:hAnsi="Times New Roman" w:cs="Times New Roman"/>
          <w:sz w:val="24"/>
          <w:szCs w:val="24"/>
          <w:lang w:val="ru-RU"/>
        </w:rPr>
      </w:pPr>
      <w:bookmarkStart w:id="51" w:name="z446"/>
      <w:bookmarkEnd w:id="5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22. Суммативные работы обучающихся за текущий учебный год хранятся в школе в течение одного учебного года.</w:t>
      </w:r>
    </w:p>
    <w:p w:rsidR="00B4019A" w:rsidRPr="00122365" w:rsidRDefault="00B4019A">
      <w:pPr>
        <w:spacing w:after="0"/>
        <w:rPr>
          <w:rFonts w:ascii="Times New Roman" w:hAnsi="Times New Roman" w:cs="Times New Roman"/>
          <w:sz w:val="24"/>
          <w:szCs w:val="24"/>
          <w:lang w:val="ru-RU"/>
        </w:rPr>
      </w:pPr>
      <w:bookmarkStart w:id="52" w:name="z447"/>
      <w:bookmarkEnd w:id="51"/>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23. Результаты суммативного оценивания обучающихся в виде баллов переводятся в четвертную и годовую оценки по шкале перевода баллов в оценки согласно приложению 1 к настоящим Правилам. </w:t>
      </w:r>
    </w:p>
    <w:p w:rsidR="00B4019A" w:rsidRPr="00122365" w:rsidRDefault="00B4019A">
      <w:pPr>
        <w:spacing w:after="0"/>
        <w:rPr>
          <w:rFonts w:ascii="Times New Roman" w:hAnsi="Times New Roman" w:cs="Times New Roman"/>
          <w:sz w:val="24"/>
          <w:szCs w:val="24"/>
          <w:lang w:val="ru-RU"/>
        </w:rPr>
      </w:pPr>
      <w:bookmarkStart w:id="53" w:name="z448"/>
      <w:bookmarkEnd w:id="5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24. Информация по итогам формативного и суммативного оценивания предоставляется обучающимся, родителям или законным представителям ребенка в бумажном или электронном формате.</w:t>
      </w:r>
    </w:p>
    <w:p w:rsidR="00B4019A" w:rsidRPr="00122365" w:rsidRDefault="00B4019A">
      <w:pPr>
        <w:spacing w:after="0"/>
        <w:rPr>
          <w:rFonts w:ascii="Times New Roman" w:hAnsi="Times New Roman" w:cs="Times New Roman"/>
          <w:sz w:val="24"/>
          <w:szCs w:val="24"/>
          <w:lang w:val="ru-RU"/>
        </w:rPr>
      </w:pPr>
      <w:bookmarkStart w:id="54" w:name="z449"/>
      <w:bookmarkEnd w:id="5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Результаты формативного оценивания не учитываются при выставлении оценок за четверть и учебный год.</w:t>
      </w:r>
    </w:p>
    <w:p w:rsidR="00B4019A" w:rsidRPr="00122365" w:rsidRDefault="00B4019A">
      <w:pPr>
        <w:spacing w:after="0"/>
        <w:rPr>
          <w:rFonts w:ascii="Times New Roman" w:hAnsi="Times New Roman" w:cs="Times New Roman"/>
          <w:sz w:val="24"/>
          <w:szCs w:val="24"/>
          <w:lang w:val="ru-RU"/>
        </w:rPr>
      </w:pPr>
      <w:bookmarkStart w:id="55" w:name="z450"/>
      <w:bookmarkEnd w:id="5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25. Четвертная оценка выставляется на основании результатов суммативного оценивания за разделы (сквозные темы) и четверть в процентном соотношении 50% на 50%.</w:t>
      </w:r>
    </w:p>
    <w:p w:rsidR="00B4019A" w:rsidRPr="00122365" w:rsidRDefault="00B4019A">
      <w:pPr>
        <w:spacing w:after="0"/>
        <w:rPr>
          <w:rFonts w:ascii="Times New Roman" w:hAnsi="Times New Roman" w:cs="Times New Roman"/>
          <w:sz w:val="24"/>
          <w:szCs w:val="24"/>
          <w:lang w:val="ru-RU"/>
        </w:rPr>
      </w:pPr>
      <w:bookmarkStart w:id="56" w:name="z451"/>
      <w:bookmarkEnd w:id="5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26. В 1 классе годовая оценка выставляется по итогам 3 и 4 четвертей на основании результатов суммативного оценивания.</w:t>
      </w:r>
    </w:p>
    <w:p w:rsidR="00B4019A" w:rsidRPr="00122365" w:rsidRDefault="00B4019A">
      <w:pPr>
        <w:spacing w:after="0"/>
        <w:rPr>
          <w:rFonts w:ascii="Times New Roman" w:hAnsi="Times New Roman" w:cs="Times New Roman"/>
          <w:sz w:val="24"/>
          <w:szCs w:val="24"/>
          <w:lang w:val="ru-RU"/>
        </w:rPr>
      </w:pPr>
      <w:bookmarkStart w:id="57" w:name="z452"/>
      <w:bookmarkEnd w:id="56"/>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Обучающиеся 1 класса не оставляются на повторный год обучения, за исключением обучающихся, которым рекомендован повторный год обучения на основании заключения психолого-медико-педагогической консультации и (или) по согласованию с родителями или законными представителями ребенка. </w:t>
      </w:r>
    </w:p>
    <w:p w:rsidR="00B4019A" w:rsidRPr="00122365" w:rsidRDefault="00B4019A">
      <w:pPr>
        <w:spacing w:after="0"/>
        <w:rPr>
          <w:rFonts w:ascii="Times New Roman" w:hAnsi="Times New Roman" w:cs="Times New Roman"/>
          <w:sz w:val="24"/>
          <w:szCs w:val="24"/>
          <w:lang w:val="ru-RU"/>
        </w:rPr>
      </w:pPr>
      <w:bookmarkStart w:id="58" w:name="z453"/>
      <w:bookmarkEnd w:id="5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27. Годовая оценка по предметам обучающихся 2-11 (12) классов выставляется на основании суммы результатов суммативного оценивания за разделы (сквозные темы) и четверти в процентном соотношении 50% на 50%.</w:t>
      </w:r>
    </w:p>
    <w:p w:rsidR="00B4019A" w:rsidRPr="00122365" w:rsidRDefault="00B4019A">
      <w:pPr>
        <w:spacing w:after="0"/>
        <w:rPr>
          <w:rFonts w:ascii="Times New Roman" w:hAnsi="Times New Roman" w:cs="Times New Roman"/>
          <w:sz w:val="24"/>
          <w:szCs w:val="24"/>
          <w:lang w:val="ru-RU"/>
        </w:rPr>
      </w:pPr>
      <w:bookmarkStart w:id="59" w:name="z454"/>
      <w:bookmarkEnd w:id="5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Итоговая оценка обучающегося по учебным предметам в 5-11 (12) классах выставляется на основании годовых и экзаменационных оценок.</w:t>
      </w:r>
    </w:p>
    <w:p w:rsidR="00B4019A" w:rsidRPr="00122365" w:rsidRDefault="00B4019A">
      <w:pPr>
        <w:spacing w:after="0"/>
        <w:rPr>
          <w:rFonts w:ascii="Times New Roman" w:hAnsi="Times New Roman" w:cs="Times New Roman"/>
          <w:sz w:val="24"/>
          <w:szCs w:val="24"/>
          <w:lang w:val="ru-RU"/>
        </w:rPr>
      </w:pPr>
      <w:bookmarkStart w:id="60" w:name="z455"/>
      <w:bookmarkEnd w:id="5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28.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p w:rsidR="00B4019A" w:rsidRPr="00122365" w:rsidRDefault="00B4019A">
      <w:pPr>
        <w:spacing w:after="0"/>
        <w:rPr>
          <w:rFonts w:ascii="Times New Roman" w:hAnsi="Times New Roman" w:cs="Times New Roman"/>
          <w:sz w:val="24"/>
          <w:szCs w:val="24"/>
          <w:lang w:val="ru-RU"/>
        </w:rPr>
      </w:pPr>
      <w:bookmarkStart w:id="61" w:name="z456"/>
      <w:bookmarkEnd w:id="60"/>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Обучающиеся 2-8 (9) и 10 (11) классов, имеющие годовую оценку "2" по трем и более предметам, оставляются на повторный год обучения. </w:t>
      </w:r>
    </w:p>
    <w:p w:rsidR="00B4019A" w:rsidRPr="00122365" w:rsidRDefault="00B4019A">
      <w:pPr>
        <w:spacing w:after="0"/>
        <w:rPr>
          <w:rFonts w:ascii="Times New Roman" w:hAnsi="Times New Roman" w:cs="Times New Roman"/>
          <w:sz w:val="24"/>
          <w:szCs w:val="24"/>
          <w:lang w:val="ru-RU"/>
        </w:rPr>
      </w:pPr>
      <w:bookmarkStart w:id="62" w:name="z457"/>
      <w:bookmarkEnd w:id="6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При получении оценок "3", "4", "5" обучающиеся 2-8 (9) и 10 (11) классов переводятся в следующий класс.</w:t>
      </w:r>
    </w:p>
    <w:p w:rsidR="00B4019A" w:rsidRPr="00122365" w:rsidRDefault="00B4019A">
      <w:pPr>
        <w:spacing w:after="0"/>
        <w:rPr>
          <w:rFonts w:ascii="Times New Roman" w:hAnsi="Times New Roman" w:cs="Times New Roman"/>
          <w:sz w:val="24"/>
          <w:szCs w:val="24"/>
          <w:lang w:val="ru-RU"/>
        </w:rPr>
      </w:pPr>
      <w:bookmarkStart w:id="63" w:name="z458"/>
      <w:bookmarkEnd w:id="6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29.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p w:rsidR="00B4019A" w:rsidRPr="00122365" w:rsidRDefault="00B4019A">
      <w:pPr>
        <w:spacing w:after="0"/>
        <w:rPr>
          <w:rFonts w:ascii="Times New Roman" w:hAnsi="Times New Roman" w:cs="Times New Roman"/>
          <w:sz w:val="24"/>
          <w:szCs w:val="24"/>
          <w:lang w:val="ru-RU"/>
        </w:rPr>
      </w:pPr>
      <w:bookmarkStart w:id="64" w:name="z459"/>
      <w:bookmarkEnd w:id="63"/>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Дополнительное суммативное оценивание проводится до начала нового учебного года. </w:t>
      </w:r>
    </w:p>
    <w:p w:rsidR="00B4019A" w:rsidRPr="00122365" w:rsidRDefault="00B4019A">
      <w:pPr>
        <w:spacing w:after="0"/>
        <w:rPr>
          <w:rFonts w:ascii="Times New Roman" w:hAnsi="Times New Roman" w:cs="Times New Roman"/>
          <w:sz w:val="24"/>
          <w:szCs w:val="24"/>
          <w:lang w:val="ru-RU"/>
        </w:rPr>
      </w:pPr>
      <w:bookmarkStart w:id="65" w:name="z460"/>
      <w:bookmarkEnd w:id="6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 случае получения за дополнительное суммативное оценивание оценки "2" обучающиеся оставляются на повторное обучение.</w:t>
      </w:r>
    </w:p>
    <w:p w:rsidR="00B4019A" w:rsidRPr="00122365" w:rsidRDefault="00B4019A">
      <w:pPr>
        <w:spacing w:after="0"/>
        <w:rPr>
          <w:rFonts w:ascii="Times New Roman" w:hAnsi="Times New Roman" w:cs="Times New Roman"/>
          <w:sz w:val="24"/>
          <w:szCs w:val="24"/>
          <w:lang w:val="ru-RU"/>
        </w:rPr>
      </w:pPr>
      <w:bookmarkStart w:id="66" w:name="z461"/>
      <w:bookmarkEnd w:id="6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30. Пересмотр четвертных, годовых и итоговых оценок не допускается.</w:t>
      </w:r>
    </w:p>
    <w:p w:rsidR="00B4019A" w:rsidRPr="00122365" w:rsidRDefault="00B4019A">
      <w:pPr>
        <w:spacing w:after="0"/>
        <w:rPr>
          <w:rFonts w:ascii="Times New Roman" w:hAnsi="Times New Roman" w:cs="Times New Roman"/>
          <w:sz w:val="24"/>
          <w:szCs w:val="24"/>
          <w:lang w:val="ru-RU"/>
        </w:rPr>
      </w:pPr>
      <w:bookmarkStart w:id="67" w:name="z462"/>
      <w:bookmarkEnd w:id="6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31. При переводе обучающегося из одной школы в другую его результаты за суммативное оценивание (максимальные баллы суммативного оценивания за разделы (сквозные темы) и четверть) оформляются выпиской из электронного (бумажного) журнала, заверяются подписью директора, печатью школы и выдаются вместе с личным делом ученика.</w:t>
      </w:r>
    </w:p>
    <w:p w:rsidR="00B4019A" w:rsidRPr="00122365" w:rsidRDefault="00B4019A">
      <w:pPr>
        <w:spacing w:after="0"/>
        <w:rPr>
          <w:rFonts w:ascii="Times New Roman" w:hAnsi="Times New Roman" w:cs="Times New Roman"/>
          <w:sz w:val="24"/>
          <w:szCs w:val="24"/>
          <w:lang w:val="ru-RU"/>
        </w:rPr>
      </w:pPr>
      <w:bookmarkStart w:id="68" w:name="z463"/>
      <w:bookmarkEnd w:id="6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32. Освобождение обучающихся по состоянию здоровья от учебных предметов "Художественный труд", "Начальная военная и технологическая подготовка" и "Физическая культура" не влияет на их перевод в следующие классы.</w:t>
      </w:r>
    </w:p>
    <w:p w:rsidR="00B4019A" w:rsidRPr="00122365" w:rsidRDefault="00B4019A">
      <w:pPr>
        <w:spacing w:after="0"/>
        <w:rPr>
          <w:rFonts w:ascii="Times New Roman" w:hAnsi="Times New Roman" w:cs="Times New Roman"/>
          <w:sz w:val="24"/>
          <w:szCs w:val="24"/>
          <w:lang w:val="ru-RU"/>
        </w:rPr>
      </w:pPr>
      <w:bookmarkStart w:id="69" w:name="z464"/>
      <w:bookmarkEnd w:id="68"/>
      <w:r w:rsidRPr="00122365">
        <w:rPr>
          <w:rFonts w:ascii="Times New Roman" w:hAnsi="Times New Roman" w:cs="Times New Roman"/>
          <w:b/>
          <w:sz w:val="24"/>
          <w:szCs w:val="24"/>
          <w:lang w:val="ru-RU"/>
        </w:rPr>
        <w:t xml:space="preserve"> Глава 4. Порядок проведения итоговой аттестации обучающихся</w:t>
      </w:r>
    </w:p>
    <w:p w:rsidR="00B4019A" w:rsidRPr="00122365" w:rsidRDefault="00B4019A">
      <w:pPr>
        <w:spacing w:after="0"/>
        <w:rPr>
          <w:rFonts w:ascii="Times New Roman" w:hAnsi="Times New Roman" w:cs="Times New Roman"/>
          <w:sz w:val="24"/>
          <w:szCs w:val="24"/>
          <w:lang w:val="ru-RU"/>
        </w:rPr>
      </w:pPr>
      <w:bookmarkStart w:id="70" w:name="z465"/>
      <w:bookmarkEnd w:id="6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33.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rsidR="00B4019A" w:rsidRPr="00122365" w:rsidRDefault="00B4019A">
      <w:pPr>
        <w:spacing w:after="0"/>
        <w:rPr>
          <w:rFonts w:ascii="Times New Roman" w:hAnsi="Times New Roman" w:cs="Times New Roman"/>
          <w:sz w:val="24"/>
          <w:szCs w:val="24"/>
          <w:lang w:val="ru-RU"/>
        </w:rPr>
      </w:pPr>
      <w:bookmarkStart w:id="71" w:name="z466"/>
      <w:bookmarkEnd w:id="7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итоговых выпускных экзаменов для обучающихся 9 (10) класса;</w:t>
      </w:r>
    </w:p>
    <w:p w:rsidR="00B4019A" w:rsidRPr="00122365" w:rsidRDefault="00B4019A">
      <w:pPr>
        <w:spacing w:after="0"/>
        <w:rPr>
          <w:rFonts w:ascii="Times New Roman" w:hAnsi="Times New Roman" w:cs="Times New Roman"/>
          <w:sz w:val="24"/>
          <w:szCs w:val="24"/>
          <w:lang w:val="ru-RU"/>
        </w:rPr>
      </w:pPr>
      <w:bookmarkStart w:id="72" w:name="z467"/>
      <w:bookmarkEnd w:id="7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государственных выпускных экзаменов для обучающихся 11 (12) класса.</w:t>
      </w:r>
    </w:p>
    <w:p w:rsidR="00B4019A" w:rsidRPr="00122365" w:rsidRDefault="00B4019A">
      <w:pPr>
        <w:spacing w:after="0"/>
        <w:rPr>
          <w:rFonts w:ascii="Times New Roman" w:hAnsi="Times New Roman" w:cs="Times New Roman"/>
          <w:sz w:val="24"/>
          <w:szCs w:val="24"/>
          <w:lang w:val="ru-RU"/>
        </w:rPr>
      </w:pPr>
      <w:bookmarkStart w:id="73" w:name="z468"/>
      <w:bookmarkEnd w:id="7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34. Итоговая аттестация обучающихся 1-8 (9), 10 (11) классов не предусмотрена.</w:t>
      </w:r>
    </w:p>
    <w:p w:rsidR="00B4019A" w:rsidRPr="00122365" w:rsidRDefault="00B4019A">
      <w:pPr>
        <w:spacing w:after="0"/>
        <w:rPr>
          <w:rFonts w:ascii="Times New Roman" w:hAnsi="Times New Roman" w:cs="Times New Roman"/>
          <w:sz w:val="24"/>
          <w:szCs w:val="24"/>
          <w:lang w:val="ru-RU"/>
        </w:rPr>
      </w:pPr>
      <w:bookmarkStart w:id="74" w:name="z469"/>
      <w:bookmarkEnd w:id="7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35. К итоговой аттестации допускаются обучающиеся 9 (10), 11 (12) классов, освоившие типовые общеобразовательные учебные программы в соответствии с требованиями ГОСО.</w:t>
      </w:r>
    </w:p>
    <w:p w:rsidR="00B4019A" w:rsidRPr="00122365" w:rsidRDefault="00B4019A">
      <w:pPr>
        <w:spacing w:after="0"/>
        <w:rPr>
          <w:rFonts w:ascii="Times New Roman" w:hAnsi="Times New Roman" w:cs="Times New Roman"/>
          <w:sz w:val="24"/>
          <w:szCs w:val="24"/>
          <w:lang w:val="ru-RU"/>
        </w:rPr>
      </w:pPr>
      <w:bookmarkStart w:id="75" w:name="z470"/>
      <w:bookmarkEnd w:id="7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36. Обучающиеся 9 (10) класса, освоившие общеобразовательные учебные программы основного среднего образования, сдают четыре экзамена, один из них по выбору.</w:t>
      </w:r>
    </w:p>
    <w:p w:rsidR="00B4019A" w:rsidRPr="00122365" w:rsidRDefault="00B4019A">
      <w:pPr>
        <w:spacing w:after="0"/>
        <w:rPr>
          <w:rFonts w:ascii="Times New Roman" w:hAnsi="Times New Roman" w:cs="Times New Roman"/>
          <w:sz w:val="24"/>
          <w:szCs w:val="24"/>
          <w:lang w:val="ru-RU"/>
        </w:rPr>
      </w:pPr>
      <w:bookmarkStart w:id="76" w:name="z471"/>
      <w:bookmarkEnd w:id="7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37. Итоговая аттестация для обучающихся 9 (10) класса проводится в следующих формах:</w:t>
      </w:r>
    </w:p>
    <w:p w:rsidR="00B4019A" w:rsidRPr="00122365" w:rsidRDefault="00B4019A">
      <w:pPr>
        <w:spacing w:after="0"/>
        <w:rPr>
          <w:rFonts w:ascii="Times New Roman" w:hAnsi="Times New Roman" w:cs="Times New Roman"/>
          <w:sz w:val="24"/>
          <w:szCs w:val="24"/>
          <w:lang w:val="ru-RU"/>
        </w:rPr>
      </w:pPr>
      <w:bookmarkStart w:id="77" w:name="z472"/>
      <w:bookmarkEnd w:id="7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письменного экзамена по родному языку и литературе (по языку обучения) (сочинение – для обучающихся школ с углубленным изучением предметов гуманитарного цикла, диктант – для остальных);</w:t>
      </w:r>
    </w:p>
    <w:p w:rsidR="00B4019A" w:rsidRPr="00122365" w:rsidRDefault="00B4019A">
      <w:pPr>
        <w:spacing w:after="0"/>
        <w:rPr>
          <w:rFonts w:ascii="Times New Roman" w:hAnsi="Times New Roman" w:cs="Times New Roman"/>
          <w:sz w:val="24"/>
          <w:szCs w:val="24"/>
          <w:lang w:val="ru-RU"/>
        </w:rPr>
      </w:pPr>
      <w:bookmarkStart w:id="78" w:name="z473"/>
      <w:bookmarkEnd w:id="77"/>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письменного экзамена по математике </w:t>
      </w:r>
      <w:r w:rsidRPr="00122365">
        <w:rPr>
          <w:rFonts w:ascii="Times New Roman" w:hAnsi="Times New Roman" w:cs="Times New Roman"/>
          <w:b/>
          <w:sz w:val="24"/>
          <w:szCs w:val="24"/>
          <w:lang w:val="ru-RU"/>
        </w:rPr>
        <w:t>(</w:t>
      </w:r>
      <w:r w:rsidRPr="00122365">
        <w:rPr>
          <w:rFonts w:ascii="Times New Roman" w:hAnsi="Times New Roman" w:cs="Times New Roman"/>
          <w:sz w:val="24"/>
          <w:szCs w:val="24"/>
          <w:lang w:val="ru-RU"/>
        </w:rPr>
        <w:t>алгебре);</w:t>
      </w:r>
    </w:p>
    <w:p w:rsidR="00B4019A" w:rsidRPr="00122365" w:rsidRDefault="00B4019A">
      <w:pPr>
        <w:spacing w:after="0"/>
        <w:rPr>
          <w:rFonts w:ascii="Times New Roman" w:hAnsi="Times New Roman" w:cs="Times New Roman"/>
          <w:sz w:val="24"/>
          <w:szCs w:val="24"/>
          <w:lang w:val="ru-RU"/>
        </w:rPr>
      </w:pPr>
      <w:bookmarkStart w:id="79" w:name="z474"/>
      <w:bookmarkEnd w:id="7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устного экзамена по казахскому языку в школах с русским, узбекским, уйгурским и таджикским языками обучения и устного экзамена по русскому языку в школах с казахским языком обучения;</w:t>
      </w:r>
    </w:p>
    <w:p w:rsidR="00B4019A" w:rsidRPr="00122365" w:rsidRDefault="00B4019A">
      <w:pPr>
        <w:spacing w:after="0"/>
        <w:rPr>
          <w:rFonts w:ascii="Times New Roman" w:hAnsi="Times New Roman" w:cs="Times New Roman"/>
          <w:sz w:val="24"/>
          <w:szCs w:val="24"/>
          <w:lang w:val="ru-RU"/>
        </w:rPr>
      </w:pPr>
      <w:bookmarkStart w:id="80" w:name="z475"/>
      <w:bookmarkEnd w:id="7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устного экзамена по предмету по выбору (физика, химия, биология, география, геометрия, история Казахстана, всемирная история, литература, иностранный язык (английский, французский, немецкий), информатика).</w:t>
      </w:r>
    </w:p>
    <w:p w:rsidR="00B4019A" w:rsidRPr="00122365" w:rsidRDefault="00B4019A">
      <w:pPr>
        <w:spacing w:after="0"/>
        <w:rPr>
          <w:rFonts w:ascii="Times New Roman" w:hAnsi="Times New Roman" w:cs="Times New Roman"/>
          <w:sz w:val="24"/>
          <w:szCs w:val="24"/>
          <w:lang w:val="ru-RU"/>
        </w:rPr>
      </w:pPr>
      <w:bookmarkStart w:id="81" w:name="z476"/>
      <w:bookmarkEnd w:id="8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38.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по выбору.</w:t>
      </w:r>
    </w:p>
    <w:p w:rsidR="00B4019A" w:rsidRPr="00122365" w:rsidRDefault="00B4019A">
      <w:pPr>
        <w:spacing w:after="0"/>
        <w:rPr>
          <w:rFonts w:ascii="Times New Roman" w:hAnsi="Times New Roman" w:cs="Times New Roman"/>
          <w:sz w:val="24"/>
          <w:szCs w:val="24"/>
          <w:lang w:val="ru-RU"/>
        </w:rPr>
      </w:pPr>
      <w:bookmarkStart w:id="82" w:name="z477"/>
      <w:bookmarkEnd w:id="8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39. Итоговая аттестация для обучающихся 11 (12) класса проводится в следующих формах:</w:t>
      </w:r>
    </w:p>
    <w:p w:rsidR="00B4019A" w:rsidRPr="00122365" w:rsidRDefault="00B4019A">
      <w:pPr>
        <w:spacing w:after="0"/>
        <w:rPr>
          <w:rFonts w:ascii="Times New Roman" w:hAnsi="Times New Roman" w:cs="Times New Roman"/>
          <w:sz w:val="24"/>
          <w:szCs w:val="24"/>
          <w:lang w:val="ru-RU"/>
        </w:rPr>
      </w:pPr>
      <w:bookmarkStart w:id="83" w:name="z478"/>
      <w:bookmarkEnd w:id="82"/>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письменного экзамена по родному языку и литературе (язык обучения) в форме эссе; </w:t>
      </w:r>
    </w:p>
    <w:p w:rsidR="00B4019A" w:rsidRPr="00122365" w:rsidRDefault="00B4019A">
      <w:pPr>
        <w:spacing w:after="0"/>
        <w:rPr>
          <w:rFonts w:ascii="Times New Roman" w:hAnsi="Times New Roman" w:cs="Times New Roman"/>
          <w:sz w:val="24"/>
          <w:szCs w:val="24"/>
          <w:lang w:val="ru-RU"/>
        </w:rPr>
      </w:pPr>
      <w:bookmarkStart w:id="84" w:name="z479"/>
      <w:bookmarkEnd w:id="8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письменного экзамена по алгебре и началам анализа;</w:t>
      </w:r>
    </w:p>
    <w:p w:rsidR="00B4019A" w:rsidRPr="00122365" w:rsidRDefault="00B4019A">
      <w:pPr>
        <w:spacing w:after="0"/>
        <w:rPr>
          <w:rFonts w:ascii="Times New Roman" w:hAnsi="Times New Roman" w:cs="Times New Roman"/>
          <w:sz w:val="24"/>
          <w:szCs w:val="24"/>
          <w:lang w:val="ru-RU"/>
        </w:rPr>
      </w:pPr>
      <w:bookmarkStart w:id="85" w:name="z480"/>
      <w:bookmarkEnd w:id="8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устного экзамена по истории Казахстана;</w:t>
      </w:r>
    </w:p>
    <w:p w:rsidR="00B4019A" w:rsidRPr="00122365" w:rsidRDefault="00B4019A">
      <w:pPr>
        <w:spacing w:after="0"/>
        <w:rPr>
          <w:rFonts w:ascii="Times New Roman" w:hAnsi="Times New Roman" w:cs="Times New Roman"/>
          <w:sz w:val="24"/>
          <w:szCs w:val="24"/>
          <w:lang w:val="ru-RU"/>
        </w:rPr>
      </w:pPr>
      <w:bookmarkStart w:id="86" w:name="z481"/>
      <w:bookmarkEnd w:id="8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тестирования по казахскому языку в школах с русским, узбекским, уйгурским и таджикским языками обучения и тестирования по русскому языку в школах с казахским языком обучения;</w:t>
      </w:r>
    </w:p>
    <w:p w:rsidR="00B4019A" w:rsidRPr="00122365" w:rsidRDefault="00B4019A">
      <w:pPr>
        <w:spacing w:after="0"/>
        <w:rPr>
          <w:rFonts w:ascii="Times New Roman" w:hAnsi="Times New Roman" w:cs="Times New Roman"/>
          <w:sz w:val="24"/>
          <w:szCs w:val="24"/>
          <w:lang w:val="ru-RU"/>
        </w:rPr>
      </w:pPr>
      <w:bookmarkStart w:id="87" w:name="z482"/>
      <w:bookmarkEnd w:id="8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тестирования по предмету по выбору (физика, химия, биология, география, геометрия, всемирная история, литература, иностранный язык (английский, французский, немецкий), информатика).</w:t>
      </w:r>
    </w:p>
    <w:p w:rsidR="00B4019A" w:rsidRPr="00122365" w:rsidRDefault="00B4019A">
      <w:pPr>
        <w:spacing w:after="0"/>
        <w:rPr>
          <w:rFonts w:ascii="Times New Roman" w:hAnsi="Times New Roman" w:cs="Times New Roman"/>
          <w:sz w:val="24"/>
          <w:szCs w:val="24"/>
          <w:lang w:val="ru-RU"/>
        </w:rPr>
      </w:pPr>
      <w:bookmarkStart w:id="88" w:name="z483"/>
      <w:bookmarkEnd w:id="8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40. Материалы экзаменационных работ для обучающихся 9 (10) класса готовятся управлениями образования областей, городов Астана и Алматы (далее – управления образования),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
    <w:p w:rsidR="00B4019A" w:rsidRPr="00122365" w:rsidRDefault="00B4019A">
      <w:pPr>
        <w:spacing w:after="0"/>
        <w:rPr>
          <w:rFonts w:ascii="Times New Roman" w:hAnsi="Times New Roman" w:cs="Times New Roman"/>
          <w:sz w:val="24"/>
          <w:szCs w:val="24"/>
          <w:lang w:val="ru-RU"/>
        </w:rPr>
      </w:pPr>
      <w:bookmarkStart w:id="89" w:name="z484"/>
      <w:bookmarkEnd w:id="8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41. Обучающиеся 9 (10) класса, имеющие годовые неудовлетворительные оценки по одному и двум предметам, до проведения итоговой аттестации проходят дополнительные контрольные работы в форме тестовых или письменных заданий.</w:t>
      </w:r>
    </w:p>
    <w:p w:rsidR="00B4019A" w:rsidRPr="00122365" w:rsidRDefault="00B4019A">
      <w:pPr>
        <w:spacing w:after="0"/>
        <w:rPr>
          <w:rFonts w:ascii="Times New Roman" w:hAnsi="Times New Roman" w:cs="Times New Roman"/>
          <w:sz w:val="24"/>
          <w:szCs w:val="24"/>
          <w:lang w:val="ru-RU"/>
        </w:rPr>
      </w:pPr>
      <w:bookmarkStart w:id="90" w:name="z485"/>
      <w:bookmarkEnd w:id="8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42. Освобождение обучающихся по состоянию здоровья от учебных предметов "Технология" (Художественный труд), "Начальная военная подготовка" ("Начальная военная и технологическая подготовка") и (или) "Физическая культура" не влияет на их перевод в следующие классы и допуск к итоговой аттестации.</w:t>
      </w:r>
    </w:p>
    <w:p w:rsidR="00B4019A" w:rsidRPr="00122365" w:rsidRDefault="00B4019A">
      <w:pPr>
        <w:spacing w:after="0"/>
        <w:rPr>
          <w:rFonts w:ascii="Times New Roman" w:hAnsi="Times New Roman" w:cs="Times New Roman"/>
          <w:sz w:val="24"/>
          <w:szCs w:val="24"/>
          <w:lang w:val="ru-RU"/>
        </w:rPr>
      </w:pPr>
      <w:bookmarkStart w:id="91" w:name="z486"/>
      <w:bookmarkEnd w:id="90"/>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43. Выпускникам 9 (10) класса, имеющим оценки "5" по изученным предметам, подлежащим включению в приложение к аттестату об основном среднем образовании, выдается аттестат с отличием об основном среднем образовании в соответствии с формой, утвержденной приказом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(зарегистрированный в Реестре государственной регистрации нормативных правовых актов под № 10348) (далее – приказ № 39).</w:t>
      </w:r>
    </w:p>
    <w:p w:rsidR="00B4019A" w:rsidRPr="00122365" w:rsidRDefault="00B4019A">
      <w:pPr>
        <w:spacing w:after="0"/>
        <w:rPr>
          <w:rFonts w:ascii="Times New Roman" w:hAnsi="Times New Roman" w:cs="Times New Roman"/>
          <w:sz w:val="24"/>
          <w:szCs w:val="24"/>
          <w:lang w:val="ru-RU"/>
        </w:rPr>
      </w:pPr>
      <w:bookmarkStart w:id="92" w:name="z487"/>
      <w:bookmarkEnd w:id="91"/>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44. Выпускникам 11 (12) классов, имеющим за время обучения в 10 (11) и 11 (12) классах годовые, итоговые оценки и оценки итоговых аттестаций "5" по изученным предметам, выдается аттестат об общем среднем образовании с отличием, утвержденный приказом № 39.</w:t>
      </w:r>
    </w:p>
    <w:p w:rsidR="00B4019A" w:rsidRPr="00122365" w:rsidRDefault="00B4019A">
      <w:pPr>
        <w:spacing w:after="0"/>
        <w:rPr>
          <w:rFonts w:ascii="Times New Roman" w:hAnsi="Times New Roman" w:cs="Times New Roman"/>
          <w:sz w:val="24"/>
          <w:szCs w:val="24"/>
          <w:lang w:val="ru-RU"/>
        </w:rPr>
      </w:pPr>
      <w:bookmarkStart w:id="93" w:name="z488"/>
      <w:bookmarkEnd w:id="92"/>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45. Выпускникам 11 (12) класса, показавшим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приказом № 39, и знак "Алтын белгі".</w:t>
      </w:r>
    </w:p>
    <w:p w:rsidR="00B4019A" w:rsidRPr="00122365" w:rsidRDefault="00B4019A">
      <w:pPr>
        <w:spacing w:after="0"/>
        <w:rPr>
          <w:rFonts w:ascii="Times New Roman" w:hAnsi="Times New Roman" w:cs="Times New Roman"/>
          <w:sz w:val="24"/>
          <w:szCs w:val="24"/>
          <w:lang w:val="ru-RU"/>
        </w:rPr>
      </w:pPr>
      <w:bookmarkStart w:id="94" w:name="z489"/>
      <w:bookmarkEnd w:id="9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46. Выпускникам по образовательным программам автономной организации образования "Назарбаев Интеллектуальные школы" (далее – выпускники АОО "НИШ"), являющейся экспериментальной площадкой, а также победителям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2014, 2015, 2016 годов (далее - победители),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и итоговых оценок победителей в баллы сертификата ЕНТ в соответствии со шкалой перевода баллов внешнего оценивания результатов обучения выпускников АОО "НИШ" и итоговых оценок победителей в баллы сертификата ЕНТ согласно приложению 2 к настоящим Правилам.</w:t>
      </w:r>
    </w:p>
    <w:p w:rsidR="00B4019A" w:rsidRPr="00122365" w:rsidRDefault="00B4019A">
      <w:pPr>
        <w:spacing w:after="0"/>
        <w:rPr>
          <w:rFonts w:ascii="Times New Roman" w:hAnsi="Times New Roman" w:cs="Times New Roman"/>
          <w:sz w:val="24"/>
          <w:szCs w:val="24"/>
          <w:lang w:val="ru-RU"/>
        </w:rPr>
      </w:pPr>
      <w:bookmarkStart w:id="95" w:name="z490"/>
      <w:bookmarkEnd w:id="9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47. По результатам итоговой аттестации:</w:t>
      </w:r>
    </w:p>
    <w:p w:rsidR="00B4019A" w:rsidRPr="00122365" w:rsidRDefault="00B4019A">
      <w:pPr>
        <w:spacing w:after="0"/>
        <w:rPr>
          <w:rFonts w:ascii="Times New Roman" w:hAnsi="Times New Roman" w:cs="Times New Roman"/>
          <w:sz w:val="24"/>
          <w:szCs w:val="24"/>
          <w:lang w:val="ru-RU"/>
        </w:rPr>
      </w:pPr>
      <w:bookmarkStart w:id="96" w:name="z491"/>
      <w:bookmarkEnd w:id="9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p w:rsidR="00B4019A" w:rsidRPr="00122365" w:rsidRDefault="00B4019A">
      <w:pPr>
        <w:spacing w:after="0"/>
        <w:rPr>
          <w:rFonts w:ascii="Times New Roman" w:hAnsi="Times New Roman" w:cs="Times New Roman"/>
          <w:sz w:val="24"/>
          <w:szCs w:val="24"/>
          <w:lang w:val="ru-RU"/>
        </w:rPr>
      </w:pPr>
      <w:bookmarkStart w:id="97" w:name="z492"/>
      <w:bookmarkEnd w:id="9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обучающиеся 9 (10) класса при получении неудовлетворительных оценок по трем и более предметам остаются на повторный год обучения;</w:t>
      </w:r>
    </w:p>
    <w:p w:rsidR="00B4019A" w:rsidRPr="00122365" w:rsidRDefault="00B4019A">
      <w:pPr>
        <w:spacing w:after="0"/>
        <w:rPr>
          <w:rFonts w:ascii="Times New Roman" w:hAnsi="Times New Roman" w:cs="Times New Roman"/>
          <w:sz w:val="24"/>
          <w:szCs w:val="24"/>
          <w:lang w:val="ru-RU"/>
        </w:rPr>
      </w:pPr>
      <w:bookmarkStart w:id="98" w:name="z493"/>
      <w:bookmarkEnd w:id="97"/>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обучающимся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приказом Министра образования и науки Республики Казахстан от 12 июня 2009 года № 289 "Об утверждении формы справки, выдаваемой лицам, не завершившим образование" (зарегистрированный в Реестре государственной регистрации нормативных правовых актов под № 5717) (далее – приказом № 289).</w:t>
      </w:r>
    </w:p>
    <w:p w:rsidR="00B4019A" w:rsidRPr="00122365" w:rsidRDefault="00B4019A">
      <w:pPr>
        <w:spacing w:after="0"/>
        <w:rPr>
          <w:rFonts w:ascii="Times New Roman" w:hAnsi="Times New Roman" w:cs="Times New Roman"/>
          <w:sz w:val="24"/>
          <w:szCs w:val="24"/>
          <w:lang w:val="ru-RU"/>
        </w:rPr>
      </w:pPr>
      <w:bookmarkStart w:id="99" w:name="z494"/>
      <w:bookmarkEnd w:id="98"/>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По окончании следующего учебного года обучающиеся, получившие справку, выдаваемую лицам, не завершившим образование, в соответствии с формой, утвержденной приказом № 289, проходят в школе повторную итоговую аттестацию по соответствующим учебным предметам в форме экзамена.</w:t>
      </w:r>
    </w:p>
    <w:p w:rsidR="00B4019A" w:rsidRPr="00122365" w:rsidRDefault="00B4019A">
      <w:pPr>
        <w:spacing w:after="0"/>
        <w:rPr>
          <w:rFonts w:ascii="Times New Roman" w:hAnsi="Times New Roman" w:cs="Times New Roman"/>
          <w:sz w:val="24"/>
          <w:szCs w:val="24"/>
          <w:lang w:val="ru-RU"/>
        </w:rPr>
      </w:pPr>
      <w:bookmarkStart w:id="100" w:name="z495"/>
      <w:bookmarkEnd w:id="9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48. Сроки повторных итоговых аттестации устанавливают управления образования, а также районные и городские отделы образования по согласованию с управлениями образования, для обучающихся республиканских школ – Министерство.</w:t>
      </w:r>
    </w:p>
    <w:p w:rsidR="00B4019A" w:rsidRPr="00122365" w:rsidRDefault="00B4019A">
      <w:pPr>
        <w:spacing w:after="0"/>
        <w:rPr>
          <w:rFonts w:ascii="Times New Roman" w:hAnsi="Times New Roman" w:cs="Times New Roman"/>
          <w:sz w:val="24"/>
          <w:szCs w:val="24"/>
          <w:lang w:val="ru-RU"/>
        </w:rPr>
      </w:pPr>
      <w:bookmarkStart w:id="101" w:name="z496"/>
      <w:bookmarkEnd w:id="10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49. Экзаменационные материалы повторной итоговой аттестации в виде тестирования или в письменной (эссе), устной формах разрабатываются школами самостоятельно.</w:t>
      </w:r>
    </w:p>
    <w:p w:rsidR="00B4019A" w:rsidRPr="00122365" w:rsidRDefault="00B4019A">
      <w:pPr>
        <w:spacing w:after="0"/>
        <w:rPr>
          <w:rFonts w:ascii="Times New Roman" w:hAnsi="Times New Roman" w:cs="Times New Roman"/>
          <w:sz w:val="24"/>
          <w:szCs w:val="24"/>
          <w:lang w:val="ru-RU"/>
        </w:rPr>
      </w:pPr>
      <w:bookmarkStart w:id="102" w:name="z497"/>
      <w:bookmarkEnd w:id="101"/>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Обучающимся 9 (10) класса, сдавшим повторную итоговую аттестацию, выдается аттестат об основном среднем образовании, утвержденный приказом № 39.</w:t>
      </w:r>
    </w:p>
    <w:p w:rsidR="00B4019A" w:rsidRPr="00122365" w:rsidRDefault="00B4019A">
      <w:pPr>
        <w:spacing w:after="0"/>
        <w:rPr>
          <w:rFonts w:ascii="Times New Roman" w:hAnsi="Times New Roman" w:cs="Times New Roman"/>
          <w:sz w:val="24"/>
          <w:szCs w:val="24"/>
          <w:lang w:val="ru-RU"/>
        </w:rPr>
      </w:pPr>
      <w:bookmarkStart w:id="103" w:name="z498"/>
      <w:bookmarkEnd w:id="102"/>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Обучающимся 11 (12) класса, сдавшим повторную итоговую аттестацию, выдается аттестат об общем среднем образовании, утвержденный приказом № 39.</w:t>
      </w:r>
    </w:p>
    <w:p w:rsidR="00B4019A" w:rsidRPr="00122365" w:rsidRDefault="00B4019A">
      <w:pPr>
        <w:spacing w:after="0"/>
        <w:rPr>
          <w:rFonts w:ascii="Times New Roman" w:hAnsi="Times New Roman" w:cs="Times New Roman"/>
          <w:sz w:val="24"/>
          <w:szCs w:val="24"/>
          <w:lang w:val="ru-RU"/>
        </w:rPr>
      </w:pPr>
      <w:bookmarkStart w:id="104" w:name="z499"/>
      <w:bookmarkEnd w:id="10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образования и науки Республики Казахстан (далее – Министр) в следующих случаях:</w:t>
      </w:r>
    </w:p>
    <w:p w:rsidR="00B4019A" w:rsidRPr="00122365" w:rsidRDefault="00B4019A">
      <w:pPr>
        <w:spacing w:after="0"/>
        <w:rPr>
          <w:rFonts w:ascii="Times New Roman" w:hAnsi="Times New Roman" w:cs="Times New Roman"/>
          <w:sz w:val="24"/>
          <w:szCs w:val="24"/>
          <w:lang w:val="ru-RU"/>
        </w:rPr>
      </w:pPr>
      <w:bookmarkStart w:id="105" w:name="z500"/>
      <w:bookmarkEnd w:id="10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по состоянию здоровья;</w:t>
      </w:r>
    </w:p>
    <w:p w:rsidR="00B4019A" w:rsidRPr="00122365" w:rsidRDefault="00B4019A">
      <w:pPr>
        <w:spacing w:after="0"/>
        <w:rPr>
          <w:rFonts w:ascii="Times New Roman" w:hAnsi="Times New Roman" w:cs="Times New Roman"/>
          <w:sz w:val="24"/>
          <w:szCs w:val="24"/>
          <w:lang w:val="ru-RU"/>
        </w:rPr>
      </w:pPr>
      <w:bookmarkStart w:id="106" w:name="z501"/>
      <w:bookmarkEnd w:id="10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инвалиды І-</w:t>
      </w:r>
      <w:r w:rsidRPr="00122365">
        <w:rPr>
          <w:rFonts w:ascii="Times New Roman" w:hAnsi="Times New Roman" w:cs="Times New Roman"/>
          <w:sz w:val="24"/>
          <w:szCs w:val="24"/>
        </w:rPr>
        <w:t>II</w:t>
      </w:r>
      <w:r w:rsidRPr="00122365">
        <w:rPr>
          <w:rFonts w:ascii="Times New Roman" w:hAnsi="Times New Roman" w:cs="Times New Roman"/>
          <w:sz w:val="24"/>
          <w:szCs w:val="24"/>
          <w:lang w:val="ru-RU"/>
        </w:rPr>
        <w:t xml:space="preserve"> группы, инвалиды детства, дети-инвалиды;</w:t>
      </w:r>
    </w:p>
    <w:p w:rsidR="00B4019A" w:rsidRPr="00122365" w:rsidRDefault="00B4019A">
      <w:pPr>
        <w:spacing w:after="0"/>
        <w:rPr>
          <w:rFonts w:ascii="Times New Roman" w:hAnsi="Times New Roman" w:cs="Times New Roman"/>
          <w:sz w:val="24"/>
          <w:szCs w:val="24"/>
          <w:lang w:val="ru-RU"/>
        </w:rPr>
      </w:pPr>
      <w:bookmarkStart w:id="107" w:name="z502"/>
      <w:bookmarkEnd w:id="10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p w:rsidR="00B4019A" w:rsidRPr="00122365" w:rsidRDefault="00B4019A">
      <w:pPr>
        <w:spacing w:after="0"/>
        <w:rPr>
          <w:rFonts w:ascii="Times New Roman" w:hAnsi="Times New Roman" w:cs="Times New Roman"/>
          <w:sz w:val="24"/>
          <w:szCs w:val="24"/>
          <w:lang w:val="ru-RU"/>
        </w:rPr>
      </w:pPr>
      <w:bookmarkStart w:id="108" w:name="z503"/>
      <w:bookmarkEnd w:id="10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смерти близких родственников (родители, дети, усыновители, усыновленые полнородные и неполнородные братья и сестры, дедушка, бабушка);</w:t>
      </w:r>
    </w:p>
    <w:p w:rsidR="00B4019A" w:rsidRPr="00122365" w:rsidRDefault="00B4019A">
      <w:pPr>
        <w:spacing w:after="0"/>
        <w:rPr>
          <w:rFonts w:ascii="Times New Roman" w:hAnsi="Times New Roman" w:cs="Times New Roman"/>
          <w:sz w:val="24"/>
          <w:szCs w:val="24"/>
          <w:lang w:val="ru-RU"/>
        </w:rPr>
      </w:pPr>
      <w:bookmarkStart w:id="109" w:name="z504"/>
      <w:bookmarkEnd w:id="10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чрезвычайных ситуаций социального, природного и техногенного характера.</w:t>
      </w:r>
    </w:p>
    <w:p w:rsidR="00B4019A" w:rsidRPr="00122365" w:rsidRDefault="00B4019A">
      <w:pPr>
        <w:spacing w:after="0"/>
        <w:rPr>
          <w:rFonts w:ascii="Times New Roman" w:hAnsi="Times New Roman" w:cs="Times New Roman"/>
          <w:sz w:val="24"/>
          <w:szCs w:val="24"/>
          <w:lang w:val="ru-RU"/>
        </w:rPr>
      </w:pPr>
      <w:bookmarkStart w:id="110" w:name="z505"/>
      <w:bookmarkEnd w:id="10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51. Приказы об освобождении обучающихся от итоговой аттестации издаются на основании следующих документов:</w:t>
      </w:r>
    </w:p>
    <w:p w:rsidR="00B4019A" w:rsidRPr="00122365" w:rsidRDefault="00B4019A">
      <w:pPr>
        <w:spacing w:after="0"/>
        <w:rPr>
          <w:rFonts w:ascii="Times New Roman" w:hAnsi="Times New Roman" w:cs="Times New Roman"/>
          <w:sz w:val="24"/>
          <w:szCs w:val="24"/>
          <w:lang w:val="ru-RU"/>
        </w:rPr>
      </w:pPr>
      <w:bookmarkStart w:id="111" w:name="z506"/>
      <w:bookmarkEnd w:id="110"/>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заключения врачебно-консультационной комиссии согласно форме № 035-1/у, утвержденно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под № 6697), для категории обучающихся указанных в подпункте 1) и 2) пункта 30 настоящих Правил; </w:t>
      </w:r>
    </w:p>
    <w:p w:rsidR="00B4019A" w:rsidRPr="00122365" w:rsidRDefault="00B4019A">
      <w:pPr>
        <w:spacing w:after="0"/>
        <w:rPr>
          <w:rFonts w:ascii="Times New Roman" w:hAnsi="Times New Roman" w:cs="Times New Roman"/>
          <w:sz w:val="24"/>
          <w:szCs w:val="24"/>
          <w:lang w:val="ru-RU"/>
        </w:rPr>
      </w:pPr>
      <w:bookmarkStart w:id="112" w:name="z507"/>
      <w:bookmarkEnd w:id="11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выписки из решения педсовета и ходатайства школы, для категории обучающихся указанных в пункте 30 настоящих Правил;</w:t>
      </w:r>
    </w:p>
    <w:p w:rsidR="00B4019A" w:rsidRPr="00122365" w:rsidRDefault="00B4019A">
      <w:pPr>
        <w:spacing w:after="0"/>
        <w:rPr>
          <w:rFonts w:ascii="Times New Roman" w:hAnsi="Times New Roman" w:cs="Times New Roman"/>
          <w:sz w:val="24"/>
          <w:szCs w:val="24"/>
          <w:lang w:val="ru-RU"/>
        </w:rPr>
      </w:pPr>
      <w:bookmarkStart w:id="113" w:name="z508"/>
      <w:bookmarkEnd w:id="112"/>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подлинников и копий табелей успеваемости обучающихся (далее - табель) в соответствии с формой, утвержденной приказом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(зарегистрированный в Реестре государственной регистрации нормативных правовых актов под № 4991), для категории обучающихся указанных в пункте 30 настоящих Правил. Подлинники табелей после сверки с его копиями возвращаются администрации школы.</w:t>
      </w:r>
    </w:p>
    <w:p w:rsidR="00B4019A" w:rsidRPr="00122365" w:rsidRDefault="00B4019A">
      <w:pPr>
        <w:spacing w:after="0"/>
        <w:rPr>
          <w:rFonts w:ascii="Times New Roman" w:hAnsi="Times New Roman" w:cs="Times New Roman"/>
          <w:sz w:val="24"/>
          <w:szCs w:val="24"/>
          <w:lang w:val="ru-RU"/>
        </w:rPr>
      </w:pPr>
      <w:bookmarkStart w:id="114" w:name="z509"/>
      <w:bookmarkEnd w:id="11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Документы, указанные в подпунктах 2) и 3) настоящего пункта, заверяются подписью руководителя и печатью школы.</w:t>
      </w:r>
    </w:p>
    <w:p w:rsidR="00B4019A" w:rsidRPr="00122365" w:rsidRDefault="00B4019A">
      <w:pPr>
        <w:spacing w:after="0"/>
        <w:rPr>
          <w:rFonts w:ascii="Times New Roman" w:hAnsi="Times New Roman" w:cs="Times New Roman"/>
          <w:sz w:val="24"/>
          <w:szCs w:val="24"/>
          <w:lang w:val="ru-RU"/>
        </w:rPr>
      </w:pPr>
      <w:bookmarkStart w:id="115" w:name="z510"/>
      <w:bookmarkEnd w:id="11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52. Обучающийся 9 (10) и 11 (12) классов, заболевший в период итоговой аттестации, сдает пропущенные экзамены после выздоровления.</w:t>
      </w:r>
    </w:p>
    <w:p w:rsidR="00B4019A" w:rsidRPr="00122365" w:rsidRDefault="00B4019A">
      <w:pPr>
        <w:spacing w:after="0"/>
        <w:rPr>
          <w:rFonts w:ascii="Times New Roman" w:hAnsi="Times New Roman" w:cs="Times New Roman"/>
          <w:sz w:val="24"/>
          <w:szCs w:val="24"/>
          <w:lang w:val="ru-RU"/>
        </w:rPr>
      </w:pPr>
      <w:bookmarkStart w:id="116" w:name="z511"/>
      <w:bookmarkEnd w:id="11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53. Досрочная итоговая аттестация выпускников 9 (10) и 11 (12) классов,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 чем за 2 месяца до окончания учебного года.</w:t>
      </w:r>
    </w:p>
    <w:p w:rsidR="00B4019A" w:rsidRPr="00122365" w:rsidRDefault="00B4019A">
      <w:pPr>
        <w:spacing w:after="0"/>
        <w:rPr>
          <w:rFonts w:ascii="Times New Roman" w:hAnsi="Times New Roman" w:cs="Times New Roman"/>
          <w:sz w:val="24"/>
          <w:szCs w:val="24"/>
          <w:lang w:val="ru-RU"/>
        </w:rPr>
      </w:pPr>
      <w:bookmarkStart w:id="117" w:name="z512"/>
      <w:bookmarkEnd w:id="116"/>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54. 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проходят в школах Республики Казахстан.  </w:t>
      </w:r>
    </w:p>
    <w:p w:rsidR="00B4019A" w:rsidRPr="00122365" w:rsidRDefault="00B4019A">
      <w:pPr>
        <w:spacing w:after="0"/>
        <w:rPr>
          <w:rFonts w:ascii="Times New Roman" w:hAnsi="Times New Roman" w:cs="Times New Roman"/>
          <w:sz w:val="24"/>
          <w:szCs w:val="24"/>
          <w:lang w:val="ru-RU"/>
        </w:rPr>
      </w:pPr>
      <w:bookmarkStart w:id="118" w:name="z513"/>
      <w:bookmarkEnd w:id="117"/>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не изучавшимся за рубежом.</w:t>
      </w:r>
    </w:p>
    <w:p w:rsidR="00B4019A" w:rsidRPr="00122365" w:rsidRDefault="00B4019A">
      <w:pPr>
        <w:spacing w:after="0"/>
        <w:rPr>
          <w:rFonts w:ascii="Times New Roman" w:hAnsi="Times New Roman" w:cs="Times New Roman"/>
          <w:sz w:val="24"/>
          <w:szCs w:val="24"/>
          <w:lang w:val="ru-RU"/>
        </w:rPr>
      </w:pPr>
      <w:bookmarkStart w:id="119" w:name="z514"/>
      <w:bookmarkEnd w:id="118"/>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После прохождения итоговой аттестации им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p w:rsidR="00B4019A" w:rsidRPr="00122365" w:rsidRDefault="00B4019A">
      <w:pPr>
        <w:spacing w:after="0"/>
        <w:rPr>
          <w:rFonts w:ascii="Times New Roman" w:hAnsi="Times New Roman" w:cs="Times New Roman"/>
          <w:sz w:val="24"/>
          <w:szCs w:val="24"/>
          <w:lang w:val="ru-RU"/>
        </w:rPr>
      </w:pPr>
      <w:bookmarkStart w:id="120" w:name="z515"/>
      <w:bookmarkEnd w:id="11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55. Подготовку экзаменационных материалов для выпускников 9 (10) и 11 (12) класса, выезжающих за границу для поступления на учебу или на постоянное место жительства и для выпускников 11 (12) класса, выезжающих на учебу за рубеж по линии международного обмена обучающимися осуществляет школа.</w:t>
      </w:r>
    </w:p>
    <w:p w:rsidR="00B4019A" w:rsidRPr="00122365" w:rsidRDefault="00B4019A">
      <w:pPr>
        <w:spacing w:after="0"/>
        <w:rPr>
          <w:rFonts w:ascii="Times New Roman" w:hAnsi="Times New Roman" w:cs="Times New Roman"/>
          <w:sz w:val="24"/>
          <w:szCs w:val="24"/>
          <w:lang w:val="ru-RU"/>
        </w:rPr>
      </w:pPr>
      <w:bookmarkStart w:id="121" w:name="z516"/>
      <w:bookmarkEnd w:id="12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56. Обучающиеся на период их полного курса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 обучающимися.</w:t>
      </w:r>
    </w:p>
    <w:p w:rsidR="00B4019A" w:rsidRPr="00122365" w:rsidRDefault="00B4019A">
      <w:pPr>
        <w:spacing w:after="0"/>
        <w:rPr>
          <w:rFonts w:ascii="Times New Roman" w:hAnsi="Times New Roman" w:cs="Times New Roman"/>
          <w:sz w:val="24"/>
          <w:szCs w:val="24"/>
          <w:lang w:val="ru-RU"/>
        </w:rPr>
      </w:pPr>
      <w:bookmarkStart w:id="122" w:name="z517"/>
      <w:bookmarkEnd w:id="12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57. Вопрос о необходимости проведения итоговой аттестации в специальных коррекционных учреждениях для детей с особыми образовательными потребностями и обучающихся специальных классов общеобразовательных школ решается районным, городским отделом образования или управлением образования в соответствии с медицинским диагнозом обучающихся.</w:t>
      </w:r>
    </w:p>
    <w:p w:rsidR="00B4019A" w:rsidRPr="00122365" w:rsidRDefault="00B4019A">
      <w:pPr>
        <w:spacing w:after="0"/>
        <w:rPr>
          <w:rFonts w:ascii="Times New Roman" w:hAnsi="Times New Roman" w:cs="Times New Roman"/>
          <w:sz w:val="24"/>
          <w:szCs w:val="24"/>
          <w:lang w:val="ru-RU"/>
        </w:rPr>
      </w:pPr>
      <w:bookmarkStart w:id="123" w:name="z518"/>
      <w:bookmarkEnd w:id="12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Экзаменационные материалы итоговой аттестации в специальных коррекционных учреждениях разрабатываются управлениями образования.</w:t>
      </w:r>
    </w:p>
    <w:p w:rsidR="00B4019A" w:rsidRPr="00122365" w:rsidRDefault="00B4019A">
      <w:pPr>
        <w:spacing w:after="0"/>
        <w:rPr>
          <w:rFonts w:ascii="Times New Roman" w:hAnsi="Times New Roman" w:cs="Times New Roman"/>
          <w:sz w:val="24"/>
          <w:szCs w:val="24"/>
          <w:lang w:val="ru-RU"/>
        </w:rPr>
      </w:pPr>
      <w:bookmarkStart w:id="124" w:name="z519"/>
      <w:bookmarkEnd w:id="12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58. В 9 (10) классе на диктант отводится 2 астрономических часа, на сочинение – 4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p w:rsidR="00B4019A" w:rsidRPr="00122365" w:rsidRDefault="00B4019A">
      <w:pPr>
        <w:spacing w:after="0"/>
        <w:rPr>
          <w:rFonts w:ascii="Times New Roman" w:hAnsi="Times New Roman" w:cs="Times New Roman"/>
          <w:sz w:val="24"/>
          <w:szCs w:val="24"/>
          <w:lang w:val="ru-RU"/>
        </w:rPr>
      </w:pPr>
      <w:bookmarkStart w:id="125" w:name="z520"/>
      <w:bookmarkEnd w:id="12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59. В 11 (12) классе на эссе отводится 3 астрономических часа, на алгебру и начала анализа – 5 астрономических часа.</w:t>
      </w:r>
    </w:p>
    <w:p w:rsidR="00B4019A" w:rsidRPr="00122365" w:rsidRDefault="00B4019A">
      <w:pPr>
        <w:spacing w:after="0"/>
        <w:rPr>
          <w:rFonts w:ascii="Times New Roman" w:hAnsi="Times New Roman" w:cs="Times New Roman"/>
          <w:sz w:val="24"/>
          <w:szCs w:val="24"/>
          <w:lang w:val="ru-RU"/>
        </w:rPr>
      </w:pPr>
      <w:bookmarkStart w:id="126" w:name="z521"/>
      <w:bookmarkEnd w:id="12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решения Экзаменационной комиссии по итоговой аттестации обучающихся (далее – Комиссия) в соответствии с рекомендациями школы.</w:t>
      </w:r>
    </w:p>
    <w:p w:rsidR="00B4019A" w:rsidRPr="00122365" w:rsidRDefault="00B4019A">
      <w:pPr>
        <w:spacing w:after="0"/>
        <w:rPr>
          <w:rFonts w:ascii="Times New Roman" w:hAnsi="Times New Roman" w:cs="Times New Roman"/>
          <w:sz w:val="24"/>
          <w:szCs w:val="24"/>
          <w:lang w:val="ru-RU"/>
        </w:rPr>
      </w:pPr>
      <w:bookmarkStart w:id="127" w:name="z522"/>
      <w:bookmarkEnd w:id="12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60. Письменные экзамены проводятся в просторных классных помещениях, где обучающиеся 11 (12) класса садятся по одному, а обучающиеся 9 (10) класса – по одному или по двое.</w:t>
      </w:r>
    </w:p>
    <w:p w:rsidR="00B4019A" w:rsidRPr="00122365" w:rsidRDefault="00B4019A">
      <w:pPr>
        <w:spacing w:after="0"/>
        <w:rPr>
          <w:rFonts w:ascii="Times New Roman" w:hAnsi="Times New Roman" w:cs="Times New Roman"/>
          <w:sz w:val="24"/>
          <w:szCs w:val="24"/>
          <w:lang w:val="ru-RU"/>
        </w:rPr>
      </w:pPr>
      <w:bookmarkStart w:id="128" w:name="z523"/>
      <w:bookmarkEnd w:id="12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Для выполнения письменных работ и подготовки к устным ответам обучающимся выдается бумага со штампом школы. Обучающиеся, выполнившие работу, сдают ее Комиссии вместе с черновиками.</w:t>
      </w:r>
    </w:p>
    <w:p w:rsidR="00B4019A" w:rsidRPr="00122365" w:rsidRDefault="00B4019A">
      <w:pPr>
        <w:spacing w:after="0"/>
        <w:rPr>
          <w:rFonts w:ascii="Times New Roman" w:hAnsi="Times New Roman" w:cs="Times New Roman"/>
          <w:sz w:val="24"/>
          <w:szCs w:val="24"/>
          <w:lang w:val="ru-RU"/>
        </w:rPr>
      </w:pPr>
      <w:bookmarkStart w:id="129" w:name="z524"/>
      <w:bookmarkEnd w:id="12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Обучающиеся, не закончившие работу в отведенное для экзамена время, сдают ее незаконченной.</w:t>
      </w:r>
    </w:p>
    <w:p w:rsidR="00B4019A" w:rsidRPr="00122365" w:rsidRDefault="00B4019A">
      <w:pPr>
        <w:spacing w:after="0"/>
        <w:rPr>
          <w:rFonts w:ascii="Times New Roman" w:hAnsi="Times New Roman" w:cs="Times New Roman"/>
          <w:sz w:val="24"/>
          <w:szCs w:val="24"/>
          <w:lang w:val="ru-RU"/>
        </w:rPr>
      </w:pPr>
      <w:bookmarkStart w:id="130" w:name="z525"/>
      <w:bookmarkEnd w:id="12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61. В период проведения письменного экзамена (кроме диктанта) обучающемуся разрешается выйти на 5 минут из классного помещения. В этом случае он сдает работу Комиссии, на экзаменационной работе отмечается продолжительность отсутствия обучающегося на экзамене.</w:t>
      </w:r>
    </w:p>
    <w:p w:rsidR="00B4019A" w:rsidRPr="00122365" w:rsidRDefault="00B4019A">
      <w:pPr>
        <w:spacing w:after="0"/>
        <w:rPr>
          <w:rFonts w:ascii="Times New Roman" w:hAnsi="Times New Roman" w:cs="Times New Roman"/>
          <w:sz w:val="24"/>
          <w:szCs w:val="24"/>
          <w:lang w:val="ru-RU"/>
        </w:rPr>
      </w:pPr>
      <w:bookmarkStart w:id="131" w:name="z526"/>
      <w:bookmarkEnd w:id="13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Для детей с особыми образовательными потребностями предоставляется более продолжительное время для перерыва.</w:t>
      </w:r>
    </w:p>
    <w:p w:rsidR="00B4019A" w:rsidRPr="00122365" w:rsidRDefault="00B4019A">
      <w:pPr>
        <w:spacing w:after="0"/>
        <w:rPr>
          <w:rFonts w:ascii="Times New Roman" w:hAnsi="Times New Roman" w:cs="Times New Roman"/>
          <w:sz w:val="24"/>
          <w:szCs w:val="24"/>
          <w:lang w:val="ru-RU"/>
        </w:rPr>
      </w:pPr>
      <w:bookmarkStart w:id="132" w:name="z527"/>
      <w:bookmarkEnd w:id="13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62. По окончании письменного экзамена и тестирования члены Комиссии проверяют работы обучающихся в здании школы.</w:t>
      </w:r>
    </w:p>
    <w:p w:rsidR="00B4019A" w:rsidRPr="00122365" w:rsidRDefault="00B4019A">
      <w:pPr>
        <w:spacing w:after="0"/>
        <w:rPr>
          <w:rFonts w:ascii="Times New Roman" w:hAnsi="Times New Roman" w:cs="Times New Roman"/>
          <w:sz w:val="24"/>
          <w:szCs w:val="24"/>
          <w:lang w:val="ru-RU"/>
        </w:rPr>
      </w:pPr>
      <w:bookmarkStart w:id="133" w:name="z528"/>
      <w:bookmarkEnd w:id="13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rsidR="00B4019A" w:rsidRPr="00122365" w:rsidRDefault="00B4019A">
      <w:pPr>
        <w:spacing w:after="0"/>
        <w:rPr>
          <w:rFonts w:ascii="Times New Roman" w:hAnsi="Times New Roman" w:cs="Times New Roman"/>
          <w:sz w:val="24"/>
          <w:szCs w:val="24"/>
          <w:lang w:val="ru-RU"/>
        </w:rPr>
      </w:pPr>
      <w:bookmarkStart w:id="134" w:name="z529"/>
      <w:bookmarkEnd w:id="13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На письменные работы по математике (алгебре), оцененные на "2" и "5", Комиссией школы даются рецензии.</w:t>
      </w:r>
    </w:p>
    <w:p w:rsidR="00B4019A" w:rsidRPr="00122365" w:rsidRDefault="00B4019A">
      <w:pPr>
        <w:spacing w:after="0"/>
        <w:rPr>
          <w:rFonts w:ascii="Times New Roman" w:hAnsi="Times New Roman" w:cs="Times New Roman"/>
          <w:sz w:val="24"/>
          <w:szCs w:val="24"/>
          <w:lang w:val="ru-RU"/>
        </w:rPr>
      </w:pPr>
      <w:bookmarkStart w:id="135" w:name="z530"/>
      <w:bookmarkEnd w:id="13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Сочинение в 9 (10) классе и эссе в 11 (12) классе оценивается двумя оценками, письменная экзаменационная работа по математике (алгебре) за курс основного и общего среднего образования – одной.</w:t>
      </w:r>
    </w:p>
    <w:p w:rsidR="00B4019A" w:rsidRPr="00122365" w:rsidRDefault="00B4019A">
      <w:pPr>
        <w:spacing w:after="0"/>
        <w:rPr>
          <w:rFonts w:ascii="Times New Roman" w:hAnsi="Times New Roman" w:cs="Times New Roman"/>
          <w:sz w:val="24"/>
          <w:szCs w:val="24"/>
          <w:lang w:val="ru-RU"/>
        </w:rPr>
      </w:pPr>
      <w:bookmarkStart w:id="136" w:name="z531"/>
      <w:bookmarkEnd w:id="13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63. Письменные экзаменационные работы во всех классах школы начинаются в 9 часов 00 минут утра по местному времени. В исключительных случаях (при наличии в школе большого числа обучающихся) для соблюдения пунктов настоящих Правил допускается проведение экзаменов в 2-3 потока.</w:t>
      </w:r>
    </w:p>
    <w:p w:rsidR="00B4019A" w:rsidRPr="00122365" w:rsidRDefault="00B4019A">
      <w:pPr>
        <w:spacing w:after="0"/>
        <w:rPr>
          <w:rFonts w:ascii="Times New Roman" w:hAnsi="Times New Roman" w:cs="Times New Roman"/>
          <w:sz w:val="24"/>
          <w:szCs w:val="24"/>
          <w:lang w:val="ru-RU"/>
        </w:rPr>
      </w:pPr>
      <w:bookmarkStart w:id="137" w:name="z532"/>
      <w:bookmarkEnd w:id="13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Пакеты с темами эссе вскрываются за 15 минут до начала экзамена в присутствии обучающихся и членов Комиссии школы.</w:t>
      </w:r>
    </w:p>
    <w:p w:rsidR="00B4019A" w:rsidRPr="00122365" w:rsidRDefault="00B4019A">
      <w:pPr>
        <w:spacing w:after="0"/>
        <w:rPr>
          <w:rFonts w:ascii="Times New Roman" w:hAnsi="Times New Roman" w:cs="Times New Roman"/>
          <w:sz w:val="24"/>
          <w:szCs w:val="24"/>
          <w:lang w:val="ru-RU"/>
        </w:rPr>
      </w:pPr>
      <w:bookmarkStart w:id="138" w:name="z533"/>
      <w:bookmarkEnd w:id="13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w:t>
      </w:r>
    </w:p>
    <w:p w:rsidR="00B4019A" w:rsidRPr="00122365" w:rsidRDefault="00B4019A">
      <w:pPr>
        <w:spacing w:after="0"/>
        <w:rPr>
          <w:rFonts w:ascii="Times New Roman" w:hAnsi="Times New Roman" w:cs="Times New Roman"/>
          <w:sz w:val="24"/>
          <w:szCs w:val="24"/>
          <w:lang w:val="ru-RU"/>
        </w:rPr>
      </w:pPr>
      <w:bookmarkStart w:id="139" w:name="z534"/>
      <w:bookmarkEnd w:id="13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64. На устном экзамене для подготовки ответа обучающемуся предоставляется не менее 20 минут. Если обучающийся не ответил на вопросы по билету, Комиссия разрешает ему взять второй билет (оценка в данном случае снижается на 1 балл).</w:t>
      </w:r>
    </w:p>
    <w:p w:rsidR="00B4019A" w:rsidRPr="00122365" w:rsidRDefault="00B4019A">
      <w:pPr>
        <w:spacing w:after="0"/>
        <w:rPr>
          <w:rFonts w:ascii="Times New Roman" w:hAnsi="Times New Roman" w:cs="Times New Roman"/>
          <w:sz w:val="24"/>
          <w:szCs w:val="24"/>
          <w:lang w:val="ru-RU"/>
        </w:rPr>
      </w:pPr>
      <w:bookmarkStart w:id="140" w:name="z535"/>
      <w:bookmarkEnd w:id="13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65. Тестирование проводится в пределах учебных предметов, определенных подпунктом 4) и 5) пункта 39 настоящих Правил, с помощью тестовых заданий, разработанных Республиканским государственным казенным предприятием "Национальный центр тестирования" (далее – НЦТ) в соответствии с ГОСО.</w:t>
      </w:r>
    </w:p>
    <w:p w:rsidR="00B4019A" w:rsidRPr="00122365" w:rsidRDefault="00B4019A">
      <w:pPr>
        <w:spacing w:after="0"/>
        <w:rPr>
          <w:rFonts w:ascii="Times New Roman" w:hAnsi="Times New Roman" w:cs="Times New Roman"/>
          <w:sz w:val="24"/>
          <w:szCs w:val="24"/>
          <w:lang w:val="ru-RU"/>
        </w:rPr>
      </w:pPr>
      <w:bookmarkStart w:id="141" w:name="z536"/>
      <w:bookmarkEnd w:id="14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66. В 11 (12) классе на тестирование отводится по каждому предмету 80 минут.</w:t>
      </w:r>
    </w:p>
    <w:p w:rsidR="00B4019A" w:rsidRPr="00122365" w:rsidRDefault="00B4019A">
      <w:pPr>
        <w:spacing w:after="0"/>
        <w:rPr>
          <w:rFonts w:ascii="Times New Roman" w:hAnsi="Times New Roman" w:cs="Times New Roman"/>
          <w:sz w:val="24"/>
          <w:szCs w:val="24"/>
          <w:lang w:val="ru-RU"/>
        </w:rPr>
      </w:pPr>
      <w:bookmarkStart w:id="142" w:name="z537"/>
      <w:bookmarkEnd w:id="14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67. Проверка результатов теста осуществляется в школе Комиссией, формируемой при школе тот же день на основании предоставленных им кодов правильных ответов.</w:t>
      </w:r>
    </w:p>
    <w:p w:rsidR="00B4019A" w:rsidRPr="00122365" w:rsidRDefault="00B4019A">
      <w:pPr>
        <w:spacing w:after="0"/>
        <w:rPr>
          <w:rFonts w:ascii="Times New Roman" w:hAnsi="Times New Roman" w:cs="Times New Roman"/>
          <w:sz w:val="24"/>
          <w:szCs w:val="24"/>
          <w:lang w:val="ru-RU"/>
        </w:rPr>
      </w:pPr>
      <w:bookmarkStart w:id="143" w:name="z538"/>
      <w:bookmarkEnd w:id="14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68.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Спецификация теста разрабатывает НЦТ.</w:t>
      </w:r>
    </w:p>
    <w:p w:rsidR="00B4019A" w:rsidRPr="00122365" w:rsidRDefault="00B4019A">
      <w:pPr>
        <w:spacing w:after="0"/>
        <w:rPr>
          <w:rFonts w:ascii="Times New Roman" w:hAnsi="Times New Roman" w:cs="Times New Roman"/>
          <w:sz w:val="24"/>
          <w:szCs w:val="24"/>
          <w:lang w:val="ru-RU"/>
        </w:rPr>
      </w:pPr>
      <w:bookmarkStart w:id="144" w:name="z539"/>
      <w:bookmarkEnd w:id="14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69. После проведения устных или письменных экзаменов, тестирования по каждому предмету в 9 (10), 11 (12) классах и переводных экзаменов в 5-8, 10 классах Комиссия в тот же день выставляет обучающимся экзаменационные и итоговые оценки и вносит их в бумажный и электронный Протокол экзамена (тестирования) и итоговых оценок за курс обучения на уровнях основного среднего и общего среднего образования по форме согласно приложению 3 к настоящим Правилам (далее – Протокол). Протокол подписывается членами Комиссии школы.</w:t>
      </w:r>
    </w:p>
    <w:p w:rsidR="00B4019A" w:rsidRPr="00122365" w:rsidRDefault="00B4019A">
      <w:pPr>
        <w:spacing w:after="0"/>
        <w:rPr>
          <w:rFonts w:ascii="Times New Roman" w:hAnsi="Times New Roman" w:cs="Times New Roman"/>
          <w:sz w:val="24"/>
          <w:szCs w:val="24"/>
          <w:lang w:val="ru-RU"/>
        </w:rPr>
      </w:pPr>
      <w:bookmarkStart w:id="145" w:name="z540"/>
      <w:bookmarkEnd w:id="14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70.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p w:rsidR="00B4019A" w:rsidRPr="00122365" w:rsidRDefault="00B4019A">
      <w:pPr>
        <w:spacing w:after="0"/>
        <w:rPr>
          <w:rFonts w:ascii="Times New Roman" w:hAnsi="Times New Roman" w:cs="Times New Roman"/>
          <w:sz w:val="24"/>
          <w:szCs w:val="24"/>
          <w:lang w:val="ru-RU"/>
        </w:rPr>
      </w:pPr>
      <w:bookmarkStart w:id="146" w:name="z541"/>
      <w:bookmarkEnd w:id="14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71. Оценки, полученные обучающимися на устном экзамене, объявляются им после окончания экзамена в данном классе или группе.</w:t>
      </w:r>
    </w:p>
    <w:p w:rsidR="00B4019A" w:rsidRPr="00122365" w:rsidRDefault="00B4019A">
      <w:pPr>
        <w:spacing w:after="0"/>
        <w:rPr>
          <w:rFonts w:ascii="Times New Roman" w:hAnsi="Times New Roman" w:cs="Times New Roman"/>
          <w:sz w:val="24"/>
          <w:szCs w:val="24"/>
          <w:lang w:val="ru-RU"/>
        </w:rPr>
      </w:pPr>
      <w:bookmarkStart w:id="147" w:name="z542"/>
      <w:bookmarkEnd w:id="14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w:t>
      </w:r>
    </w:p>
    <w:p w:rsidR="00B4019A" w:rsidRPr="00122365" w:rsidRDefault="00B4019A">
      <w:pPr>
        <w:spacing w:after="0"/>
        <w:rPr>
          <w:rFonts w:ascii="Times New Roman" w:hAnsi="Times New Roman" w:cs="Times New Roman"/>
          <w:sz w:val="24"/>
          <w:szCs w:val="24"/>
          <w:lang w:val="ru-RU"/>
        </w:rPr>
      </w:pPr>
      <w:bookmarkStart w:id="148" w:name="z543"/>
      <w:bookmarkEnd w:id="14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72. Обучающиеся 9 (10) и 11 (12) классов, получившие оценку "2" на очередном экзамене, допускаются к следующему экзамену.</w:t>
      </w:r>
    </w:p>
    <w:p w:rsidR="00B4019A" w:rsidRPr="00122365" w:rsidRDefault="00B4019A">
      <w:pPr>
        <w:spacing w:after="0"/>
        <w:rPr>
          <w:rFonts w:ascii="Times New Roman" w:hAnsi="Times New Roman" w:cs="Times New Roman"/>
          <w:sz w:val="24"/>
          <w:szCs w:val="24"/>
          <w:lang w:val="ru-RU"/>
        </w:rPr>
      </w:pPr>
      <w:bookmarkStart w:id="149" w:name="z544"/>
      <w:bookmarkEnd w:id="14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73. При выведении итоговых оценок по предмету надлежит руководствоваться следующим:</w:t>
      </w:r>
    </w:p>
    <w:p w:rsidR="00B4019A" w:rsidRPr="00122365" w:rsidRDefault="00B4019A">
      <w:pPr>
        <w:spacing w:after="0"/>
        <w:rPr>
          <w:rFonts w:ascii="Times New Roman" w:hAnsi="Times New Roman" w:cs="Times New Roman"/>
          <w:sz w:val="24"/>
          <w:szCs w:val="24"/>
          <w:lang w:val="ru-RU"/>
        </w:rPr>
      </w:pPr>
      <w:bookmarkStart w:id="150" w:name="z545"/>
      <w:bookmarkEnd w:id="14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итоговая оценка по предмету определяется на основании годовой и экзаменационной с учетом четвертных (полугодовых) оценок за текущий учебный год (учитывается при экзаменационной оценке "4" или "5");</w:t>
      </w:r>
    </w:p>
    <w:p w:rsidR="00B4019A" w:rsidRPr="00122365" w:rsidRDefault="00B4019A">
      <w:pPr>
        <w:spacing w:after="0"/>
        <w:rPr>
          <w:rFonts w:ascii="Times New Roman" w:hAnsi="Times New Roman" w:cs="Times New Roman"/>
          <w:sz w:val="24"/>
          <w:szCs w:val="24"/>
          <w:lang w:val="ru-RU"/>
        </w:rPr>
      </w:pPr>
      <w:bookmarkStart w:id="151" w:name="z546"/>
      <w:bookmarkEnd w:id="15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при неудовлетворительной экзаменационной оценке не выставляется положительная итоговая оценка;</w:t>
      </w:r>
    </w:p>
    <w:p w:rsidR="00B4019A" w:rsidRPr="00122365" w:rsidRDefault="00B4019A">
      <w:pPr>
        <w:spacing w:after="0"/>
        <w:rPr>
          <w:rFonts w:ascii="Times New Roman" w:hAnsi="Times New Roman" w:cs="Times New Roman"/>
          <w:sz w:val="24"/>
          <w:szCs w:val="24"/>
          <w:lang w:val="ru-RU"/>
        </w:rPr>
      </w:pPr>
      <w:bookmarkStart w:id="152" w:name="z547"/>
      <w:bookmarkEnd w:id="15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итоговая оценка выставляется не выше экзаменационной.</w:t>
      </w:r>
    </w:p>
    <w:p w:rsidR="00B4019A" w:rsidRPr="00122365" w:rsidRDefault="00B4019A">
      <w:pPr>
        <w:spacing w:after="0"/>
        <w:rPr>
          <w:rFonts w:ascii="Times New Roman" w:hAnsi="Times New Roman" w:cs="Times New Roman"/>
          <w:sz w:val="24"/>
          <w:szCs w:val="24"/>
          <w:lang w:val="ru-RU"/>
        </w:rPr>
      </w:pPr>
      <w:bookmarkStart w:id="153" w:name="z548"/>
      <w:bookmarkEnd w:id="15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74. При несогласии с оценкой, выставленной за письменную работу или результатом тестирования, обучающийся обращается до 13 часов 00 минут следующего дня после объявления экзаменационной оценки в Комиссию, созданную при районных, городских отделах образования, управлениях образования, а также при Министерстве для обучающихся республиканских школ.</w:t>
      </w:r>
    </w:p>
    <w:p w:rsidR="00B4019A" w:rsidRPr="00122365" w:rsidRDefault="00B4019A">
      <w:pPr>
        <w:spacing w:after="0"/>
        <w:rPr>
          <w:rFonts w:ascii="Times New Roman" w:hAnsi="Times New Roman" w:cs="Times New Roman"/>
          <w:sz w:val="24"/>
          <w:szCs w:val="24"/>
          <w:lang w:val="ru-RU"/>
        </w:rPr>
      </w:pPr>
      <w:bookmarkStart w:id="154" w:name="z549"/>
      <w:bookmarkEnd w:id="15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75. Для проведения итоговой атестации в срок до 1 февраля текущего года создается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p w:rsidR="00B4019A" w:rsidRPr="00122365" w:rsidRDefault="00B4019A">
      <w:pPr>
        <w:spacing w:after="0"/>
        <w:rPr>
          <w:rFonts w:ascii="Times New Roman" w:hAnsi="Times New Roman" w:cs="Times New Roman"/>
          <w:sz w:val="24"/>
          <w:szCs w:val="24"/>
          <w:lang w:val="ru-RU"/>
        </w:rPr>
      </w:pPr>
      <w:bookmarkStart w:id="155" w:name="z550"/>
      <w:bookmarkEnd w:id="15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76.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p w:rsidR="00B4019A" w:rsidRPr="00122365" w:rsidRDefault="00B4019A">
      <w:pPr>
        <w:spacing w:after="0"/>
        <w:rPr>
          <w:rFonts w:ascii="Times New Roman" w:hAnsi="Times New Roman" w:cs="Times New Roman"/>
          <w:sz w:val="24"/>
          <w:szCs w:val="24"/>
          <w:lang w:val="ru-RU"/>
        </w:rPr>
      </w:pPr>
      <w:bookmarkStart w:id="156" w:name="z551"/>
      <w:bookmarkEnd w:id="15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p w:rsidR="00B4019A" w:rsidRPr="00122365" w:rsidRDefault="00B4019A">
      <w:pPr>
        <w:spacing w:after="0"/>
        <w:rPr>
          <w:rFonts w:ascii="Times New Roman" w:hAnsi="Times New Roman" w:cs="Times New Roman"/>
          <w:sz w:val="24"/>
          <w:szCs w:val="24"/>
          <w:lang w:val="ru-RU"/>
        </w:rPr>
      </w:pPr>
      <w:bookmarkStart w:id="157" w:name="z552"/>
      <w:bookmarkEnd w:id="15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77. В состав Комиссии при районном, городском отделе образования включаются учителя-предметники,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сотрудника отдела образования. Комиссию возглавляет руководитель отдела образования или лицо, заменяющее его.</w:t>
      </w:r>
    </w:p>
    <w:p w:rsidR="00B4019A" w:rsidRPr="00122365" w:rsidRDefault="00B4019A">
      <w:pPr>
        <w:spacing w:after="0"/>
        <w:rPr>
          <w:rFonts w:ascii="Times New Roman" w:hAnsi="Times New Roman" w:cs="Times New Roman"/>
          <w:sz w:val="24"/>
          <w:szCs w:val="24"/>
          <w:lang w:val="ru-RU"/>
        </w:rPr>
      </w:pPr>
      <w:bookmarkStart w:id="158" w:name="z553"/>
      <w:bookmarkEnd w:id="15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78.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сотрудника управления образования. Комиссию возглавляет руководитель управления образования или лицо, заменяющее его.</w:t>
      </w:r>
    </w:p>
    <w:p w:rsidR="00B4019A" w:rsidRPr="00122365" w:rsidRDefault="00B4019A">
      <w:pPr>
        <w:spacing w:after="0"/>
        <w:rPr>
          <w:rFonts w:ascii="Times New Roman" w:hAnsi="Times New Roman" w:cs="Times New Roman"/>
          <w:sz w:val="24"/>
          <w:szCs w:val="24"/>
          <w:lang w:val="ru-RU"/>
        </w:rPr>
      </w:pPr>
      <w:bookmarkStart w:id="159" w:name="z554"/>
      <w:bookmarkEnd w:id="15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79. В состав Комиссии при Министерстве включаются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вице-министр образования и науки Республики Казахстан.</w:t>
      </w:r>
    </w:p>
    <w:p w:rsidR="00B4019A" w:rsidRPr="00122365" w:rsidRDefault="00B4019A">
      <w:pPr>
        <w:spacing w:after="0"/>
        <w:rPr>
          <w:rFonts w:ascii="Times New Roman" w:hAnsi="Times New Roman" w:cs="Times New Roman"/>
          <w:sz w:val="24"/>
          <w:szCs w:val="24"/>
          <w:lang w:val="ru-RU"/>
        </w:rPr>
      </w:pPr>
      <w:bookmarkStart w:id="160" w:name="z555"/>
      <w:bookmarkEnd w:id="15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80. Комиссией, формируемой при школе, осуществляются следующие мероприятия:</w:t>
      </w:r>
    </w:p>
    <w:p w:rsidR="00B4019A" w:rsidRPr="00122365" w:rsidRDefault="00B4019A">
      <w:pPr>
        <w:spacing w:after="0"/>
        <w:rPr>
          <w:rFonts w:ascii="Times New Roman" w:hAnsi="Times New Roman" w:cs="Times New Roman"/>
          <w:sz w:val="24"/>
          <w:szCs w:val="24"/>
          <w:lang w:val="ru-RU"/>
        </w:rPr>
      </w:pPr>
      <w:bookmarkStart w:id="161" w:name="z556"/>
      <w:bookmarkEnd w:id="16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проведение разъяснительных работ для обучающихся, педагогов и родителей по вопросам проведения итоговой аттестации;</w:t>
      </w:r>
    </w:p>
    <w:p w:rsidR="00B4019A" w:rsidRPr="00122365" w:rsidRDefault="00B4019A">
      <w:pPr>
        <w:spacing w:after="0"/>
        <w:rPr>
          <w:rFonts w:ascii="Times New Roman" w:hAnsi="Times New Roman" w:cs="Times New Roman"/>
          <w:sz w:val="24"/>
          <w:szCs w:val="24"/>
          <w:lang w:val="ru-RU"/>
        </w:rPr>
      </w:pPr>
      <w:bookmarkStart w:id="162" w:name="z557"/>
      <w:bookmarkEnd w:id="16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p w:rsidR="00B4019A" w:rsidRPr="00122365" w:rsidRDefault="00B4019A">
      <w:pPr>
        <w:spacing w:after="0"/>
        <w:rPr>
          <w:rFonts w:ascii="Times New Roman" w:hAnsi="Times New Roman" w:cs="Times New Roman"/>
          <w:sz w:val="24"/>
          <w:szCs w:val="24"/>
          <w:lang w:val="ru-RU"/>
        </w:rPr>
      </w:pPr>
      <w:bookmarkStart w:id="163" w:name="z558"/>
      <w:bookmarkEnd w:id="16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организация работы по проведению итоговой аттестации</w:t>
      </w:r>
      <w:r w:rsidRPr="00122365">
        <w:rPr>
          <w:rFonts w:ascii="Times New Roman" w:hAnsi="Times New Roman" w:cs="Times New Roman"/>
          <w:b/>
          <w:sz w:val="24"/>
          <w:szCs w:val="24"/>
          <w:lang w:val="ru-RU"/>
        </w:rPr>
        <w:t xml:space="preserve">, </w:t>
      </w:r>
      <w:r w:rsidRPr="00122365">
        <w:rPr>
          <w:rFonts w:ascii="Times New Roman" w:hAnsi="Times New Roman" w:cs="Times New Roman"/>
          <w:sz w:val="24"/>
          <w:szCs w:val="24"/>
          <w:lang w:val="ru-RU"/>
        </w:rPr>
        <w:t>а так же подготовке обучающихся к итоговой аттестации;</w:t>
      </w:r>
    </w:p>
    <w:p w:rsidR="00B4019A" w:rsidRPr="00122365" w:rsidRDefault="00B4019A">
      <w:pPr>
        <w:spacing w:after="0"/>
        <w:rPr>
          <w:rFonts w:ascii="Times New Roman" w:hAnsi="Times New Roman" w:cs="Times New Roman"/>
          <w:sz w:val="24"/>
          <w:szCs w:val="24"/>
          <w:lang w:val="ru-RU"/>
        </w:rPr>
      </w:pPr>
      <w:bookmarkStart w:id="164" w:name="z559"/>
      <w:bookmarkEnd w:id="16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рассмотрение письменных экзаменационных работ и заслушивание устных экзаменационных ответов, проверка результатов тестирования обучающихся 9 (10) и 11 (12) классов, в том числе претендующих на получение аттестатов об общем среднем образовании с отличием и "Алтын белгі";</w:t>
      </w:r>
    </w:p>
    <w:p w:rsidR="00B4019A" w:rsidRPr="00122365" w:rsidRDefault="00B4019A">
      <w:pPr>
        <w:spacing w:after="0"/>
        <w:rPr>
          <w:rFonts w:ascii="Times New Roman" w:hAnsi="Times New Roman" w:cs="Times New Roman"/>
          <w:sz w:val="24"/>
          <w:szCs w:val="24"/>
          <w:lang w:val="ru-RU"/>
        </w:rPr>
      </w:pPr>
      <w:bookmarkStart w:id="165" w:name="z560"/>
      <w:bookmarkEnd w:id="16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после завершения письменных экзаменационных работ, тестирования и заслушивания устных экзаменационных ответов направляет электронный вариант Протокола в отделы или управления образования;</w:t>
      </w:r>
    </w:p>
    <w:p w:rsidR="00B4019A" w:rsidRPr="00122365" w:rsidRDefault="00B4019A">
      <w:pPr>
        <w:spacing w:after="0"/>
        <w:rPr>
          <w:rFonts w:ascii="Times New Roman" w:hAnsi="Times New Roman" w:cs="Times New Roman"/>
          <w:sz w:val="24"/>
          <w:szCs w:val="24"/>
          <w:lang w:val="ru-RU"/>
        </w:rPr>
      </w:pPr>
      <w:bookmarkStart w:id="166" w:name="z561"/>
      <w:bookmarkEnd w:id="16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 выдача и использование результатов тестирования;</w:t>
      </w:r>
    </w:p>
    <w:p w:rsidR="00B4019A" w:rsidRPr="00122365" w:rsidRDefault="00B4019A">
      <w:pPr>
        <w:spacing w:after="0"/>
        <w:rPr>
          <w:rFonts w:ascii="Times New Roman" w:hAnsi="Times New Roman" w:cs="Times New Roman"/>
          <w:sz w:val="24"/>
          <w:szCs w:val="24"/>
          <w:lang w:val="ru-RU"/>
        </w:rPr>
      </w:pPr>
      <w:bookmarkStart w:id="167" w:name="z562"/>
      <w:bookmarkEnd w:id="16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w:t>
      </w:r>
    </w:p>
    <w:p w:rsidR="00B4019A" w:rsidRPr="00122365" w:rsidRDefault="00B4019A">
      <w:pPr>
        <w:spacing w:after="0"/>
        <w:rPr>
          <w:rFonts w:ascii="Times New Roman" w:hAnsi="Times New Roman" w:cs="Times New Roman"/>
          <w:sz w:val="24"/>
          <w:szCs w:val="24"/>
          <w:lang w:val="ru-RU"/>
        </w:rPr>
      </w:pPr>
      <w:bookmarkStart w:id="168" w:name="z563"/>
      <w:bookmarkEnd w:id="16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 рассмотрение обоснованности предложений, поступивших на апелляцию и принятие решения.</w:t>
      </w:r>
    </w:p>
    <w:p w:rsidR="00B4019A" w:rsidRPr="00122365" w:rsidRDefault="00B4019A">
      <w:pPr>
        <w:spacing w:after="0"/>
        <w:rPr>
          <w:rFonts w:ascii="Times New Roman" w:hAnsi="Times New Roman" w:cs="Times New Roman"/>
          <w:sz w:val="24"/>
          <w:szCs w:val="24"/>
          <w:lang w:val="ru-RU"/>
        </w:rPr>
      </w:pPr>
      <w:bookmarkStart w:id="169" w:name="z564"/>
      <w:bookmarkEnd w:id="16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81. Комиссиями, формируемыми при районном, городском отделе образования, управлении образования, Министерстве, осуществляются следующие мероприятия:</w:t>
      </w:r>
    </w:p>
    <w:p w:rsidR="00B4019A" w:rsidRPr="00122365" w:rsidRDefault="00B4019A">
      <w:pPr>
        <w:spacing w:after="0"/>
        <w:rPr>
          <w:rFonts w:ascii="Times New Roman" w:hAnsi="Times New Roman" w:cs="Times New Roman"/>
          <w:sz w:val="24"/>
          <w:szCs w:val="24"/>
          <w:lang w:val="ru-RU"/>
        </w:rPr>
      </w:pPr>
      <w:bookmarkStart w:id="170" w:name="z565"/>
      <w:bookmarkEnd w:id="16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проведение информационно-разъяснительной работы среди обучающихся, педагогов и родителей по вопросам проведения итоговой аттестации;</w:t>
      </w:r>
    </w:p>
    <w:p w:rsidR="00B4019A" w:rsidRPr="00122365" w:rsidRDefault="00B4019A">
      <w:pPr>
        <w:spacing w:after="0"/>
        <w:rPr>
          <w:rFonts w:ascii="Times New Roman" w:hAnsi="Times New Roman" w:cs="Times New Roman"/>
          <w:sz w:val="24"/>
          <w:szCs w:val="24"/>
          <w:lang w:val="ru-RU"/>
        </w:rPr>
      </w:pPr>
      <w:bookmarkStart w:id="171" w:name="z566"/>
      <w:bookmarkEnd w:id="17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организация работы по проведению итоговой аттестации;</w:t>
      </w:r>
    </w:p>
    <w:p w:rsidR="00B4019A" w:rsidRPr="00122365" w:rsidRDefault="00B4019A">
      <w:pPr>
        <w:spacing w:after="0"/>
        <w:rPr>
          <w:rFonts w:ascii="Times New Roman" w:hAnsi="Times New Roman" w:cs="Times New Roman"/>
          <w:sz w:val="24"/>
          <w:szCs w:val="24"/>
          <w:lang w:val="ru-RU"/>
        </w:rPr>
      </w:pPr>
      <w:bookmarkStart w:id="172" w:name="z567"/>
      <w:bookmarkEnd w:id="17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рассмотрение обоснованности предложений, поступивших на апелляцию и принятие окончательного решения.</w:t>
      </w:r>
    </w:p>
    <w:p w:rsidR="00B4019A" w:rsidRPr="00122365" w:rsidRDefault="00B4019A">
      <w:pPr>
        <w:spacing w:after="0"/>
        <w:rPr>
          <w:rFonts w:ascii="Times New Roman" w:hAnsi="Times New Roman" w:cs="Times New Roman"/>
          <w:sz w:val="24"/>
          <w:szCs w:val="24"/>
          <w:lang w:val="ru-RU"/>
        </w:rPr>
      </w:pPr>
      <w:bookmarkStart w:id="173" w:name="z568"/>
      <w:bookmarkEnd w:id="17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82.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белгі", проводится не позднее 12 июня текущего года.</w:t>
      </w:r>
    </w:p>
    <w:p w:rsidR="00B4019A" w:rsidRPr="00122365" w:rsidRDefault="00B4019A">
      <w:pPr>
        <w:spacing w:after="0"/>
        <w:rPr>
          <w:rFonts w:ascii="Times New Roman" w:hAnsi="Times New Roman" w:cs="Times New Roman"/>
          <w:sz w:val="24"/>
          <w:szCs w:val="24"/>
          <w:lang w:val="ru-RU"/>
        </w:rPr>
      </w:pPr>
      <w:bookmarkStart w:id="174" w:name="z569"/>
      <w:bookmarkEnd w:id="17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83.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утверждается приказом директора школы.</w:t>
      </w:r>
    </w:p>
    <w:p w:rsidR="00B4019A" w:rsidRPr="00122365" w:rsidRDefault="00B4019A">
      <w:pPr>
        <w:spacing w:after="0"/>
        <w:rPr>
          <w:rFonts w:ascii="Times New Roman" w:hAnsi="Times New Roman" w:cs="Times New Roman"/>
          <w:sz w:val="24"/>
          <w:szCs w:val="24"/>
          <w:lang w:val="ru-RU"/>
        </w:rPr>
      </w:pPr>
      <w:bookmarkStart w:id="175" w:name="z570"/>
      <w:bookmarkEnd w:id="17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84.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p w:rsidR="00B4019A" w:rsidRPr="00122365" w:rsidRDefault="00B4019A">
      <w:pPr>
        <w:spacing w:after="0"/>
        <w:rPr>
          <w:rFonts w:ascii="Times New Roman" w:hAnsi="Times New Roman" w:cs="Times New Roman"/>
          <w:sz w:val="24"/>
          <w:szCs w:val="24"/>
        </w:rPr>
      </w:pPr>
      <w:bookmarkStart w:id="176" w:name="z571"/>
      <w:bookmarkEnd w:id="17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85. Результаты итоговой аттестации обучающися обсуждаются на педсовете при участии всех членов Комиссии, формируемой при школе, по итогам работы за учебный год в августе месяце текущего года. </w:t>
      </w:r>
      <w:r w:rsidRPr="00122365">
        <w:rPr>
          <w:rFonts w:ascii="Times New Roman" w:hAnsi="Times New Roman" w:cs="Times New Roman"/>
          <w:sz w:val="24"/>
          <w:szCs w:val="24"/>
        </w:rPr>
        <w:t>Педсовет принимает меры по улучшению качества учебно-воспитательной работы.</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077"/>
        <w:gridCol w:w="4098"/>
      </w:tblGrid>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76"/>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Приложение 1</w:t>
            </w:r>
            <w:r w:rsidRPr="00122365">
              <w:rPr>
                <w:rFonts w:ascii="Times New Roman" w:hAnsi="Times New Roman" w:cs="Times New Roman"/>
                <w:sz w:val="24"/>
                <w:szCs w:val="24"/>
                <w:lang w:val="ru-RU"/>
              </w:rPr>
              <w:br/>
              <w:t>к Типовым правилам</w:t>
            </w:r>
            <w:r w:rsidRPr="00122365">
              <w:rPr>
                <w:rFonts w:ascii="Times New Roman" w:hAnsi="Times New Roman" w:cs="Times New Roman"/>
                <w:sz w:val="24"/>
                <w:szCs w:val="24"/>
                <w:lang w:val="ru-RU"/>
              </w:rPr>
              <w:br/>
              <w:t>проведения текущего контроля</w:t>
            </w:r>
            <w:r w:rsidRPr="00122365">
              <w:rPr>
                <w:rFonts w:ascii="Times New Roman" w:hAnsi="Times New Roman" w:cs="Times New Roman"/>
                <w:sz w:val="24"/>
                <w:szCs w:val="24"/>
                <w:lang w:val="ru-RU"/>
              </w:rPr>
              <w:br/>
              <w:t>успеваемости, промежуточной</w:t>
            </w:r>
            <w:r w:rsidRPr="00122365">
              <w:rPr>
                <w:rFonts w:ascii="Times New Roman" w:hAnsi="Times New Roman" w:cs="Times New Roman"/>
                <w:sz w:val="24"/>
                <w:szCs w:val="24"/>
                <w:lang w:val="ru-RU"/>
              </w:rPr>
              <w:br/>
              <w:t>аттестации обучающихся</w:t>
            </w:r>
            <w:r w:rsidRPr="00122365">
              <w:rPr>
                <w:rFonts w:ascii="Times New Roman" w:hAnsi="Times New Roman" w:cs="Times New Roman"/>
                <w:sz w:val="24"/>
                <w:szCs w:val="24"/>
                <w:lang w:val="ru-RU"/>
              </w:rPr>
              <w:br/>
              <w:t>в организациях образования,</w:t>
            </w:r>
            <w:r w:rsidRPr="00122365">
              <w:rPr>
                <w:rFonts w:ascii="Times New Roman" w:hAnsi="Times New Roman" w:cs="Times New Roman"/>
                <w:sz w:val="24"/>
                <w:szCs w:val="24"/>
                <w:lang w:val="ru-RU"/>
              </w:rPr>
              <w:br/>
              <w:t>реализующих</w:t>
            </w:r>
            <w:r w:rsidRPr="00122365">
              <w:rPr>
                <w:rFonts w:ascii="Times New Roman" w:hAnsi="Times New Roman" w:cs="Times New Roman"/>
                <w:sz w:val="24"/>
                <w:szCs w:val="24"/>
                <w:lang w:val="ru-RU"/>
              </w:rPr>
              <w:br/>
              <w:t>общеобразовательные учебные</w:t>
            </w:r>
            <w:r w:rsidRPr="00122365">
              <w:rPr>
                <w:rFonts w:ascii="Times New Roman" w:hAnsi="Times New Roman" w:cs="Times New Roman"/>
                <w:sz w:val="24"/>
                <w:szCs w:val="24"/>
                <w:lang w:val="ru-RU"/>
              </w:rPr>
              <w:br/>
              <w:t>программы начального,</w:t>
            </w:r>
            <w:r w:rsidRPr="00122365">
              <w:rPr>
                <w:rFonts w:ascii="Times New Roman" w:hAnsi="Times New Roman" w:cs="Times New Roman"/>
                <w:sz w:val="24"/>
                <w:szCs w:val="24"/>
                <w:lang w:val="ru-RU"/>
              </w:rPr>
              <w:br/>
              <w:t>основного среднего,</w:t>
            </w:r>
            <w:r w:rsidRPr="00122365">
              <w:rPr>
                <w:rFonts w:ascii="Times New Roman" w:hAnsi="Times New Roman" w:cs="Times New Roman"/>
                <w:sz w:val="24"/>
                <w:szCs w:val="24"/>
                <w:lang w:val="ru-RU"/>
              </w:rPr>
              <w:br/>
              <w:t>общего среднего образования</w:t>
            </w:r>
          </w:p>
        </w:tc>
      </w:tr>
    </w:tbl>
    <w:p w:rsidR="00B4019A" w:rsidRPr="00122365" w:rsidRDefault="00B4019A">
      <w:pPr>
        <w:spacing w:after="0"/>
        <w:rPr>
          <w:rFonts w:ascii="Times New Roman" w:hAnsi="Times New Roman" w:cs="Times New Roman"/>
          <w:sz w:val="24"/>
          <w:szCs w:val="24"/>
        </w:rPr>
      </w:pPr>
      <w:bookmarkStart w:id="177" w:name="z573"/>
      <w:r w:rsidRPr="00122365">
        <w:rPr>
          <w:rFonts w:ascii="Times New Roman" w:hAnsi="Times New Roman" w:cs="Times New Roman"/>
          <w:b/>
          <w:sz w:val="24"/>
          <w:szCs w:val="24"/>
          <w:lang w:val="ru-RU"/>
        </w:rPr>
        <w:t xml:space="preserve"> </w:t>
      </w:r>
      <w:r w:rsidRPr="00122365">
        <w:rPr>
          <w:rFonts w:ascii="Times New Roman" w:hAnsi="Times New Roman" w:cs="Times New Roman"/>
          <w:b/>
          <w:sz w:val="24"/>
          <w:szCs w:val="24"/>
        </w:rPr>
        <w:t>Шкала перевода баллов в оценки</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2789"/>
        <w:gridCol w:w="3339"/>
        <w:gridCol w:w="1657"/>
        <w:gridCol w:w="2314"/>
        <w:gridCol w:w="76"/>
      </w:tblGrid>
      <w:tr w:rsidR="00B4019A" w:rsidRPr="00122365">
        <w:trPr>
          <w:gridAfter w:val="1"/>
          <w:wAfter w:w="106" w:type="dxa"/>
          <w:trHeight w:val="30"/>
          <w:tblCellSpacing w:w="0" w:type="auto"/>
        </w:trPr>
        <w:tc>
          <w:tcPr>
            <w:tcW w:w="34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lang w:val="ru-RU"/>
              </w:rPr>
            </w:pPr>
            <w:bookmarkStart w:id="178" w:name="z574"/>
            <w:bookmarkEnd w:id="177"/>
            <w:r w:rsidRPr="00122365">
              <w:rPr>
                <w:rFonts w:ascii="Times New Roman" w:hAnsi="Times New Roman" w:cs="Times New Roman"/>
                <w:sz w:val="24"/>
                <w:szCs w:val="24"/>
                <w:lang w:val="ru-RU"/>
              </w:rPr>
              <w:t>Процентное содержание баллов</w:t>
            </w:r>
            <w:r w:rsidRPr="00122365">
              <w:rPr>
                <w:rFonts w:ascii="Times New Roman" w:hAnsi="Times New Roman" w:cs="Times New Roman"/>
                <w:sz w:val="24"/>
                <w:szCs w:val="24"/>
                <w:lang w:val="ru-RU"/>
              </w:rPr>
              <w:br/>
              <w:t>в 1 классе (%)</w:t>
            </w:r>
          </w:p>
        </w:tc>
        <w:bookmarkEnd w:id="178"/>
        <w:tc>
          <w:tcPr>
            <w:tcW w:w="654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Процентное содержание баллов во 2-11 (12) классах (%)</w:t>
            </w:r>
          </w:p>
        </w:tc>
        <w:tc>
          <w:tcPr>
            <w:tcW w:w="23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Оценка</w:t>
            </w:r>
          </w:p>
        </w:tc>
      </w:tr>
      <w:tr w:rsidR="00B4019A" w:rsidRPr="00122365">
        <w:trPr>
          <w:gridAfter w:val="1"/>
          <w:wAfter w:w="106" w:type="dxa"/>
          <w:trHeight w:val="30"/>
          <w:tblCellSpacing w:w="0" w:type="auto"/>
        </w:trPr>
        <w:tc>
          <w:tcPr>
            <w:tcW w:w="34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79" w:name="z579"/>
            <w:r w:rsidRPr="00122365">
              <w:rPr>
                <w:rFonts w:ascii="Times New Roman" w:hAnsi="Times New Roman" w:cs="Times New Roman"/>
                <w:sz w:val="24"/>
                <w:szCs w:val="24"/>
              </w:rPr>
              <w:t>0-20</w:t>
            </w:r>
          </w:p>
        </w:tc>
        <w:bookmarkEnd w:id="179"/>
        <w:tc>
          <w:tcPr>
            <w:tcW w:w="654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0-39</w:t>
            </w:r>
          </w:p>
        </w:tc>
        <w:tc>
          <w:tcPr>
            <w:tcW w:w="23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неудовлетворительно - "2"</w:t>
            </w:r>
          </w:p>
        </w:tc>
      </w:tr>
      <w:tr w:rsidR="00B4019A" w:rsidRPr="00122365">
        <w:trPr>
          <w:gridAfter w:val="1"/>
          <w:wAfter w:w="106" w:type="dxa"/>
          <w:trHeight w:val="30"/>
          <w:tblCellSpacing w:w="0" w:type="auto"/>
        </w:trPr>
        <w:tc>
          <w:tcPr>
            <w:tcW w:w="34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80" w:name="z583"/>
            <w:r w:rsidRPr="00122365">
              <w:rPr>
                <w:rFonts w:ascii="Times New Roman" w:hAnsi="Times New Roman" w:cs="Times New Roman"/>
                <w:sz w:val="24"/>
                <w:szCs w:val="24"/>
              </w:rPr>
              <w:t>21 - 50</w:t>
            </w:r>
          </w:p>
        </w:tc>
        <w:bookmarkEnd w:id="180"/>
        <w:tc>
          <w:tcPr>
            <w:tcW w:w="654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40 - 64</w:t>
            </w:r>
          </w:p>
        </w:tc>
        <w:tc>
          <w:tcPr>
            <w:tcW w:w="23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 - "3"</w:t>
            </w:r>
          </w:p>
        </w:tc>
      </w:tr>
      <w:tr w:rsidR="00B4019A" w:rsidRPr="00122365">
        <w:trPr>
          <w:gridAfter w:val="1"/>
          <w:wAfter w:w="106" w:type="dxa"/>
          <w:trHeight w:val="30"/>
          <w:tblCellSpacing w:w="0" w:type="auto"/>
        </w:trPr>
        <w:tc>
          <w:tcPr>
            <w:tcW w:w="34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81" w:name="z587"/>
            <w:r w:rsidRPr="00122365">
              <w:rPr>
                <w:rFonts w:ascii="Times New Roman" w:hAnsi="Times New Roman" w:cs="Times New Roman"/>
                <w:sz w:val="24"/>
                <w:szCs w:val="24"/>
              </w:rPr>
              <w:t>51 - 80</w:t>
            </w:r>
          </w:p>
        </w:tc>
        <w:bookmarkEnd w:id="181"/>
        <w:tc>
          <w:tcPr>
            <w:tcW w:w="654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65 - 84</w:t>
            </w:r>
          </w:p>
        </w:tc>
        <w:tc>
          <w:tcPr>
            <w:tcW w:w="23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  - "4"</w:t>
            </w:r>
          </w:p>
        </w:tc>
      </w:tr>
      <w:tr w:rsidR="00B4019A" w:rsidRPr="00122365">
        <w:trPr>
          <w:gridAfter w:val="1"/>
          <w:wAfter w:w="106" w:type="dxa"/>
          <w:trHeight w:val="30"/>
          <w:tblCellSpacing w:w="0" w:type="auto"/>
        </w:trPr>
        <w:tc>
          <w:tcPr>
            <w:tcW w:w="34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82" w:name="z591"/>
            <w:r w:rsidRPr="00122365">
              <w:rPr>
                <w:rFonts w:ascii="Times New Roman" w:hAnsi="Times New Roman" w:cs="Times New Roman"/>
                <w:sz w:val="24"/>
                <w:szCs w:val="24"/>
              </w:rPr>
              <w:t>81 - 100</w:t>
            </w:r>
          </w:p>
        </w:tc>
        <w:bookmarkEnd w:id="182"/>
        <w:tc>
          <w:tcPr>
            <w:tcW w:w="654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85 - 100</w:t>
            </w:r>
          </w:p>
        </w:tc>
        <w:tc>
          <w:tcPr>
            <w:tcW w:w="233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отлично - "5"</w:t>
            </w:r>
          </w:p>
        </w:tc>
      </w:tr>
      <w:tr w:rsidR="00B4019A" w:rsidRPr="00122365">
        <w:trPr>
          <w:trHeight w:val="30"/>
          <w:tblCellSpacing w:w="0" w:type="auto"/>
        </w:trPr>
        <w:tc>
          <w:tcPr>
            <w:tcW w:w="7793" w:type="dxa"/>
            <w:gridSpan w:val="2"/>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Приложение 2</w:t>
            </w:r>
            <w:r w:rsidRPr="00122365">
              <w:rPr>
                <w:rFonts w:ascii="Times New Roman" w:hAnsi="Times New Roman" w:cs="Times New Roman"/>
                <w:sz w:val="24"/>
                <w:szCs w:val="24"/>
                <w:lang w:val="ru-RU"/>
              </w:rPr>
              <w:br/>
              <w:t>к Типовым правилам</w:t>
            </w:r>
            <w:r w:rsidRPr="00122365">
              <w:rPr>
                <w:rFonts w:ascii="Times New Roman" w:hAnsi="Times New Roman" w:cs="Times New Roman"/>
                <w:sz w:val="24"/>
                <w:szCs w:val="24"/>
                <w:lang w:val="ru-RU"/>
              </w:rPr>
              <w:br/>
              <w:t>проведения текущего контроля</w:t>
            </w:r>
            <w:r w:rsidRPr="00122365">
              <w:rPr>
                <w:rFonts w:ascii="Times New Roman" w:hAnsi="Times New Roman" w:cs="Times New Roman"/>
                <w:sz w:val="24"/>
                <w:szCs w:val="24"/>
                <w:lang w:val="ru-RU"/>
              </w:rPr>
              <w:br/>
              <w:t>успеваемости, промежуточной</w:t>
            </w:r>
            <w:r w:rsidRPr="00122365">
              <w:rPr>
                <w:rFonts w:ascii="Times New Roman" w:hAnsi="Times New Roman" w:cs="Times New Roman"/>
                <w:sz w:val="24"/>
                <w:szCs w:val="24"/>
                <w:lang w:val="ru-RU"/>
              </w:rPr>
              <w:br/>
              <w:t>аттестации обучающихся</w:t>
            </w:r>
            <w:r w:rsidRPr="00122365">
              <w:rPr>
                <w:rFonts w:ascii="Times New Roman" w:hAnsi="Times New Roman" w:cs="Times New Roman"/>
                <w:sz w:val="24"/>
                <w:szCs w:val="24"/>
                <w:lang w:val="ru-RU"/>
              </w:rPr>
              <w:br/>
              <w:t>в организациях образования,</w:t>
            </w:r>
            <w:r w:rsidRPr="00122365">
              <w:rPr>
                <w:rFonts w:ascii="Times New Roman" w:hAnsi="Times New Roman" w:cs="Times New Roman"/>
                <w:sz w:val="24"/>
                <w:szCs w:val="24"/>
                <w:lang w:val="ru-RU"/>
              </w:rPr>
              <w:br/>
              <w:t>реализующих</w:t>
            </w:r>
            <w:r w:rsidRPr="00122365">
              <w:rPr>
                <w:rFonts w:ascii="Times New Roman" w:hAnsi="Times New Roman" w:cs="Times New Roman"/>
                <w:sz w:val="24"/>
                <w:szCs w:val="24"/>
                <w:lang w:val="ru-RU"/>
              </w:rPr>
              <w:br/>
              <w:t>общеобразовательные учебные</w:t>
            </w:r>
            <w:r w:rsidRPr="00122365">
              <w:rPr>
                <w:rFonts w:ascii="Times New Roman" w:hAnsi="Times New Roman" w:cs="Times New Roman"/>
                <w:sz w:val="24"/>
                <w:szCs w:val="24"/>
                <w:lang w:val="ru-RU"/>
              </w:rPr>
              <w:br/>
              <w:t>программы начального,</w:t>
            </w:r>
            <w:r w:rsidRPr="00122365">
              <w:rPr>
                <w:rFonts w:ascii="Times New Roman" w:hAnsi="Times New Roman" w:cs="Times New Roman"/>
                <w:sz w:val="24"/>
                <w:szCs w:val="24"/>
                <w:lang w:val="ru-RU"/>
              </w:rPr>
              <w:br/>
              <w:t>основного среднего,</w:t>
            </w:r>
            <w:r w:rsidRPr="00122365">
              <w:rPr>
                <w:rFonts w:ascii="Times New Roman" w:hAnsi="Times New Roman" w:cs="Times New Roman"/>
                <w:sz w:val="24"/>
                <w:szCs w:val="24"/>
                <w:lang w:val="ru-RU"/>
              </w:rPr>
              <w:br/>
              <w:t>общего среднего образования</w:t>
            </w:r>
          </w:p>
        </w:tc>
      </w:tr>
    </w:tbl>
    <w:p w:rsidR="00B4019A" w:rsidRPr="00122365" w:rsidRDefault="00B4019A">
      <w:pPr>
        <w:spacing w:after="0"/>
        <w:rPr>
          <w:rFonts w:ascii="Times New Roman" w:hAnsi="Times New Roman" w:cs="Times New Roman"/>
          <w:sz w:val="24"/>
          <w:szCs w:val="24"/>
          <w:lang w:val="ru-RU"/>
        </w:rPr>
      </w:pPr>
      <w:bookmarkStart w:id="183" w:name="z596"/>
      <w:r w:rsidRPr="00122365">
        <w:rPr>
          <w:rFonts w:ascii="Times New Roman" w:hAnsi="Times New Roman" w:cs="Times New Roman"/>
          <w:b/>
          <w:sz w:val="24"/>
          <w:szCs w:val="24"/>
          <w:lang w:val="ru-RU"/>
        </w:rPr>
        <w:t xml:space="preserve"> Шкала</w:t>
      </w:r>
      <w:r w:rsidRPr="00122365">
        <w:rPr>
          <w:rFonts w:ascii="Times New Roman" w:hAnsi="Times New Roman" w:cs="Times New Roman"/>
          <w:sz w:val="24"/>
          <w:szCs w:val="24"/>
          <w:lang w:val="ru-RU"/>
        </w:rPr>
        <w:br/>
      </w:r>
      <w:r w:rsidRPr="00122365">
        <w:rPr>
          <w:rFonts w:ascii="Times New Roman" w:hAnsi="Times New Roman" w:cs="Times New Roman"/>
          <w:b/>
          <w:sz w:val="24"/>
          <w:szCs w:val="24"/>
          <w:lang w:val="ru-RU"/>
        </w:rPr>
        <w:t>перевода баллов внешнего оценивания результатов обучения выпускников АОО "НИШ" и итоговых оценок победителей в баллы сертификата ЕНТ</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320"/>
        <w:gridCol w:w="1739"/>
        <w:gridCol w:w="2168"/>
        <w:gridCol w:w="975"/>
        <w:gridCol w:w="1033"/>
        <w:gridCol w:w="554"/>
        <w:gridCol w:w="540"/>
        <w:gridCol w:w="554"/>
        <w:gridCol w:w="547"/>
        <w:gridCol w:w="547"/>
        <w:gridCol w:w="554"/>
        <w:gridCol w:w="644"/>
      </w:tblGrid>
      <w:tr w:rsidR="00B4019A" w:rsidRPr="00122365">
        <w:trPr>
          <w:trHeight w:val="30"/>
          <w:tblCellSpacing w:w="0" w:type="auto"/>
        </w:trPr>
        <w:tc>
          <w:tcPr>
            <w:tcW w:w="422"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84" w:name="z597"/>
            <w:bookmarkEnd w:id="183"/>
            <w:r w:rsidRPr="00122365">
              <w:rPr>
                <w:rFonts w:ascii="Times New Roman" w:hAnsi="Times New Roman" w:cs="Times New Roman"/>
                <w:sz w:val="24"/>
                <w:szCs w:val="24"/>
              </w:rPr>
              <w:t>№</w:t>
            </w:r>
          </w:p>
        </w:tc>
        <w:bookmarkEnd w:id="184"/>
        <w:tc>
          <w:tcPr>
            <w:tcW w:w="852"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Предметы</w:t>
            </w:r>
          </w:p>
        </w:tc>
        <w:tc>
          <w:tcPr>
            <w:tcW w:w="0" w:type="auto"/>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Для победителей</w:t>
            </w:r>
          </w:p>
        </w:tc>
        <w:tc>
          <w:tcPr>
            <w:tcW w:w="0" w:type="auto"/>
            <w:gridSpan w:val="7"/>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Для выпускников АОО "НИШ"</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 (удовлетворительно)</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 (хорошо)</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 (отлично)</w:t>
            </w:r>
          </w:p>
        </w:tc>
        <w:tc>
          <w:tcPr>
            <w:tcW w:w="11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U (1)</w:t>
            </w:r>
          </w:p>
        </w:tc>
        <w:tc>
          <w:tcPr>
            <w:tcW w:w="1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E (2)</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 (3)</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C (4)</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B (5)</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A (6)</w:t>
            </w:r>
          </w:p>
        </w:tc>
        <w:tc>
          <w:tcPr>
            <w:tcW w:w="14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A* (7)</w:t>
            </w:r>
          </w:p>
        </w:tc>
      </w:tr>
      <w:tr w:rsidR="00B4019A" w:rsidRPr="00122365">
        <w:trPr>
          <w:trHeight w:val="30"/>
          <w:tblCellSpacing w:w="0" w:type="auto"/>
        </w:trPr>
        <w:tc>
          <w:tcPr>
            <w:tcW w:w="42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85" w:name="z615"/>
            <w:r w:rsidRPr="00122365">
              <w:rPr>
                <w:rFonts w:ascii="Times New Roman" w:hAnsi="Times New Roman" w:cs="Times New Roman"/>
                <w:sz w:val="24"/>
                <w:szCs w:val="24"/>
              </w:rPr>
              <w:t>1</w:t>
            </w:r>
          </w:p>
        </w:tc>
        <w:bookmarkEnd w:id="185"/>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Казахский язык (грамотность чтения)</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11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w:t>
            </w:r>
          </w:p>
        </w:tc>
        <w:tc>
          <w:tcPr>
            <w:tcW w:w="1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15</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17</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19</w:t>
            </w:r>
          </w:p>
        </w:tc>
        <w:tc>
          <w:tcPr>
            <w:tcW w:w="14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r>
      <w:tr w:rsidR="00B4019A" w:rsidRPr="00122365">
        <w:trPr>
          <w:trHeight w:val="30"/>
          <w:tblCellSpacing w:w="0" w:type="auto"/>
        </w:trPr>
        <w:tc>
          <w:tcPr>
            <w:tcW w:w="42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86" w:name="z628"/>
            <w:r w:rsidRPr="00122365">
              <w:rPr>
                <w:rFonts w:ascii="Times New Roman" w:hAnsi="Times New Roman" w:cs="Times New Roman"/>
                <w:sz w:val="24"/>
                <w:szCs w:val="24"/>
              </w:rPr>
              <w:t>2</w:t>
            </w:r>
          </w:p>
        </w:tc>
        <w:bookmarkEnd w:id="186"/>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Казахский язык (профильный предмет)</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24</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32</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11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1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18</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24</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34</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38</w:t>
            </w:r>
          </w:p>
        </w:tc>
        <w:tc>
          <w:tcPr>
            <w:tcW w:w="14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r>
      <w:tr w:rsidR="00B4019A" w:rsidRPr="00122365">
        <w:trPr>
          <w:trHeight w:val="30"/>
          <w:tblCellSpacing w:w="0" w:type="auto"/>
        </w:trPr>
        <w:tc>
          <w:tcPr>
            <w:tcW w:w="42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87" w:name="z641"/>
            <w:r w:rsidRPr="00122365">
              <w:rPr>
                <w:rFonts w:ascii="Times New Roman" w:hAnsi="Times New Roman" w:cs="Times New Roman"/>
                <w:sz w:val="24"/>
                <w:szCs w:val="24"/>
              </w:rPr>
              <w:t>3</w:t>
            </w:r>
          </w:p>
        </w:tc>
        <w:bookmarkEnd w:id="187"/>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Русский язык (грамотность чтения)</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11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w:t>
            </w:r>
          </w:p>
        </w:tc>
        <w:tc>
          <w:tcPr>
            <w:tcW w:w="1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15</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17</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19</w:t>
            </w:r>
          </w:p>
        </w:tc>
        <w:tc>
          <w:tcPr>
            <w:tcW w:w="14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r>
      <w:tr w:rsidR="00B4019A" w:rsidRPr="00122365">
        <w:trPr>
          <w:trHeight w:val="30"/>
          <w:tblCellSpacing w:w="0" w:type="auto"/>
        </w:trPr>
        <w:tc>
          <w:tcPr>
            <w:tcW w:w="42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88" w:name="z654"/>
            <w:r w:rsidRPr="00122365">
              <w:rPr>
                <w:rFonts w:ascii="Times New Roman" w:hAnsi="Times New Roman" w:cs="Times New Roman"/>
                <w:sz w:val="24"/>
                <w:szCs w:val="24"/>
              </w:rPr>
              <w:t>4</w:t>
            </w:r>
          </w:p>
        </w:tc>
        <w:bookmarkEnd w:id="188"/>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Русский язык (профильный предмет)</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24</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32</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11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1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18</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24</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34</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38</w:t>
            </w:r>
          </w:p>
        </w:tc>
        <w:tc>
          <w:tcPr>
            <w:tcW w:w="14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r>
      <w:tr w:rsidR="00B4019A" w:rsidRPr="00122365">
        <w:trPr>
          <w:trHeight w:val="30"/>
          <w:tblCellSpacing w:w="0" w:type="auto"/>
        </w:trPr>
        <w:tc>
          <w:tcPr>
            <w:tcW w:w="42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89" w:name="z667"/>
            <w:r w:rsidRPr="00122365">
              <w:rPr>
                <w:rFonts w:ascii="Times New Roman" w:hAnsi="Times New Roman" w:cs="Times New Roman"/>
                <w:sz w:val="24"/>
                <w:szCs w:val="24"/>
              </w:rPr>
              <w:t>5</w:t>
            </w:r>
          </w:p>
        </w:tc>
        <w:bookmarkEnd w:id="189"/>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История Казахстана</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11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w:t>
            </w:r>
          </w:p>
        </w:tc>
        <w:tc>
          <w:tcPr>
            <w:tcW w:w="1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15</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17</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19</w:t>
            </w:r>
          </w:p>
        </w:tc>
        <w:tc>
          <w:tcPr>
            <w:tcW w:w="14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r>
      <w:tr w:rsidR="00B4019A" w:rsidRPr="00122365">
        <w:trPr>
          <w:trHeight w:val="30"/>
          <w:tblCellSpacing w:w="0" w:type="auto"/>
        </w:trPr>
        <w:tc>
          <w:tcPr>
            <w:tcW w:w="42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90" w:name="z680"/>
            <w:r w:rsidRPr="00122365">
              <w:rPr>
                <w:rFonts w:ascii="Times New Roman" w:hAnsi="Times New Roman" w:cs="Times New Roman"/>
                <w:sz w:val="24"/>
                <w:szCs w:val="24"/>
              </w:rPr>
              <w:t>6</w:t>
            </w:r>
          </w:p>
        </w:tc>
        <w:bookmarkEnd w:id="190"/>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Математика (математическая грамотность)</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11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w:t>
            </w:r>
          </w:p>
        </w:tc>
        <w:tc>
          <w:tcPr>
            <w:tcW w:w="1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15</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17</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19</w:t>
            </w:r>
          </w:p>
        </w:tc>
        <w:tc>
          <w:tcPr>
            <w:tcW w:w="14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r>
      <w:tr w:rsidR="00B4019A" w:rsidRPr="00122365">
        <w:trPr>
          <w:trHeight w:val="30"/>
          <w:tblCellSpacing w:w="0" w:type="auto"/>
        </w:trPr>
        <w:tc>
          <w:tcPr>
            <w:tcW w:w="42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91" w:name="z693"/>
            <w:r w:rsidRPr="00122365">
              <w:rPr>
                <w:rFonts w:ascii="Times New Roman" w:hAnsi="Times New Roman" w:cs="Times New Roman"/>
                <w:sz w:val="24"/>
                <w:szCs w:val="24"/>
              </w:rPr>
              <w:t>7</w:t>
            </w:r>
          </w:p>
        </w:tc>
        <w:bookmarkEnd w:id="191"/>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Математика (профильный предмет)</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24</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32</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11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1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18</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24</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34</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38</w:t>
            </w:r>
          </w:p>
        </w:tc>
        <w:tc>
          <w:tcPr>
            <w:tcW w:w="14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r>
      <w:tr w:rsidR="00B4019A" w:rsidRPr="00122365">
        <w:trPr>
          <w:trHeight w:val="30"/>
          <w:tblCellSpacing w:w="0" w:type="auto"/>
        </w:trPr>
        <w:tc>
          <w:tcPr>
            <w:tcW w:w="42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192" w:name="z706"/>
            <w:r w:rsidRPr="00122365">
              <w:rPr>
                <w:rFonts w:ascii="Times New Roman" w:hAnsi="Times New Roman" w:cs="Times New Roman"/>
                <w:sz w:val="24"/>
                <w:szCs w:val="24"/>
              </w:rPr>
              <w:t>8</w:t>
            </w:r>
          </w:p>
        </w:tc>
        <w:bookmarkEnd w:id="192"/>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 xml:space="preserve"> Профильные предметы </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24</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32</w:t>
            </w:r>
          </w:p>
        </w:tc>
        <w:tc>
          <w:tcPr>
            <w:tcW w:w="85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119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1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18</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24</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11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34</w:t>
            </w:r>
          </w:p>
        </w:tc>
        <w:tc>
          <w:tcPr>
            <w:tcW w:w="119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38</w:t>
            </w:r>
          </w:p>
        </w:tc>
        <w:tc>
          <w:tcPr>
            <w:tcW w:w="142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r>
    </w:tbl>
    <w:p w:rsidR="00B4019A" w:rsidRPr="00122365" w:rsidRDefault="00B4019A">
      <w:pPr>
        <w:spacing w:after="0"/>
        <w:rPr>
          <w:rFonts w:ascii="Times New Roman" w:hAnsi="Times New Roman" w:cs="Times New Roman"/>
          <w:sz w:val="24"/>
          <w:szCs w:val="24"/>
        </w:rPr>
      </w:pPr>
      <w:bookmarkStart w:id="193" w:name="z719"/>
      <w:r w:rsidRPr="00122365">
        <w:rPr>
          <w:rFonts w:ascii="Times New Roman" w:hAnsi="Times New Roman" w:cs="Times New Roman"/>
          <w:sz w:val="24"/>
          <w:szCs w:val="24"/>
        </w:rPr>
        <w:t xml:space="preserve">       * Наивысший результат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077"/>
        <w:gridCol w:w="4098"/>
      </w:tblGrid>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93"/>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Приложение 3</w:t>
            </w:r>
            <w:r w:rsidRPr="00122365">
              <w:rPr>
                <w:rFonts w:ascii="Times New Roman" w:hAnsi="Times New Roman" w:cs="Times New Roman"/>
                <w:sz w:val="24"/>
                <w:szCs w:val="24"/>
                <w:lang w:val="ru-RU"/>
              </w:rPr>
              <w:br/>
              <w:t>к Типовым правилам</w:t>
            </w:r>
            <w:r w:rsidRPr="00122365">
              <w:rPr>
                <w:rFonts w:ascii="Times New Roman" w:hAnsi="Times New Roman" w:cs="Times New Roman"/>
                <w:sz w:val="24"/>
                <w:szCs w:val="24"/>
                <w:lang w:val="ru-RU"/>
              </w:rPr>
              <w:br/>
              <w:t>проведения текущего контроля</w:t>
            </w:r>
            <w:r w:rsidRPr="00122365">
              <w:rPr>
                <w:rFonts w:ascii="Times New Roman" w:hAnsi="Times New Roman" w:cs="Times New Roman"/>
                <w:sz w:val="24"/>
                <w:szCs w:val="24"/>
                <w:lang w:val="ru-RU"/>
              </w:rPr>
              <w:br/>
              <w:t>успеваемости, промежуточной</w:t>
            </w:r>
            <w:r w:rsidRPr="00122365">
              <w:rPr>
                <w:rFonts w:ascii="Times New Roman" w:hAnsi="Times New Roman" w:cs="Times New Roman"/>
                <w:sz w:val="24"/>
                <w:szCs w:val="24"/>
                <w:lang w:val="ru-RU"/>
              </w:rPr>
              <w:br/>
              <w:t>аттестации обучающихся</w:t>
            </w:r>
            <w:r w:rsidRPr="00122365">
              <w:rPr>
                <w:rFonts w:ascii="Times New Roman" w:hAnsi="Times New Roman" w:cs="Times New Roman"/>
                <w:sz w:val="24"/>
                <w:szCs w:val="24"/>
                <w:lang w:val="ru-RU"/>
              </w:rPr>
              <w:br/>
              <w:t>в организациях образования,</w:t>
            </w:r>
            <w:r w:rsidRPr="00122365">
              <w:rPr>
                <w:rFonts w:ascii="Times New Roman" w:hAnsi="Times New Roman" w:cs="Times New Roman"/>
                <w:sz w:val="24"/>
                <w:szCs w:val="24"/>
                <w:lang w:val="ru-RU"/>
              </w:rPr>
              <w:br/>
              <w:t>реализующих</w:t>
            </w:r>
            <w:r w:rsidRPr="00122365">
              <w:rPr>
                <w:rFonts w:ascii="Times New Roman" w:hAnsi="Times New Roman" w:cs="Times New Roman"/>
                <w:sz w:val="24"/>
                <w:szCs w:val="24"/>
                <w:lang w:val="ru-RU"/>
              </w:rPr>
              <w:br/>
              <w:t>общеобразовательные учебные</w:t>
            </w:r>
            <w:r w:rsidRPr="00122365">
              <w:rPr>
                <w:rFonts w:ascii="Times New Roman" w:hAnsi="Times New Roman" w:cs="Times New Roman"/>
                <w:sz w:val="24"/>
                <w:szCs w:val="24"/>
                <w:lang w:val="ru-RU"/>
              </w:rPr>
              <w:br/>
              <w:t>программы начального,</w:t>
            </w:r>
            <w:r w:rsidRPr="00122365">
              <w:rPr>
                <w:rFonts w:ascii="Times New Roman" w:hAnsi="Times New Roman" w:cs="Times New Roman"/>
                <w:sz w:val="24"/>
                <w:szCs w:val="24"/>
                <w:lang w:val="ru-RU"/>
              </w:rPr>
              <w:br/>
              <w:t>основного среднего,</w:t>
            </w:r>
            <w:r w:rsidRPr="00122365">
              <w:rPr>
                <w:rFonts w:ascii="Times New Roman" w:hAnsi="Times New Roman" w:cs="Times New Roman"/>
                <w:sz w:val="24"/>
                <w:szCs w:val="24"/>
                <w:lang w:val="ru-RU"/>
              </w:rPr>
              <w:br/>
              <w:t>общего среднего образования</w:t>
            </w:r>
          </w:p>
        </w:tc>
      </w:tr>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Форма</w:t>
            </w:r>
          </w:p>
        </w:tc>
      </w:tr>
    </w:tbl>
    <w:p w:rsidR="00B4019A" w:rsidRPr="00122365" w:rsidRDefault="00B4019A">
      <w:pPr>
        <w:spacing w:after="0"/>
        <w:rPr>
          <w:rFonts w:ascii="Times New Roman" w:hAnsi="Times New Roman" w:cs="Times New Roman"/>
          <w:sz w:val="24"/>
          <w:szCs w:val="24"/>
          <w:lang w:val="ru-RU"/>
        </w:rPr>
      </w:pPr>
      <w:bookmarkStart w:id="194" w:name="z722"/>
      <w:r w:rsidRPr="00122365">
        <w:rPr>
          <w:rFonts w:ascii="Times New Roman" w:hAnsi="Times New Roman" w:cs="Times New Roman"/>
          <w:b/>
          <w:sz w:val="24"/>
          <w:szCs w:val="24"/>
          <w:lang w:val="ru-RU"/>
        </w:rPr>
        <w:t xml:space="preserve"> Протокол</w:t>
      </w:r>
      <w:r w:rsidRPr="00122365">
        <w:rPr>
          <w:rFonts w:ascii="Times New Roman" w:hAnsi="Times New Roman" w:cs="Times New Roman"/>
          <w:sz w:val="24"/>
          <w:szCs w:val="24"/>
          <w:lang w:val="ru-RU"/>
        </w:rPr>
        <w:br/>
      </w:r>
      <w:r w:rsidRPr="00122365">
        <w:rPr>
          <w:rFonts w:ascii="Times New Roman" w:hAnsi="Times New Roman" w:cs="Times New Roman"/>
          <w:b/>
          <w:sz w:val="24"/>
          <w:szCs w:val="24"/>
          <w:lang w:val="ru-RU"/>
        </w:rPr>
        <w:t>экзамена (тестирования) и итоговых оценок за курс обучения на уровнях основного среднего и общего среднего образования</w:t>
      </w:r>
    </w:p>
    <w:p w:rsidR="00B4019A" w:rsidRPr="00122365" w:rsidRDefault="00B4019A">
      <w:pPr>
        <w:spacing w:after="0"/>
        <w:rPr>
          <w:rFonts w:ascii="Times New Roman" w:hAnsi="Times New Roman" w:cs="Times New Roman"/>
          <w:sz w:val="24"/>
          <w:szCs w:val="24"/>
          <w:lang w:val="ru-RU"/>
        </w:rPr>
      </w:pPr>
      <w:bookmarkStart w:id="195" w:name="z723"/>
      <w:bookmarkEnd w:id="19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по ___________________________________ в ________________________</w:t>
      </w:r>
      <w:r w:rsidRPr="00122365">
        <w:rPr>
          <w:rFonts w:ascii="Times New Roman" w:hAnsi="Times New Roman" w:cs="Times New Roman"/>
          <w:sz w:val="24"/>
          <w:szCs w:val="24"/>
          <w:lang w:val="ru-RU"/>
        </w:rPr>
        <w:br/>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(наименование учебного предмета)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(наименование школы)</w:t>
      </w:r>
    </w:p>
    <w:p w:rsidR="00B4019A" w:rsidRPr="00122365" w:rsidRDefault="00B4019A">
      <w:pPr>
        <w:spacing w:after="0"/>
        <w:rPr>
          <w:rFonts w:ascii="Times New Roman" w:hAnsi="Times New Roman" w:cs="Times New Roman"/>
          <w:sz w:val="24"/>
          <w:szCs w:val="24"/>
          <w:lang w:val="ru-RU"/>
        </w:rPr>
      </w:pPr>
      <w:bookmarkStart w:id="196" w:name="z724"/>
      <w:bookmarkEnd w:id="19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________________________________________________________________</w:t>
      </w:r>
      <w:r w:rsidRPr="00122365">
        <w:rPr>
          <w:rFonts w:ascii="Times New Roman" w:hAnsi="Times New Roman" w:cs="Times New Roman"/>
          <w:sz w:val="24"/>
          <w:szCs w:val="24"/>
          <w:lang w:val="ru-RU"/>
        </w:rPr>
        <w:br/>
        <w:t xml:space="preserve">                                    (наименование города (села))</w:t>
      </w:r>
    </w:p>
    <w:p w:rsidR="00B4019A" w:rsidRPr="00122365" w:rsidRDefault="00B4019A">
      <w:pPr>
        <w:spacing w:after="0"/>
        <w:rPr>
          <w:rFonts w:ascii="Times New Roman" w:hAnsi="Times New Roman" w:cs="Times New Roman"/>
          <w:sz w:val="24"/>
          <w:szCs w:val="24"/>
          <w:lang w:val="ru-RU"/>
        </w:rPr>
      </w:pPr>
      <w:bookmarkStart w:id="197" w:name="z725"/>
      <w:bookmarkEnd w:id="19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________________________________________________________________</w:t>
      </w:r>
      <w:r w:rsidRPr="00122365">
        <w:rPr>
          <w:rFonts w:ascii="Times New Roman" w:hAnsi="Times New Roman" w:cs="Times New Roman"/>
          <w:sz w:val="24"/>
          <w:szCs w:val="24"/>
          <w:lang w:val="ru-RU"/>
        </w:rPr>
        <w:br/>
        <w:t xml:space="preserve">                                                  (наименование района)</w:t>
      </w:r>
    </w:p>
    <w:p w:rsidR="00B4019A" w:rsidRPr="00122365" w:rsidRDefault="00B4019A">
      <w:pPr>
        <w:spacing w:after="0"/>
        <w:rPr>
          <w:rFonts w:ascii="Times New Roman" w:hAnsi="Times New Roman" w:cs="Times New Roman"/>
          <w:sz w:val="24"/>
          <w:szCs w:val="24"/>
          <w:lang w:val="ru-RU"/>
        </w:rPr>
      </w:pPr>
      <w:bookmarkStart w:id="198" w:name="z726"/>
      <w:bookmarkEnd w:id="19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____________________________________ области Республики Казахстан.</w:t>
      </w:r>
    </w:p>
    <w:p w:rsidR="00B4019A" w:rsidRPr="00122365" w:rsidRDefault="00B4019A">
      <w:pPr>
        <w:spacing w:after="0"/>
        <w:rPr>
          <w:rFonts w:ascii="Times New Roman" w:hAnsi="Times New Roman" w:cs="Times New Roman"/>
          <w:sz w:val="24"/>
          <w:szCs w:val="24"/>
          <w:lang w:val="ru-RU"/>
        </w:rPr>
      </w:pPr>
      <w:bookmarkStart w:id="199" w:name="z727"/>
      <w:bookmarkEnd w:id="19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 состав экзаменационной комиссии входят:</w:t>
      </w:r>
    </w:p>
    <w:p w:rsidR="00B4019A" w:rsidRPr="00122365" w:rsidRDefault="00B4019A">
      <w:pPr>
        <w:spacing w:after="0"/>
        <w:rPr>
          <w:rFonts w:ascii="Times New Roman" w:hAnsi="Times New Roman" w:cs="Times New Roman"/>
          <w:sz w:val="24"/>
          <w:szCs w:val="24"/>
          <w:lang w:val="ru-RU"/>
        </w:rPr>
      </w:pPr>
      <w:bookmarkStart w:id="200" w:name="z728"/>
      <w:bookmarkEnd w:id="19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________________________________________________________________</w:t>
      </w:r>
      <w:r w:rsidRPr="00122365">
        <w:rPr>
          <w:rFonts w:ascii="Times New Roman" w:hAnsi="Times New Roman" w:cs="Times New Roman"/>
          <w:sz w:val="24"/>
          <w:szCs w:val="24"/>
          <w:lang w:val="ru-RU"/>
        </w:rPr>
        <w:br/>
        <w:t xml:space="preserve">               Ф. И. О. (при его наличии) председателя экзаменационной комиссии</w:t>
      </w:r>
    </w:p>
    <w:p w:rsidR="00B4019A" w:rsidRPr="00122365" w:rsidRDefault="00B4019A">
      <w:pPr>
        <w:spacing w:after="0"/>
        <w:rPr>
          <w:rFonts w:ascii="Times New Roman" w:hAnsi="Times New Roman" w:cs="Times New Roman"/>
          <w:sz w:val="24"/>
          <w:szCs w:val="24"/>
          <w:lang w:val="ru-RU"/>
        </w:rPr>
      </w:pPr>
      <w:bookmarkStart w:id="201" w:name="z729"/>
      <w:bookmarkEnd w:id="20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________________________________________________________________</w:t>
      </w:r>
      <w:r w:rsidRPr="00122365">
        <w:rPr>
          <w:rFonts w:ascii="Times New Roman" w:hAnsi="Times New Roman" w:cs="Times New Roman"/>
          <w:sz w:val="24"/>
          <w:szCs w:val="24"/>
          <w:lang w:val="ru-RU"/>
        </w:rPr>
        <w:br/>
        <w:t xml:space="preserve">              Ф. И. О. (при его наличии) экзаменатора  ______________________________________________________________________</w:t>
      </w:r>
      <w:r w:rsidRPr="00122365">
        <w:rPr>
          <w:rFonts w:ascii="Times New Roman" w:hAnsi="Times New Roman" w:cs="Times New Roman"/>
          <w:sz w:val="24"/>
          <w:szCs w:val="24"/>
          <w:lang w:val="ru-RU"/>
        </w:rPr>
        <w:br/>
        <w:t xml:space="preserve">             Ф. И. О. (при наличии) ассистентов</w:t>
      </w:r>
    </w:p>
    <w:p w:rsidR="00B4019A" w:rsidRPr="00122365" w:rsidRDefault="00B4019A">
      <w:pPr>
        <w:spacing w:after="0"/>
        <w:rPr>
          <w:rFonts w:ascii="Times New Roman" w:hAnsi="Times New Roman" w:cs="Times New Roman"/>
          <w:sz w:val="24"/>
          <w:szCs w:val="24"/>
          <w:lang w:val="ru-RU"/>
        </w:rPr>
      </w:pPr>
      <w:bookmarkStart w:id="202" w:name="z730"/>
      <w:bookmarkEnd w:id="20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Пакет с экзаменационными материалами, присланный из управления образования (Министерства) вскрыт в _____ час. ____ мин.</w:t>
      </w:r>
    </w:p>
    <w:p w:rsidR="00B4019A" w:rsidRPr="00122365" w:rsidRDefault="00B4019A">
      <w:pPr>
        <w:spacing w:after="0"/>
        <w:rPr>
          <w:rFonts w:ascii="Times New Roman" w:hAnsi="Times New Roman" w:cs="Times New Roman"/>
          <w:sz w:val="24"/>
          <w:szCs w:val="24"/>
          <w:lang w:val="ru-RU"/>
        </w:rPr>
      </w:pPr>
      <w:bookmarkStart w:id="203" w:name="z731"/>
      <w:bookmarkEnd w:id="20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Экзаменационный (тестовый) материал, присланный в пакете, прилагается к настоящему протоколу.</w:t>
      </w:r>
    </w:p>
    <w:p w:rsidR="00B4019A" w:rsidRPr="00122365" w:rsidRDefault="00B4019A">
      <w:pPr>
        <w:spacing w:after="0"/>
        <w:rPr>
          <w:rFonts w:ascii="Times New Roman" w:hAnsi="Times New Roman" w:cs="Times New Roman"/>
          <w:sz w:val="24"/>
          <w:szCs w:val="24"/>
          <w:lang w:val="ru-RU"/>
        </w:rPr>
      </w:pPr>
      <w:bookmarkStart w:id="204" w:name="z732"/>
      <w:bookmarkEnd w:id="20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На экзамен (тестирование) явились:</w:t>
      </w:r>
    </w:p>
    <w:p w:rsidR="00B4019A" w:rsidRPr="00122365" w:rsidRDefault="00B4019A">
      <w:pPr>
        <w:spacing w:after="0"/>
        <w:rPr>
          <w:rFonts w:ascii="Times New Roman" w:hAnsi="Times New Roman" w:cs="Times New Roman"/>
          <w:sz w:val="24"/>
          <w:szCs w:val="24"/>
          <w:lang w:val="ru-RU"/>
        </w:rPr>
      </w:pPr>
      <w:bookmarkStart w:id="205" w:name="z733"/>
      <w:bookmarkEnd w:id="20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________________________________________________________________</w:t>
      </w:r>
      <w:r w:rsidRPr="00122365">
        <w:rPr>
          <w:rFonts w:ascii="Times New Roman" w:hAnsi="Times New Roman" w:cs="Times New Roman"/>
          <w:sz w:val="24"/>
          <w:szCs w:val="24"/>
          <w:lang w:val="ru-RU"/>
        </w:rPr>
        <w:br/>
        <w:t xml:space="preserve">                                 (Ф.И.О. (при его наличии) обучающихся)</w:t>
      </w:r>
    </w:p>
    <w:p w:rsidR="00B4019A" w:rsidRPr="00122365" w:rsidRDefault="00B4019A">
      <w:pPr>
        <w:spacing w:after="0"/>
        <w:rPr>
          <w:rFonts w:ascii="Times New Roman" w:hAnsi="Times New Roman" w:cs="Times New Roman"/>
          <w:sz w:val="24"/>
          <w:szCs w:val="24"/>
          <w:lang w:val="ru-RU"/>
        </w:rPr>
      </w:pPr>
      <w:bookmarkStart w:id="206" w:name="z734"/>
      <w:bookmarkEnd w:id="20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На экзамен (тестирование) не явились:</w:t>
      </w:r>
    </w:p>
    <w:p w:rsidR="00B4019A" w:rsidRPr="00122365" w:rsidRDefault="00B4019A">
      <w:pPr>
        <w:spacing w:after="0"/>
        <w:rPr>
          <w:rFonts w:ascii="Times New Roman" w:hAnsi="Times New Roman" w:cs="Times New Roman"/>
          <w:sz w:val="24"/>
          <w:szCs w:val="24"/>
          <w:lang w:val="ru-RU"/>
        </w:rPr>
      </w:pPr>
      <w:bookmarkStart w:id="207" w:name="z735"/>
      <w:bookmarkEnd w:id="20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________________________________________________________________</w:t>
      </w:r>
      <w:r w:rsidRPr="00122365">
        <w:rPr>
          <w:rFonts w:ascii="Times New Roman" w:hAnsi="Times New Roman" w:cs="Times New Roman"/>
          <w:sz w:val="24"/>
          <w:szCs w:val="24"/>
          <w:lang w:val="ru-RU"/>
        </w:rPr>
        <w:br/>
        <w:t xml:space="preserve">                                 (Ф.И.О. (при его наличии) обучающихся)</w:t>
      </w:r>
    </w:p>
    <w:bookmarkEnd w:id="207"/>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bookmarkStart w:id="208" w:name="z73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Экзамен (тестирование) начался в ____час. ____ мин.</w:t>
      </w:r>
    </w:p>
    <w:p w:rsidR="00B4019A" w:rsidRPr="00122365" w:rsidRDefault="00B4019A">
      <w:pPr>
        <w:spacing w:after="0"/>
        <w:rPr>
          <w:rFonts w:ascii="Times New Roman" w:hAnsi="Times New Roman" w:cs="Times New Roman"/>
          <w:sz w:val="24"/>
          <w:szCs w:val="24"/>
          <w:lang w:val="ru-RU"/>
        </w:rPr>
      </w:pPr>
      <w:bookmarkStart w:id="209" w:name="z737"/>
      <w:bookmarkEnd w:id="20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Экзамен (тестирование) закончился в ___час. ____мин.</w:t>
      </w:r>
    </w:p>
    <w:bookmarkEnd w:id="209"/>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bookmarkStart w:id="210" w:name="z73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По результатам экзамена (тестирования) выставлены следующии оценки:</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71"/>
        <w:gridCol w:w="2720"/>
        <w:gridCol w:w="1889"/>
        <w:gridCol w:w="1871"/>
        <w:gridCol w:w="1512"/>
        <w:gridCol w:w="1512"/>
      </w:tblGrid>
      <w:tr w:rsidR="00B4019A" w:rsidRPr="00122365">
        <w:trPr>
          <w:trHeight w:val="30"/>
          <w:tblCellSpacing w:w="0" w:type="auto"/>
        </w:trPr>
        <w:tc>
          <w:tcPr>
            <w:tcW w:w="10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11" w:name="z739"/>
            <w:bookmarkEnd w:id="210"/>
            <w:r w:rsidRPr="00122365">
              <w:rPr>
                <w:rFonts w:ascii="Times New Roman" w:hAnsi="Times New Roman" w:cs="Times New Roman"/>
                <w:sz w:val="24"/>
                <w:szCs w:val="24"/>
              </w:rPr>
              <w:t>№</w:t>
            </w:r>
          </w:p>
        </w:tc>
        <w:bookmarkEnd w:id="211"/>
        <w:tc>
          <w:tcPr>
            <w:tcW w:w="348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Фамилия, имя, отчество (при его наличии) экзаменующегося</w:t>
            </w:r>
          </w:p>
        </w:tc>
        <w:tc>
          <w:tcPr>
            <w:tcW w:w="244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Тема и вариант письменной работы, № билета</w:t>
            </w:r>
          </w:p>
        </w:tc>
        <w:tc>
          <w:tcPr>
            <w:tcW w:w="178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Экзаменационная оценка (прописью)</w:t>
            </w:r>
          </w:p>
        </w:tc>
        <w:tc>
          <w:tcPr>
            <w:tcW w:w="17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Годовая оценка (прописью)</w:t>
            </w:r>
          </w:p>
        </w:tc>
        <w:tc>
          <w:tcPr>
            <w:tcW w:w="178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Итоговая оценка (прописью)</w:t>
            </w:r>
          </w:p>
        </w:tc>
      </w:tr>
      <w:tr w:rsidR="00B4019A" w:rsidRPr="00122365">
        <w:trPr>
          <w:trHeight w:val="30"/>
          <w:tblCellSpacing w:w="0" w:type="auto"/>
        </w:trPr>
        <w:tc>
          <w:tcPr>
            <w:tcW w:w="10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12" w:name="z746"/>
            <w:r w:rsidRPr="00122365">
              <w:rPr>
                <w:rFonts w:ascii="Times New Roman" w:hAnsi="Times New Roman" w:cs="Times New Roman"/>
                <w:sz w:val="24"/>
                <w:szCs w:val="24"/>
              </w:rPr>
              <w:t>1</w:t>
            </w:r>
          </w:p>
        </w:tc>
        <w:bookmarkEnd w:id="212"/>
        <w:tc>
          <w:tcPr>
            <w:tcW w:w="348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4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8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8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0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13" w:name="z753"/>
            <w:r w:rsidRPr="00122365">
              <w:rPr>
                <w:rFonts w:ascii="Times New Roman" w:hAnsi="Times New Roman" w:cs="Times New Roman"/>
                <w:sz w:val="24"/>
                <w:szCs w:val="24"/>
              </w:rPr>
              <w:t>2</w:t>
            </w:r>
          </w:p>
        </w:tc>
        <w:bookmarkEnd w:id="213"/>
        <w:tc>
          <w:tcPr>
            <w:tcW w:w="348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4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8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8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8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bl>
    <w:p w:rsidR="00B4019A" w:rsidRPr="00122365" w:rsidRDefault="00B4019A">
      <w:pPr>
        <w:spacing w:after="0"/>
        <w:rPr>
          <w:rFonts w:ascii="Times New Roman" w:hAnsi="Times New Roman" w:cs="Times New Roman"/>
          <w:sz w:val="24"/>
          <w:szCs w:val="24"/>
          <w:lang w:val="ru-RU"/>
        </w:rPr>
      </w:pPr>
      <w:bookmarkStart w:id="214" w:name="z88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Особые мнения членов экзаменационной комиссии об оценках ответов отдельных обучающихся:</w:t>
      </w:r>
    </w:p>
    <w:p w:rsidR="00B4019A" w:rsidRPr="00122365" w:rsidRDefault="00B4019A">
      <w:pPr>
        <w:spacing w:after="0"/>
        <w:rPr>
          <w:rFonts w:ascii="Times New Roman" w:hAnsi="Times New Roman" w:cs="Times New Roman"/>
          <w:sz w:val="24"/>
          <w:szCs w:val="24"/>
          <w:lang w:val="ru-RU"/>
        </w:rPr>
      </w:pPr>
      <w:bookmarkStart w:id="215" w:name="z884"/>
      <w:bookmarkEnd w:id="21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_________________________________________________________________</w:t>
      </w:r>
    </w:p>
    <w:bookmarkEnd w:id="215"/>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bookmarkStart w:id="216" w:name="z88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Дата проведения экзамена (тестирования) "___" __________20__ г.</w:t>
      </w:r>
    </w:p>
    <w:p w:rsidR="00B4019A" w:rsidRPr="00122365" w:rsidRDefault="00B4019A">
      <w:pPr>
        <w:spacing w:after="0"/>
        <w:rPr>
          <w:rFonts w:ascii="Times New Roman" w:hAnsi="Times New Roman" w:cs="Times New Roman"/>
          <w:sz w:val="24"/>
          <w:szCs w:val="24"/>
          <w:lang w:val="ru-RU"/>
        </w:rPr>
      </w:pPr>
      <w:bookmarkStart w:id="217" w:name="z886"/>
      <w:bookmarkEnd w:id="21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Дата внесения в протокол оценок                "___"__________ 20__ г.</w:t>
      </w:r>
    </w:p>
    <w:bookmarkEnd w:id="217"/>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bookmarkStart w:id="218" w:name="z88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Председатель Комиссии</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              ___________</w:t>
      </w:r>
      <w:r w:rsidRPr="00122365">
        <w:rPr>
          <w:rFonts w:ascii="Times New Roman" w:hAnsi="Times New Roman" w:cs="Times New Roman"/>
          <w:sz w:val="24"/>
          <w:szCs w:val="24"/>
          <w:lang w:val="ru-RU"/>
        </w:rPr>
        <w:br/>
        <w:t xml:space="preserve">                                          Ф.И.О. (при его наличии)            подпись</w:t>
      </w:r>
    </w:p>
    <w:p w:rsidR="00B4019A" w:rsidRPr="00122365" w:rsidRDefault="00B4019A">
      <w:pPr>
        <w:spacing w:after="0"/>
        <w:rPr>
          <w:rFonts w:ascii="Times New Roman" w:hAnsi="Times New Roman" w:cs="Times New Roman"/>
          <w:sz w:val="24"/>
          <w:szCs w:val="24"/>
          <w:lang w:val="ru-RU"/>
        </w:rPr>
      </w:pPr>
      <w:bookmarkStart w:id="219" w:name="z888"/>
      <w:bookmarkEnd w:id="21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Экзаменующий учитель        ____________________              __________</w:t>
      </w:r>
    </w:p>
    <w:p w:rsidR="00B4019A" w:rsidRPr="00122365" w:rsidRDefault="00B4019A">
      <w:pPr>
        <w:spacing w:after="0"/>
        <w:rPr>
          <w:rFonts w:ascii="Times New Roman" w:hAnsi="Times New Roman" w:cs="Times New Roman"/>
          <w:sz w:val="24"/>
          <w:szCs w:val="24"/>
          <w:lang w:val="ru-RU"/>
        </w:rPr>
      </w:pPr>
      <w:bookmarkStart w:id="220" w:name="z889"/>
      <w:bookmarkEnd w:id="21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Ф.И.О. (при его  наличии)           подпись</w:t>
      </w:r>
    </w:p>
    <w:p w:rsidR="00B4019A" w:rsidRPr="00122365" w:rsidRDefault="00B4019A">
      <w:pPr>
        <w:spacing w:after="0"/>
        <w:rPr>
          <w:rFonts w:ascii="Times New Roman" w:hAnsi="Times New Roman" w:cs="Times New Roman"/>
          <w:sz w:val="24"/>
          <w:szCs w:val="24"/>
          <w:lang w:val="ru-RU"/>
        </w:rPr>
      </w:pPr>
      <w:bookmarkStart w:id="221" w:name="z890"/>
      <w:bookmarkEnd w:id="22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Ассистенты                      ___________________               ___________</w:t>
      </w:r>
    </w:p>
    <w:p w:rsidR="00B4019A" w:rsidRPr="00122365" w:rsidRDefault="00B4019A">
      <w:pPr>
        <w:spacing w:after="0"/>
        <w:rPr>
          <w:rFonts w:ascii="Times New Roman" w:hAnsi="Times New Roman" w:cs="Times New Roman"/>
          <w:sz w:val="24"/>
          <w:szCs w:val="24"/>
          <w:lang w:val="ru-RU"/>
        </w:rPr>
      </w:pPr>
      <w:bookmarkStart w:id="222" w:name="z891"/>
      <w:bookmarkEnd w:id="22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Ф.И.О. (при его наличии)           подпись</w:t>
      </w:r>
    </w:p>
    <w:p w:rsidR="00B4019A" w:rsidRPr="00122365" w:rsidRDefault="00B4019A">
      <w:pPr>
        <w:spacing w:after="0"/>
        <w:rPr>
          <w:rFonts w:ascii="Times New Roman" w:hAnsi="Times New Roman" w:cs="Times New Roman"/>
          <w:sz w:val="24"/>
          <w:szCs w:val="24"/>
          <w:lang w:val="ru-RU"/>
        </w:rPr>
      </w:pPr>
      <w:bookmarkStart w:id="223" w:name="z892"/>
      <w:bookmarkEnd w:id="22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___________________               _________</w:t>
      </w:r>
    </w:p>
    <w:p w:rsidR="00B4019A" w:rsidRPr="00122365" w:rsidRDefault="00B4019A">
      <w:pPr>
        <w:spacing w:after="0"/>
        <w:rPr>
          <w:rFonts w:ascii="Times New Roman" w:hAnsi="Times New Roman" w:cs="Times New Roman"/>
          <w:sz w:val="24"/>
          <w:szCs w:val="24"/>
          <w:lang w:val="ru-RU"/>
        </w:rPr>
      </w:pPr>
      <w:bookmarkStart w:id="224" w:name="z893"/>
      <w:bookmarkEnd w:id="22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Ф.И.О. (при его наличии)           подпись</w:t>
      </w:r>
    </w:p>
    <w:p w:rsidR="00B4019A" w:rsidRPr="00122365" w:rsidRDefault="00B4019A">
      <w:pPr>
        <w:spacing w:after="0"/>
        <w:rPr>
          <w:rFonts w:ascii="Times New Roman" w:hAnsi="Times New Roman" w:cs="Times New Roman"/>
          <w:sz w:val="24"/>
          <w:szCs w:val="24"/>
          <w:lang w:val="ru-RU"/>
        </w:rPr>
      </w:pPr>
      <w:bookmarkStart w:id="225" w:name="z894"/>
      <w:bookmarkEnd w:id="22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Примечание: аналогичный электронный вариант Протокола используется наравне с бумажным вариантом.</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077"/>
        <w:gridCol w:w="4098"/>
      </w:tblGrid>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225"/>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Приложение 4</w:t>
            </w:r>
            <w:r w:rsidRPr="00122365">
              <w:rPr>
                <w:rFonts w:ascii="Times New Roman" w:hAnsi="Times New Roman" w:cs="Times New Roman"/>
                <w:sz w:val="24"/>
                <w:szCs w:val="24"/>
                <w:lang w:val="ru-RU"/>
              </w:rPr>
              <w:br/>
              <w:t>к Типовым правилам</w:t>
            </w:r>
            <w:r w:rsidRPr="00122365">
              <w:rPr>
                <w:rFonts w:ascii="Times New Roman" w:hAnsi="Times New Roman" w:cs="Times New Roman"/>
                <w:sz w:val="24"/>
                <w:szCs w:val="24"/>
                <w:lang w:val="ru-RU"/>
              </w:rPr>
              <w:br/>
              <w:t>проведения текущего контроля</w:t>
            </w:r>
            <w:r w:rsidRPr="00122365">
              <w:rPr>
                <w:rFonts w:ascii="Times New Roman" w:hAnsi="Times New Roman" w:cs="Times New Roman"/>
                <w:sz w:val="24"/>
                <w:szCs w:val="24"/>
                <w:lang w:val="ru-RU"/>
              </w:rPr>
              <w:br/>
              <w:t>успеваемости, промежуточной</w:t>
            </w:r>
            <w:r w:rsidRPr="00122365">
              <w:rPr>
                <w:rFonts w:ascii="Times New Roman" w:hAnsi="Times New Roman" w:cs="Times New Roman"/>
                <w:sz w:val="24"/>
                <w:szCs w:val="24"/>
                <w:lang w:val="ru-RU"/>
              </w:rPr>
              <w:br/>
              <w:t>аттестации обучающихся</w:t>
            </w:r>
            <w:r w:rsidRPr="00122365">
              <w:rPr>
                <w:rFonts w:ascii="Times New Roman" w:hAnsi="Times New Roman" w:cs="Times New Roman"/>
                <w:sz w:val="24"/>
                <w:szCs w:val="24"/>
                <w:lang w:val="ru-RU"/>
              </w:rPr>
              <w:br/>
              <w:t>в организациях образования,</w:t>
            </w:r>
            <w:r w:rsidRPr="00122365">
              <w:rPr>
                <w:rFonts w:ascii="Times New Roman" w:hAnsi="Times New Roman" w:cs="Times New Roman"/>
                <w:sz w:val="24"/>
                <w:szCs w:val="24"/>
                <w:lang w:val="ru-RU"/>
              </w:rPr>
              <w:br/>
              <w:t>реализующих</w:t>
            </w:r>
            <w:r w:rsidRPr="00122365">
              <w:rPr>
                <w:rFonts w:ascii="Times New Roman" w:hAnsi="Times New Roman" w:cs="Times New Roman"/>
                <w:sz w:val="24"/>
                <w:szCs w:val="24"/>
                <w:lang w:val="ru-RU"/>
              </w:rPr>
              <w:br/>
              <w:t>общеобразовательные учебные</w:t>
            </w:r>
            <w:r w:rsidRPr="00122365">
              <w:rPr>
                <w:rFonts w:ascii="Times New Roman" w:hAnsi="Times New Roman" w:cs="Times New Roman"/>
                <w:sz w:val="24"/>
                <w:szCs w:val="24"/>
                <w:lang w:val="ru-RU"/>
              </w:rPr>
              <w:br/>
              <w:t>программы начального,</w:t>
            </w:r>
            <w:r w:rsidRPr="00122365">
              <w:rPr>
                <w:rFonts w:ascii="Times New Roman" w:hAnsi="Times New Roman" w:cs="Times New Roman"/>
                <w:sz w:val="24"/>
                <w:szCs w:val="24"/>
                <w:lang w:val="ru-RU"/>
              </w:rPr>
              <w:br/>
              <w:t>основного среднего,</w:t>
            </w:r>
            <w:r w:rsidRPr="00122365">
              <w:rPr>
                <w:rFonts w:ascii="Times New Roman" w:hAnsi="Times New Roman" w:cs="Times New Roman"/>
                <w:sz w:val="24"/>
                <w:szCs w:val="24"/>
                <w:lang w:val="ru-RU"/>
              </w:rPr>
              <w:br/>
              <w:t>общего среднего образования</w:t>
            </w:r>
          </w:p>
        </w:tc>
      </w:tr>
    </w:tbl>
    <w:p w:rsidR="00B4019A" w:rsidRPr="00122365" w:rsidRDefault="00B4019A">
      <w:pPr>
        <w:spacing w:after="0"/>
        <w:rPr>
          <w:rFonts w:ascii="Times New Roman" w:hAnsi="Times New Roman" w:cs="Times New Roman"/>
          <w:sz w:val="24"/>
          <w:szCs w:val="24"/>
          <w:lang w:val="ru-RU"/>
        </w:rPr>
      </w:pPr>
      <w:bookmarkStart w:id="226" w:name="z773"/>
      <w:r w:rsidRPr="00122365">
        <w:rPr>
          <w:rFonts w:ascii="Times New Roman" w:hAnsi="Times New Roman" w:cs="Times New Roman"/>
          <w:b/>
          <w:sz w:val="24"/>
          <w:szCs w:val="24"/>
          <w:lang w:val="ru-RU"/>
        </w:rPr>
        <w:t xml:space="preserve"> Шкала</w:t>
      </w:r>
      <w:r w:rsidRPr="00122365">
        <w:rPr>
          <w:rFonts w:ascii="Times New Roman" w:hAnsi="Times New Roman" w:cs="Times New Roman"/>
          <w:sz w:val="24"/>
          <w:szCs w:val="24"/>
          <w:lang w:val="ru-RU"/>
        </w:rPr>
        <w:br/>
      </w:r>
      <w:r w:rsidRPr="00122365">
        <w:rPr>
          <w:rFonts w:ascii="Times New Roman" w:hAnsi="Times New Roman" w:cs="Times New Roman"/>
          <w:b/>
          <w:sz w:val="24"/>
          <w:szCs w:val="24"/>
          <w:lang w:val="ru-RU"/>
        </w:rPr>
        <w:t>перевода баллов тестирования в оценки аттестата</w:t>
      </w:r>
      <w:r w:rsidRPr="00122365">
        <w:rPr>
          <w:rFonts w:ascii="Times New Roman" w:hAnsi="Times New Roman" w:cs="Times New Roman"/>
          <w:sz w:val="24"/>
          <w:szCs w:val="24"/>
          <w:lang w:val="ru-RU"/>
        </w:rPr>
        <w:br/>
      </w:r>
      <w:r w:rsidRPr="00122365">
        <w:rPr>
          <w:rFonts w:ascii="Times New Roman" w:hAnsi="Times New Roman" w:cs="Times New Roman"/>
          <w:b/>
          <w:sz w:val="24"/>
          <w:szCs w:val="24"/>
          <w:lang w:val="ru-RU"/>
        </w:rPr>
        <w:t>об общем среднем образовании</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90"/>
        <w:gridCol w:w="1865"/>
        <w:gridCol w:w="2423"/>
        <w:gridCol w:w="2234"/>
        <w:gridCol w:w="1514"/>
        <w:gridCol w:w="1549"/>
      </w:tblGrid>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27" w:name="z774"/>
            <w:bookmarkEnd w:id="226"/>
            <w:r w:rsidRPr="00122365">
              <w:rPr>
                <w:rFonts w:ascii="Times New Roman" w:hAnsi="Times New Roman" w:cs="Times New Roman"/>
                <w:sz w:val="24"/>
                <w:szCs w:val="24"/>
              </w:rPr>
              <w:t>№ п/п</w:t>
            </w:r>
          </w:p>
        </w:tc>
        <w:bookmarkEnd w:id="227"/>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Предмет</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28" w:name="z776"/>
            <w:r w:rsidRPr="00122365">
              <w:rPr>
                <w:rFonts w:ascii="Times New Roman" w:hAnsi="Times New Roman" w:cs="Times New Roman"/>
                <w:sz w:val="24"/>
                <w:szCs w:val="24"/>
              </w:rPr>
              <w:t>2</w:t>
            </w:r>
            <w:r w:rsidRPr="00122365">
              <w:rPr>
                <w:rFonts w:ascii="Times New Roman" w:hAnsi="Times New Roman" w:cs="Times New Roman"/>
                <w:sz w:val="24"/>
                <w:szCs w:val="24"/>
              </w:rPr>
              <w:br/>
              <w:t>(неудовлетворительно)</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29" w:name="z778"/>
            <w:bookmarkEnd w:id="228"/>
            <w:r w:rsidRPr="00122365">
              <w:rPr>
                <w:rFonts w:ascii="Times New Roman" w:hAnsi="Times New Roman" w:cs="Times New Roman"/>
                <w:sz w:val="24"/>
                <w:szCs w:val="24"/>
              </w:rPr>
              <w:t>3</w:t>
            </w:r>
            <w:r w:rsidRPr="00122365">
              <w:rPr>
                <w:rFonts w:ascii="Times New Roman" w:hAnsi="Times New Roman" w:cs="Times New Roman"/>
                <w:sz w:val="24"/>
                <w:szCs w:val="24"/>
              </w:rPr>
              <w:br/>
              <w:t>(удовлетворительно)</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0" w:name="z780"/>
            <w:bookmarkEnd w:id="229"/>
            <w:r w:rsidRPr="00122365">
              <w:rPr>
                <w:rFonts w:ascii="Times New Roman" w:hAnsi="Times New Roman" w:cs="Times New Roman"/>
                <w:sz w:val="24"/>
                <w:szCs w:val="24"/>
              </w:rPr>
              <w:t>4</w:t>
            </w:r>
            <w:r w:rsidRPr="00122365">
              <w:rPr>
                <w:rFonts w:ascii="Times New Roman" w:hAnsi="Times New Roman" w:cs="Times New Roman"/>
                <w:sz w:val="24"/>
                <w:szCs w:val="24"/>
              </w:rPr>
              <w:br/>
              <w:t>(хорошо)</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1" w:name="z782"/>
            <w:bookmarkEnd w:id="230"/>
            <w:r w:rsidRPr="00122365">
              <w:rPr>
                <w:rFonts w:ascii="Times New Roman" w:hAnsi="Times New Roman" w:cs="Times New Roman"/>
                <w:sz w:val="24"/>
                <w:szCs w:val="24"/>
              </w:rPr>
              <w:t>5</w:t>
            </w:r>
            <w:r w:rsidRPr="00122365">
              <w:rPr>
                <w:rFonts w:ascii="Times New Roman" w:hAnsi="Times New Roman" w:cs="Times New Roman"/>
                <w:sz w:val="24"/>
                <w:szCs w:val="24"/>
              </w:rPr>
              <w:br/>
              <w:t>(отлично)</w:t>
            </w:r>
          </w:p>
        </w:tc>
        <w:bookmarkEnd w:id="231"/>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2" w:name="z785"/>
            <w:r w:rsidRPr="00122365">
              <w:rPr>
                <w:rFonts w:ascii="Times New Roman" w:hAnsi="Times New Roman" w:cs="Times New Roman"/>
                <w:sz w:val="24"/>
                <w:szCs w:val="24"/>
              </w:rPr>
              <w:t>1</w:t>
            </w:r>
          </w:p>
        </w:tc>
        <w:bookmarkEnd w:id="232"/>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r w:rsidRPr="00122365">
              <w:rPr>
                <w:rFonts w:ascii="Times New Roman" w:hAnsi="Times New Roman" w:cs="Times New Roman"/>
                <w:sz w:val="24"/>
                <w:szCs w:val="24"/>
                <w:lang w:val="ru-RU"/>
              </w:rPr>
              <w:t>Казахский язык для школ с русским, узбекским, уйгурским и таджикским языками обучения</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8</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 – 24</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25 – 32</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 – 40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3" w:name="z792"/>
            <w:r w:rsidRPr="00122365">
              <w:rPr>
                <w:rFonts w:ascii="Times New Roman" w:hAnsi="Times New Roman" w:cs="Times New Roman"/>
                <w:sz w:val="24"/>
                <w:szCs w:val="24"/>
              </w:rPr>
              <w:t>2</w:t>
            </w:r>
          </w:p>
        </w:tc>
        <w:bookmarkEnd w:id="233"/>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r w:rsidRPr="00122365">
              <w:rPr>
                <w:rFonts w:ascii="Times New Roman" w:hAnsi="Times New Roman" w:cs="Times New Roman"/>
                <w:sz w:val="24"/>
                <w:szCs w:val="24"/>
                <w:lang w:val="ru-RU"/>
              </w:rPr>
              <w:t>Русский язык для школ с казахским языком обучения</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8</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 – 24</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25 – 32</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 – 40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4" w:name="z799"/>
            <w:r w:rsidRPr="00122365">
              <w:rPr>
                <w:rFonts w:ascii="Times New Roman" w:hAnsi="Times New Roman" w:cs="Times New Roman"/>
                <w:sz w:val="24"/>
                <w:szCs w:val="24"/>
              </w:rPr>
              <w:t>4</w:t>
            </w:r>
          </w:p>
        </w:tc>
        <w:bookmarkEnd w:id="234"/>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Геометрия</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12</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 36</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37 –48</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49 – 60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5" w:name="z806"/>
            <w:r w:rsidRPr="00122365">
              <w:rPr>
                <w:rFonts w:ascii="Times New Roman" w:hAnsi="Times New Roman" w:cs="Times New Roman"/>
                <w:sz w:val="24"/>
                <w:szCs w:val="24"/>
              </w:rPr>
              <w:t>5</w:t>
            </w:r>
          </w:p>
        </w:tc>
        <w:bookmarkEnd w:id="235"/>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Физика</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12</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 – 36</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37 –48</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49 – 60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6" w:name="z813"/>
            <w:r w:rsidRPr="00122365">
              <w:rPr>
                <w:rFonts w:ascii="Times New Roman" w:hAnsi="Times New Roman" w:cs="Times New Roman"/>
                <w:sz w:val="24"/>
                <w:szCs w:val="24"/>
              </w:rPr>
              <w:t>6</w:t>
            </w:r>
          </w:p>
        </w:tc>
        <w:bookmarkEnd w:id="236"/>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Химия</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12</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 – 36</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37 –48</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49 – 60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7" w:name="z820"/>
            <w:r w:rsidRPr="00122365">
              <w:rPr>
                <w:rFonts w:ascii="Times New Roman" w:hAnsi="Times New Roman" w:cs="Times New Roman"/>
                <w:sz w:val="24"/>
                <w:szCs w:val="24"/>
              </w:rPr>
              <w:t>7</w:t>
            </w:r>
          </w:p>
        </w:tc>
        <w:bookmarkEnd w:id="237"/>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Биология</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12</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 – 36</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37 –48</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49 – 60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8" w:name="z827"/>
            <w:r w:rsidRPr="00122365">
              <w:rPr>
                <w:rFonts w:ascii="Times New Roman" w:hAnsi="Times New Roman" w:cs="Times New Roman"/>
                <w:sz w:val="24"/>
                <w:szCs w:val="24"/>
              </w:rPr>
              <w:t>8</w:t>
            </w:r>
          </w:p>
        </w:tc>
        <w:bookmarkEnd w:id="238"/>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География</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12</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 – 36</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37 –48</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49 – 60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39" w:name="z834"/>
            <w:r w:rsidRPr="00122365">
              <w:rPr>
                <w:rFonts w:ascii="Times New Roman" w:hAnsi="Times New Roman" w:cs="Times New Roman"/>
                <w:sz w:val="24"/>
                <w:szCs w:val="24"/>
              </w:rPr>
              <w:t>9</w:t>
            </w:r>
          </w:p>
        </w:tc>
        <w:bookmarkEnd w:id="239"/>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Всемирная история</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12</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 – 36</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37 –48</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49 – 60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40" w:name="z841"/>
            <w:r w:rsidRPr="00122365">
              <w:rPr>
                <w:rFonts w:ascii="Times New Roman" w:hAnsi="Times New Roman" w:cs="Times New Roman"/>
                <w:sz w:val="24"/>
                <w:szCs w:val="24"/>
              </w:rPr>
              <w:t>10</w:t>
            </w:r>
          </w:p>
        </w:tc>
        <w:bookmarkEnd w:id="240"/>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Русская литература</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12</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 – 36</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37 –48</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49 – 60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41" w:name="z848"/>
            <w:r w:rsidRPr="00122365">
              <w:rPr>
                <w:rFonts w:ascii="Times New Roman" w:hAnsi="Times New Roman" w:cs="Times New Roman"/>
                <w:sz w:val="24"/>
                <w:szCs w:val="24"/>
              </w:rPr>
              <w:t>11</w:t>
            </w:r>
          </w:p>
        </w:tc>
        <w:bookmarkEnd w:id="241"/>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Казахская литература</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12</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 – 36</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37 –48</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49 – 60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42" w:name="z855"/>
            <w:r w:rsidRPr="00122365">
              <w:rPr>
                <w:rFonts w:ascii="Times New Roman" w:hAnsi="Times New Roman" w:cs="Times New Roman"/>
                <w:sz w:val="24"/>
                <w:szCs w:val="24"/>
              </w:rPr>
              <w:t>12</w:t>
            </w:r>
          </w:p>
        </w:tc>
        <w:bookmarkEnd w:id="242"/>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Английский язык</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8</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 – 24</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25 – 32</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 – 40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43" w:name="z862"/>
            <w:r w:rsidRPr="00122365">
              <w:rPr>
                <w:rFonts w:ascii="Times New Roman" w:hAnsi="Times New Roman" w:cs="Times New Roman"/>
                <w:sz w:val="24"/>
                <w:szCs w:val="24"/>
              </w:rPr>
              <w:t>13</w:t>
            </w:r>
          </w:p>
        </w:tc>
        <w:bookmarkEnd w:id="243"/>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Французский язык</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8</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 – 24</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25 – 32</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 – 40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44" w:name="z869"/>
            <w:r w:rsidRPr="00122365">
              <w:rPr>
                <w:rFonts w:ascii="Times New Roman" w:hAnsi="Times New Roman" w:cs="Times New Roman"/>
                <w:sz w:val="24"/>
                <w:szCs w:val="24"/>
              </w:rPr>
              <w:t>14</w:t>
            </w:r>
          </w:p>
        </w:tc>
        <w:bookmarkEnd w:id="244"/>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Немецкий язык</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8</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 – 24</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25 – 32</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 – 40</w:t>
            </w:r>
          </w:p>
        </w:tc>
      </w:tr>
      <w:tr w:rsidR="00B4019A" w:rsidRPr="00122365">
        <w:trPr>
          <w:trHeight w:val="30"/>
          <w:tblCellSpacing w:w="0" w:type="auto"/>
        </w:trPr>
        <w:tc>
          <w:tcPr>
            <w:tcW w:w="94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245" w:name="z876"/>
            <w:r w:rsidRPr="00122365">
              <w:rPr>
                <w:rFonts w:ascii="Times New Roman" w:hAnsi="Times New Roman" w:cs="Times New Roman"/>
                <w:sz w:val="24"/>
                <w:szCs w:val="24"/>
              </w:rPr>
              <w:t>15</w:t>
            </w:r>
          </w:p>
        </w:tc>
        <w:bookmarkEnd w:id="245"/>
        <w:tc>
          <w:tcPr>
            <w:tcW w:w="247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sz w:val="24"/>
                <w:szCs w:val="24"/>
              </w:rPr>
              <w:t>Информатика</w:t>
            </w:r>
          </w:p>
        </w:tc>
        <w:tc>
          <w:tcPr>
            <w:tcW w:w="19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 – 6</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 – 13</w:t>
            </w:r>
          </w:p>
        </w:tc>
        <w:tc>
          <w:tcPr>
            <w:tcW w:w="230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14 – 20</w:t>
            </w:r>
          </w:p>
        </w:tc>
        <w:tc>
          <w:tcPr>
            <w:tcW w:w="230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21 – 27</w:t>
            </w:r>
          </w:p>
        </w:tc>
      </w:tr>
    </w:tbl>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r w:rsidRPr="00122365">
        <w:rPr>
          <w:rFonts w:ascii="Times New Roman" w:hAnsi="Times New Roman" w:cs="Times New Roman"/>
          <w:sz w:val="24"/>
          <w:szCs w:val="24"/>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229"/>
        <w:gridCol w:w="3946"/>
      </w:tblGrid>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Утверждены</w:t>
            </w:r>
            <w:r w:rsidRPr="00122365">
              <w:rPr>
                <w:rFonts w:ascii="Times New Roman" w:hAnsi="Times New Roman" w:cs="Times New Roman"/>
                <w:sz w:val="24"/>
                <w:szCs w:val="24"/>
                <w:lang w:val="ru-RU"/>
              </w:rPr>
              <w:br/>
              <w:t>Приказом Министра образования</w:t>
            </w:r>
            <w:r w:rsidRPr="00122365">
              <w:rPr>
                <w:rFonts w:ascii="Times New Roman" w:hAnsi="Times New Roman" w:cs="Times New Roman"/>
                <w:sz w:val="24"/>
                <w:szCs w:val="24"/>
                <w:lang w:val="ru-RU"/>
              </w:rPr>
              <w:br/>
              <w:t>и науки Республики Казахстан</w:t>
            </w:r>
            <w:r w:rsidRPr="00122365">
              <w:rPr>
                <w:rFonts w:ascii="Times New Roman" w:hAnsi="Times New Roman" w:cs="Times New Roman"/>
                <w:sz w:val="24"/>
                <w:szCs w:val="24"/>
                <w:lang w:val="ru-RU"/>
              </w:rPr>
              <w:br/>
              <w:t xml:space="preserve">от 18 марта 2008 года </w:t>
            </w:r>
            <w:r w:rsidRPr="00122365">
              <w:rPr>
                <w:rFonts w:ascii="Times New Roman" w:hAnsi="Times New Roman" w:cs="Times New Roman"/>
                <w:sz w:val="24"/>
                <w:szCs w:val="24"/>
              </w:rPr>
              <w:t>N</w:t>
            </w:r>
            <w:r w:rsidRPr="00122365">
              <w:rPr>
                <w:rFonts w:ascii="Times New Roman" w:hAnsi="Times New Roman" w:cs="Times New Roman"/>
                <w:sz w:val="24"/>
                <w:szCs w:val="24"/>
                <w:lang w:val="ru-RU"/>
              </w:rPr>
              <w:t xml:space="preserve"> 125 </w:t>
            </w:r>
          </w:p>
        </w:tc>
      </w:tr>
    </w:tbl>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b/>
          <w:sz w:val="24"/>
          <w:szCs w:val="24"/>
          <w:lang w:val="ru-RU"/>
        </w:rPr>
        <w:t xml:space="preserve"> Типовые правила проведения текущего контроля успеваемости, </w:t>
      </w:r>
      <w:r w:rsidRPr="00122365">
        <w:rPr>
          <w:rFonts w:ascii="Times New Roman" w:hAnsi="Times New Roman" w:cs="Times New Roman"/>
          <w:sz w:val="24"/>
          <w:szCs w:val="24"/>
          <w:lang w:val="ru-RU"/>
        </w:rPr>
        <w:br/>
      </w:r>
      <w:r w:rsidRPr="00122365">
        <w:rPr>
          <w:rFonts w:ascii="Times New Roman" w:hAnsi="Times New Roman" w:cs="Times New Roman"/>
          <w:b/>
          <w:sz w:val="24"/>
          <w:szCs w:val="24"/>
          <w:lang w:val="ru-RU"/>
        </w:rPr>
        <w:t>промежуточной и итоговой аттестации обучающихся в организациях</w:t>
      </w:r>
      <w:r w:rsidRPr="00122365">
        <w:rPr>
          <w:rFonts w:ascii="Times New Roman" w:hAnsi="Times New Roman" w:cs="Times New Roman"/>
          <w:sz w:val="24"/>
          <w:szCs w:val="24"/>
          <w:lang w:val="ru-RU"/>
        </w:rPr>
        <w:br/>
      </w:r>
      <w:r w:rsidRPr="00122365">
        <w:rPr>
          <w:rFonts w:ascii="Times New Roman" w:hAnsi="Times New Roman" w:cs="Times New Roman"/>
          <w:b/>
          <w:sz w:val="24"/>
          <w:szCs w:val="24"/>
          <w:lang w:val="ru-RU"/>
        </w:rPr>
        <w:t>технического и профессионального, послесреднего образования</w:t>
      </w:r>
      <w:r w:rsidRPr="00122365">
        <w:rPr>
          <w:rFonts w:ascii="Times New Roman" w:hAnsi="Times New Roman" w:cs="Times New Roman"/>
          <w:sz w:val="24"/>
          <w:szCs w:val="24"/>
          <w:lang w:val="ru-RU"/>
        </w:rPr>
        <w:br/>
      </w:r>
      <w:r w:rsidRPr="00122365">
        <w:rPr>
          <w:rFonts w:ascii="Times New Roman" w:hAnsi="Times New Roman" w:cs="Times New Roman"/>
          <w:b/>
          <w:sz w:val="24"/>
          <w:szCs w:val="24"/>
          <w:lang w:val="ru-RU"/>
        </w:rPr>
        <w:t>1. Основные положения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В Типовые правила внесены изменения на казахском языке, текст на русском языке не меняется приказом Министра образования и науки РК от 30.01.2017 № 36 (вводится в действие по истечении десяти календарных дней после дня его первого официального опубликования).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В настоящих Правилах использованы следующие определения: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текущий контроль успеваемости обучающихся - это систематическая проверка знаний обучающихся, проводимая преподавателем на текущих занятиях в соответствии с учебной программой дисциплины;</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промежуточная аттестация обучающихся - процедура, проводимая с целью оценки качества усвоения содержания части или всего объема одной учебной дисциплины после завершения ее изучения;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итоговая аттестация обучающихся - процедура, проводимая организацией образования с целью определения степени освоения ими государственного общеобязательного стандарта технического и профессионального, послесреднего образования;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оценка профессиональной подготовленности - определение степени соответствия уровня квалификации (способности) выпускника организаций образования, реализующих образовательные программы технического и профессионального образования, к выполнению работы в рамках соответствующего вида профессиональной деятельности;</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орган по сертификации - юридическое лицо, аккредитованное в установленном порядке для организации процедуры по подтверждению соответствия и выдачи сертификата о квалификации по итогам оценки уровня профессиональной подготовленности;</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 квалификационная комиссия - коллегиальный орган, создаваемый для оценки уровня профессиональной подготовленности и определения уровня квалификации выпускника организаций технического и профессионального образования.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Пункт 2 в редакции приказа Министра образования и науки РК от 29.08.2013 № 360 (вводится в действие по истечении десяти календарных дней после его первого официального опубликования); с изменениями, внесенным приказом Министра образования и науки РК от 13.05.2016 № 318 (вводится в действие после дня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b/>
          <w:sz w:val="24"/>
          <w:szCs w:val="24"/>
          <w:lang w:val="ru-RU"/>
        </w:rPr>
        <w:t xml:space="preserve">  2. Проведение текущего контроля и промежуточной</w:t>
      </w:r>
      <w:r w:rsidRPr="00122365">
        <w:rPr>
          <w:rFonts w:ascii="Times New Roman" w:hAnsi="Times New Roman" w:cs="Times New Roman"/>
          <w:sz w:val="24"/>
          <w:szCs w:val="24"/>
          <w:lang w:val="ru-RU"/>
        </w:rPr>
        <w:br/>
      </w:r>
      <w:r w:rsidRPr="00122365">
        <w:rPr>
          <w:rFonts w:ascii="Times New Roman" w:hAnsi="Times New Roman" w:cs="Times New Roman"/>
          <w:b/>
          <w:sz w:val="24"/>
          <w:szCs w:val="24"/>
          <w:lang w:val="ru-RU"/>
        </w:rPr>
        <w:t>аттестации обучающихся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Текущий контроль по дисциплинам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Контрольная работа проводится по нескольким вариантам (не менее 4 вариантов) или по индивидуальным заданиям.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Текущий контроль успеваемости по дисциплинам,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определяется дисциплинами (цикловыми) комиссиями организаций образования.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Перечень дисциплин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государственными общеобязательными стандартами и вносятся в график учебно-воспитательного процесса в начале учебного года.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данной дисциплине.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 Зачеты проводятся по дисциплинам,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не предусмотрена.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перечень которых определяется в соответствии с рабочим учебным планом.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 Материалы промежуточной аттестации обучающихся составляются на основе рабочих учебных планов и программ каждой учебной дисциплины.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 В период подготовки к промежуточной аттестации обучающихся проводятся консультации за счет общего бюджета времени, отведенного на консультации.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 Для проведения промежуточной аттестации обучающихся в форме экзаменов должны быть подготовлены: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экзаменационные билеты (экзаменационные контрольные задания), тестовые задания;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наглядные пособия, материалы справочного характера, нормативные документы и образцы техники, разрешенные к использованию на экзамене;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учебные и технологические карты;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спортивный зал, оборудование, инвентарь;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экзаменационная ведомость.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 Промежуточная аттестация (прием экзаменов и зачетов) осуществляется преподавателем, проводившим учебные занятия по данной дисциплине в течение семестра (полугодия), либо по поручению руководителя организации образования преподавателем, имеющим квалификацию, соответствующую профилю данной дисциплины.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 и не имеющие неудовлетворительных оценок по итогам текущего учета знаний.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Обучающиеся, имеющие по 1-2 дисциплинам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 (далее - педсовет).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 При проведении промежуточной аттестации для выполнения задания по экзаменационным билетам:</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на устный экзамен выделяется не более 25 минут на каждого обучающегося;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на проведение письменного экзамена предусматривается не более:</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6-ти астрономических часов по литературе (сочинение);</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4-х академических часов по математике и специальным дисциплинам;</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3-х астрономических часов по государственному языку и русскому языку (изложение);</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2-х астрономических часа по государственному языку и русскому (диктант).</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Письменные (тестовые задания) экзаменационные работы выполняются на бумаге со штампом организации образования.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Пункт 13 в редакции приказа Министра образования и науки РК от 13.05.2016 № 318 (вводится в действие после дня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14. Экзамены по специальным дисциплинам,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На их проведение предусматривается фактически затраченное время, но не более одного академического часа на каждого обучающегося.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15.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16.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17. Оценка знаний обучающихся при сдаче экзаменов, а также при защите курсовых проектов производится по цифровой пятибалльной системе: (5-"отлично, 4-"хорошо", 3-"удовлетворительно", 2-"неудовлетворительно").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18. Пересдача экзамена, при получении оценки "неудовлетворительно" (не зачтено), допускается не более одного раза по одной и той же дисциплине.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Пересдача экзамена (зачета) допускается с письменного разрешения заведующего отделением, в установленные им сроки тому же преподавателю, ведущему дисциплин (или в отсутствии ведущего преподавателя другому преподавателю, имеющему квалификацию, соответствующую профилю данной дисциплины).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19. 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технического и профессионального, послесреднего образования с выдачей ему (ей) справки установленного образца.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21. Итоговые оценки по дисциплинам, не выносимым на промежуточную аттестацию, выставляются преподавателями по завершению курса на основе оценок текущего контроля успеваемости.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успевающие обучающиеся, выполнившие лабораторные, практические, расчетно-графические и курсовые работы (проекты), зачеты согласно типовым учебным программам по дисциплинам текущего семестра с оценкой "отлично".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b/>
          <w:sz w:val="24"/>
          <w:szCs w:val="24"/>
          <w:lang w:val="ru-RU"/>
        </w:rPr>
        <w:t xml:space="preserve"> 3. Проведение итоговой аттестации обучающихся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23. Итоговая аттестация обучающихся организаций технического и профессионального, послесреднего образования включает: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итоговую аттестацию обучающихся в организациях образования;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оценку уровня профессиональной подготовленности и присвоение квалификации.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23-1. Итоговая аттестация обучающихся в организациях технического и профессионального, послесреднего образования проводится учебным заведением с целью определения степени освоения обучающимися образовательных программ по соответствующим специальностям.</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Типовые правила дополнены пунктом 23-1 в соответствии с приказом Министра образования и науки РК от 29.08.2013 № 360 (вводится в действие по истечении десяти календарных дней после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24. Для проведения итоговой аттестации обучающихся в организациях образования создается аттестационная экзаменационная комиссия приказом руководителя организации образования.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Состав аттестационной экзаменационной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от представителей работодателей и 35% от представителей организации технического и профессионального, послесреднего образования.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Пункт 24 в редакции приказа Министра образования и науки РК от 13.05.2016 № 318 (вводится в действие после дня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25. Комиссия создается на период итоговой аттестации не позднее, чем за один месяц до проведения итоговой аттестации.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26. Комиссия определяет: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соответствие уровня теоретической и практической подготовки обучающихся установленным общеобязательным стандартам технического и профессионального, послесреднего образования;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их соответствие требованиям учебных программ и квалификационных характеристик по профессиям (специальностям).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27. Продолжительность заседаний комиссии не должна превышать 6 часов в день.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28. Итоговая аттестация обучающихся в организации технического и профессионального, послесреднего образования проводится в сроки, предусмотренные графиком учебного процесса и рабочими учебными планами в форме, определенной государственными общеобязательными стандартами технического и профессионального, послесреднего образования.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29. В комиссию представляются следующие материалы и документы:</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государственный общеобязательный стандарт образования по специальности (профессии);</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приказ руководителя организации технического и профессионального образования о допуске обучающихся к итоговой аттестации;</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сводные ведомости итоговых оценок обучающихся;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комплект экзаменационных билетов и перечень вопросов, выносимых на итоговые экзамены, согласно учебной программы;</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документы, подтверждающие право обучающегося на перенос сроков итоговой аттестации по состоянию здоровья.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Пункт 29 в редакции приказа Министра образования и науки РК от 13.05.2016 № 318 (вводится в действие после дня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30. Итоговая аттестация обучающихся в организациях технического и профессионального, послесреднего образования проводится в форме сдачи итоговых экзаменов по специальным дисциплинам и/или защиты дипломных проектов (работы).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Итоговые экзамены по специальным дисциплинам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Защита дипломного проекта (работы) проводится на открытом заседании комиссии по проведению итоговой аттестации с участием не менее 2/3 ее членов.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Продолжительность защиты одного дипломного проекта (работы) не должна превышать 30 минут на одного обучающегося. Для защиты дипломного проекта, обучающийся выступает с докладом продолжительностью не более 10 минут. Результаты защиты дипломного проекта (работы) объявляются в день их проведения.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Продолжительность устного итогового экзамена не должна превышать 15 минут на одного обучающегося.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31. Лицам, получившим оценку "неудовлетворительно" при защите дипломного проекта или сдаче итогового экзамена, аттестационная комиссия выносит решение о допуске к повторной пересдаче итоговой аттестации и определяет ее сроки. Повторный итоговый экзамен проводится только по дисциплине, по которой была получена неудовлетворительная оценка.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Комиссия определяет, представить обучающемуся на повторную защиту ту же работу с доработкой, определяемой комиссией, или же разработать новую тему.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32. Обучающемуся, получившему оценку "неудовлетворительно" при повторной защите дипломного проекта или </w:t>
      </w:r>
      <w:r w:rsidRPr="00122365">
        <w:rPr>
          <w:rFonts w:ascii="Times New Roman" w:hAnsi="Times New Roman" w:cs="Times New Roman"/>
          <w:sz w:val="24"/>
          <w:szCs w:val="24"/>
        </w:rPr>
        <w:t>c</w:t>
      </w:r>
      <w:r w:rsidRPr="00122365">
        <w:rPr>
          <w:rFonts w:ascii="Times New Roman" w:hAnsi="Times New Roman" w:cs="Times New Roman"/>
          <w:sz w:val="24"/>
          <w:szCs w:val="24"/>
          <w:lang w:val="ru-RU"/>
        </w:rPr>
        <w:t xml:space="preserve">даче итоговых экзаменов, выдается справка установленного образца об окончании полного курса обучения по специальности (профессии).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33. Обучающиеся, не явившиеся на защиту дипломного проекта (работы) или сдачу итогового экзамена по уважительной причине, подтвержденной соответствующими документами, приказом руководителя организации образования могут быть допущены к прохождению итоговой аттестации в установленные сроки.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34. Заседание аттестационной экзаменационной комиссии оформляется соответствующим протоколом, который подписывается председателем, членами и секретарем комиссии.</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Выписки из протокола заседания аттестационной экзаменационной комиссии о результатах итоговой аттестации обучающихся в организациях технического и профессионального, послесреднего образования передаются в орган по сертификации.</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Пункт 34 в редакции приказа Министра образования и науки РК от 29.08.2013 № 360 (вводится в действие по истечении десяти календарных дней после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34-1. Оценка уровня профессиональной подготовленности и присвоение квалификации по профессиям - часть итоговой аттестации обучающихся организаций технического и профессионального образования, являющаяся необходимым условием для выдачи сертификата о присвоении квалификации по профессиям (специальностям) квалифицированных рабочих кадров.</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(за исключением автономных организации образования), а в организациях образования республиканского подчинения по согласованию с Национальной палатой предпринимателей Республики Казахстан (за исключением автономных организации образования (не более 3-х раз подряд)). В состав квалификационной комиссии входят представители предприятий, преподаватели специальных дисциплин, мастера производственного обучения, представители органов по охране труда и техники безопасности в соотношении 75 % от представителей работодателей и 25 % от представителей организации технического и профессионального, послесреднего образования по согласованию с региональными палат и филиалами Национальной палаты предприниматели Республики Казахстан (за исключением автономных организации образования).</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Типовые правила дополнены пунктом 34-1 в соответствии с приказом Министра образования и науки РК от 29.08.2013 № 360 (вводится в действие по истечении десяти календарных дней после его первого официального опубликования); с изменением, внесенным приказом Министра образования и науки РК от 13.05.2016 № 318 (вводится в действие после дня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35. Оценка уровня профессиональной подготовленности и присвоение квалификации обучающихся осуществляется в соответствии с Правилами оценки уровня профессиональной подготовленности и присвоения квалификации по профессиям (специальностям), утвержденными  приказом Министра образования и науки Республики Казахстан от 18 июня 2012 года № 281 "Об утверждении Правил оценки уровня профессиональной подготовленности и присвоения квалификации по профессиям (специальностям) технического и обслуживающего труда" (зарегистрирован в Реестре государственной регистрации нормативных правовых актов № 7796).</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Пункт 35 в редакции приказа Министра образования и науки РК от 13.05.2016 № 318 (вводится в действие после дня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36. Обучающимся, сдавшему экзамены с оценками "отлично" не менее чем по 75 процентам всех дисциплин учебного плана, а по остальным дисциплинам - с оценками "хорошо", и защитившему дипломный проект (работу) с оценками "отлично", выдается диплом с отличием.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37. Решение о выдаче диплома с указанием уровня квалификации принимается на основе результатов итоговых экзаменов по специальным дисциплинам и (или) защиты дипломных проектов (работы).</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Пункт 37 с изменением, внесенным приказом Министра образования и науки РК от 13.05.2016 № 318 (вводится в действие после дня его первого официального опубликования).</w:t>
      </w:r>
      <w:r w:rsidRPr="00122365">
        <w:rPr>
          <w:rFonts w:ascii="Times New Roman" w:hAnsi="Times New Roman" w:cs="Times New Roman"/>
          <w:sz w:val="24"/>
          <w:szCs w:val="24"/>
          <w:lang w:val="ru-RU"/>
        </w:rPr>
        <w:br/>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38. Председатель комиссии в двухнедельный срок по окончанию аттестации, составляет отчет об итогах аттестации.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39.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послесреднего образования. </w:t>
      </w:r>
    </w:p>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40. Председатель комиссии докладывает педагогическому совету об итогах работы комиссии.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229"/>
        <w:gridCol w:w="3946"/>
      </w:tblGrid>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Утверждены</w:t>
            </w:r>
            <w:r w:rsidRPr="00122365">
              <w:rPr>
                <w:rFonts w:ascii="Times New Roman" w:hAnsi="Times New Roman" w:cs="Times New Roman"/>
                <w:sz w:val="24"/>
                <w:szCs w:val="24"/>
                <w:lang w:val="ru-RU"/>
              </w:rPr>
              <w:br/>
              <w:t>приказом Министра образования</w:t>
            </w:r>
            <w:r w:rsidRPr="00122365">
              <w:rPr>
                <w:rFonts w:ascii="Times New Roman" w:hAnsi="Times New Roman" w:cs="Times New Roman"/>
                <w:sz w:val="24"/>
                <w:szCs w:val="24"/>
                <w:lang w:val="ru-RU"/>
              </w:rPr>
              <w:br/>
              <w:t>и науки Республики Казахстан</w:t>
            </w:r>
            <w:r w:rsidRPr="00122365">
              <w:rPr>
                <w:rFonts w:ascii="Times New Roman" w:hAnsi="Times New Roman" w:cs="Times New Roman"/>
                <w:sz w:val="24"/>
                <w:szCs w:val="24"/>
                <w:lang w:val="ru-RU"/>
              </w:rPr>
              <w:br/>
              <w:t>от 18 марта 2008 года № 125</w:t>
            </w:r>
          </w:p>
        </w:tc>
      </w:tr>
    </w:tbl>
    <w:p w:rsidR="00B4019A" w:rsidRPr="00122365" w:rsidRDefault="00B4019A">
      <w:pPr>
        <w:spacing w:after="0"/>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Сноска. Типовые правила в редакции приказа Министра образования и науки РК от 30.01.2017 № 36 (вводится в действие по истечении десяти календарных дней после дня его первого официального опубликования).</w:t>
      </w:r>
    </w:p>
    <w:p w:rsidR="00B4019A" w:rsidRPr="00122365" w:rsidRDefault="00B4019A">
      <w:pPr>
        <w:spacing w:after="0"/>
        <w:rPr>
          <w:rFonts w:ascii="Times New Roman" w:hAnsi="Times New Roman" w:cs="Times New Roman"/>
          <w:sz w:val="24"/>
          <w:szCs w:val="24"/>
          <w:lang w:val="ru-RU"/>
        </w:rPr>
      </w:pPr>
      <w:bookmarkStart w:id="246" w:name="z26"/>
      <w:r w:rsidRPr="00122365">
        <w:rPr>
          <w:rFonts w:ascii="Times New Roman" w:hAnsi="Times New Roman" w:cs="Times New Roman"/>
          <w:b/>
          <w:sz w:val="24"/>
          <w:szCs w:val="24"/>
          <w:lang w:val="ru-RU"/>
        </w:rPr>
        <w:t xml:space="preserve"> Типовые правила</w:t>
      </w:r>
      <w:r w:rsidRPr="00122365">
        <w:rPr>
          <w:rFonts w:ascii="Times New Roman" w:hAnsi="Times New Roman" w:cs="Times New Roman"/>
          <w:sz w:val="24"/>
          <w:szCs w:val="24"/>
          <w:lang w:val="ru-RU"/>
        </w:rPr>
        <w:br/>
      </w:r>
      <w:r w:rsidRPr="00122365">
        <w:rPr>
          <w:rFonts w:ascii="Times New Roman" w:hAnsi="Times New Roman" w:cs="Times New Roman"/>
          <w:b/>
          <w:sz w:val="24"/>
          <w:szCs w:val="24"/>
          <w:lang w:val="ru-RU"/>
        </w:rPr>
        <w:t>проведения текущего контроля успеваемости, промежуточной и итоговой аттестации обучающихся в высших учебных заведениях</w:t>
      </w:r>
    </w:p>
    <w:p w:rsidR="00B4019A" w:rsidRPr="00122365" w:rsidRDefault="00B4019A">
      <w:pPr>
        <w:spacing w:after="0"/>
        <w:rPr>
          <w:rFonts w:ascii="Times New Roman" w:hAnsi="Times New Roman" w:cs="Times New Roman"/>
          <w:sz w:val="24"/>
          <w:szCs w:val="24"/>
          <w:lang w:val="ru-RU"/>
        </w:rPr>
      </w:pPr>
      <w:bookmarkStart w:id="247" w:name="z27"/>
      <w:bookmarkEnd w:id="246"/>
      <w:r w:rsidRPr="00122365">
        <w:rPr>
          <w:rFonts w:ascii="Times New Roman" w:hAnsi="Times New Roman" w:cs="Times New Roman"/>
          <w:b/>
          <w:sz w:val="24"/>
          <w:szCs w:val="24"/>
          <w:lang w:val="ru-RU"/>
        </w:rPr>
        <w:t xml:space="preserve"> Глава 1. Основные положения</w:t>
      </w:r>
    </w:p>
    <w:p w:rsidR="00B4019A" w:rsidRPr="00122365" w:rsidRDefault="00B4019A">
      <w:pPr>
        <w:spacing w:after="0"/>
        <w:rPr>
          <w:rFonts w:ascii="Times New Roman" w:hAnsi="Times New Roman" w:cs="Times New Roman"/>
          <w:sz w:val="24"/>
          <w:szCs w:val="24"/>
          <w:lang w:val="ru-RU"/>
        </w:rPr>
      </w:pPr>
      <w:bookmarkStart w:id="248" w:name="z28"/>
      <w:bookmarkEnd w:id="247"/>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Настоящие Типовые правила проведения текущего контроля успеваемости, промежуточной и итоговой аттестации обучающихся в высших учебных заведениях (далее - Правила) разработаны в соответствии с подпунктом 19) статьи 5 Закона Республики Казахстан от 27 июля 2007 года "Об образовании" и определяют порядок проведения текущего контроля успеваемости, промежуточной и итоговой аттестации обучающихся в высших учебных заведениях независимо от формы собственности и ведомственной подчиненности.</w:t>
      </w:r>
    </w:p>
    <w:p w:rsidR="00B4019A" w:rsidRPr="00122365" w:rsidRDefault="00B4019A">
      <w:pPr>
        <w:spacing w:after="0"/>
        <w:rPr>
          <w:rFonts w:ascii="Times New Roman" w:hAnsi="Times New Roman" w:cs="Times New Roman"/>
          <w:sz w:val="24"/>
          <w:szCs w:val="24"/>
          <w:lang w:val="ru-RU"/>
        </w:rPr>
      </w:pPr>
      <w:bookmarkStart w:id="249" w:name="z29"/>
      <w:bookmarkEnd w:id="248"/>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Текущий контроль успеваемости, промежуточная и итоговая аттестация проводятся с целью определения степени освоения обучающимися образовательных программ и государственных общеобязательных стандартов высшего и послевузовского образования утвержденных постановлением Правительства Республики Казахстан от 23 августа 2012 года № 1080 (далее – ГОСО).</w:t>
      </w:r>
    </w:p>
    <w:p w:rsidR="00B4019A" w:rsidRPr="00122365" w:rsidRDefault="00B4019A">
      <w:pPr>
        <w:spacing w:after="0"/>
        <w:rPr>
          <w:rFonts w:ascii="Times New Roman" w:hAnsi="Times New Roman" w:cs="Times New Roman"/>
          <w:sz w:val="24"/>
          <w:szCs w:val="24"/>
          <w:lang w:val="ru-RU"/>
        </w:rPr>
      </w:pPr>
      <w:bookmarkStart w:id="250" w:name="z30"/>
      <w:bookmarkEnd w:id="24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В настоящих Правилах используются следующие определения:</w:t>
      </w:r>
    </w:p>
    <w:p w:rsidR="00B4019A" w:rsidRPr="00122365" w:rsidRDefault="00B4019A">
      <w:pPr>
        <w:spacing w:after="0"/>
        <w:rPr>
          <w:rFonts w:ascii="Times New Roman" w:hAnsi="Times New Roman" w:cs="Times New Roman"/>
          <w:sz w:val="24"/>
          <w:szCs w:val="24"/>
          <w:lang w:val="ru-RU"/>
        </w:rPr>
      </w:pPr>
      <w:bookmarkStart w:id="251" w:name="z31"/>
      <w:bookmarkEnd w:id="250"/>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академическая честность – совокупность ценностей и принципов, выражающих честность обучающегося в обучении при выполнении письменных работ (контрольных, курсовых, эссе, дипломных, диссертационных), ответах на экзаменах, в исследованиях, выражении своей позиции, во взаимоотношениях с академическим персоналом, преподавателями и другими обучающимися, а также оценивании; </w:t>
      </w:r>
    </w:p>
    <w:p w:rsidR="00B4019A" w:rsidRPr="00122365" w:rsidRDefault="00B4019A">
      <w:pPr>
        <w:spacing w:after="0"/>
        <w:rPr>
          <w:rFonts w:ascii="Times New Roman" w:hAnsi="Times New Roman" w:cs="Times New Roman"/>
          <w:sz w:val="24"/>
          <w:szCs w:val="24"/>
          <w:lang w:val="ru-RU"/>
        </w:rPr>
      </w:pPr>
      <w:bookmarkStart w:id="252" w:name="z32"/>
      <w:bookmarkEnd w:id="25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балльно-рейтинговая буквенная система оценки учебных достижений - система оценки уровня знаний в баллах, соответствующих принятой в международной практике буквенной системе и позволяющая установить рейтинг обучающихся;</w:t>
      </w:r>
    </w:p>
    <w:p w:rsidR="00B4019A" w:rsidRPr="00122365" w:rsidRDefault="00B4019A">
      <w:pPr>
        <w:spacing w:after="0"/>
        <w:rPr>
          <w:rFonts w:ascii="Times New Roman" w:hAnsi="Times New Roman" w:cs="Times New Roman"/>
          <w:sz w:val="24"/>
          <w:szCs w:val="24"/>
          <w:lang w:val="ru-RU"/>
        </w:rPr>
      </w:pPr>
      <w:bookmarkStart w:id="253" w:name="z33"/>
      <w:bookmarkEnd w:id="25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итоговая аттестация обучающихся – процедура оценки теоретического уровня знаний выпускников, сформированных профессиональных компетенций, готовности к выполнению профессиональных задач и соответствия их подготовки требованиям образовательной программы;</w:t>
      </w:r>
    </w:p>
    <w:p w:rsidR="00B4019A" w:rsidRPr="00122365" w:rsidRDefault="00B4019A">
      <w:pPr>
        <w:spacing w:after="0"/>
        <w:rPr>
          <w:rFonts w:ascii="Times New Roman" w:hAnsi="Times New Roman" w:cs="Times New Roman"/>
          <w:sz w:val="24"/>
          <w:szCs w:val="24"/>
          <w:lang w:val="ru-RU"/>
        </w:rPr>
      </w:pPr>
      <w:bookmarkStart w:id="254" w:name="z34"/>
      <w:bookmarkEnd w:id="253"/>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 </w:t>
      </w:r>
    </w:p>
    <w:p w:rsidR="00B4019A" w:rsidRPr="00122365" w:rsidRDefault="00B4019A">
      <w:pPr>
        <w:spacing w:after="0"/>
        <w:rPr>
          <w:rFonts w:ascii="Times New Roman" w:hAnsi="Times New Roman" w:cs="Times New Roman"/>
          <w:sz w:val="24"/>
          <w:szCs w:val="24"/>
          <w:lang w:val="ru-RU"/>
        </w:rPr>
      </w:pPr>
      <w:bookmarkStart w:id="255" w:name="z35"/>
      <w:bookmarkEnd w:id="25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текущий контроль успеваемости обучающихся - систематическая проверка знаний, умений и навыков обучающихся по отдельным темам, разделам, модулям в соответствии с программой учебной дисциплины, проводимой преподавателем на аудиторных и внеаудиторных занятиях согласно расписанию и (или) графику в течение академического периода;</w:t>
      </w:r>
    </w:p>
    <w:p w:rsidR="00B4019A" w:rsidRPr="00122365" w:rsidRDefault="00B4019A">
      <w:pPr>
        <w:spacing w:after="0"/>
        <w:rPr>
          <w:rFonts w:ascii="Times New Roman" w:hAnsi="Times New Roman" w:cs="Times New Roman"/>
          <w:sz w:val="24"/>
          <w:szCs w:val="24"/>
          <w:lang w:val="ru-RU"/>
        </w:rPr>
      </w:pPr>
      <w:bookmarkStart w:id="256" w:name="z36"/>
      <w:bookmarkEnd w:id="25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 промежуточная аттестация обучающихся – процедура оценки уровня учебных достижений (знаний, умений, навыков и компетенций) обучающихся в соответствии с программой учебной дисциплины после завершения ее изучения;</w:t>
      </w:r>
    </w:p>
    <w:p w:rsidR="00B4019A" w:rsidRPr="00122365" w:rsidRDefault="00B4019A">
      <w:pPr>
        <w:spacing w:after="0"/>
        <w:rPr>
          <w:rFonts w:ascii="Times New Roman" w:hAnsi="Times New Roman" w:cs="Times New Roman"/>
          <w:sz w:val="24"/>
          <w:szCs w:val="24"/>
          <w:lang w:val="ru-RU"/>
        </w:rPr>
      </w:pPr>
      <w:bookmarkStart w:id="257" w:name="z37"/>
      <w:bookmarkEnd w:id="25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 транскрипт (</w:t>
      </w:r>
      <w:r w:rsidRPr="00122365">
        <w:rPr>
          <w:rFonts w:ascii="Times New Roman" w:hAnsi="Times New Roman" w:cs="Times New Roman"/>
          <w:sz w:val="24"/>
          <w:szCs w:val="24"/>
        </w:rPr>
        <w:t>Transcript</w:t>
      </w:r>
      <w:r w:rsidRPr="00122365">
        <w:rPr>
          <w:rFonts w:ascii="Times New Roman" w:hAnsi="Times New Roman" w:cs="Times New Roman"/>
          <w:sz w:val="24"/>
          <w:szCs w:val="24"/>
          <w:lang w:val="ru-RU"/>
        </w:rPr>
        <w:t>) - документ, являющийся приложением к диплому и содержащий перечень пройденных дисциплин за соответствующий период обучения с указанием кредитов и оценок по балльно-рейтинговой буквенной системе оценки знаний;</w:t>
      </w:r>
    </w:p>
    <w:p w:rsidR="00B4019A" w:rsidRPr="00122365" w:rsidRDefault="00B4019A">
      <w:pPr>
        <w:spacing w:after="0"/>
        <w:rPr>
          <w:rFonts w:ascii="Times New Roman" w:hAnsi="Times New Roman" w:cs="Times New Roman"/>
          <w:sz w:val="24"/>
          <w:szCs w:val="24"/>
          <w:lang w:val="ru-RU"/>
        </w:rPr>
      </w:pPr>
      <w:bookmarkStart w:id="258" w:name="z38"/>
      <w:bookmarkEnd w:id="25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 пререквизиты (</w:t>
      </w:r>
      <w:r w:rsidRPr="00122365">
        <w:rPr>
          <w:rFonts w:ascii="Times New Roman" w:hAnsi="Times New Roman" w:cs="Times New Roman"/>
          <w:sz w:val="24"/>
          <w:szCs w:val="24"/>
        </w:rPr>
        <w:t>Prerequisite</w:t>
      </w:r>
      <w:r w:rsidRPr="00122365">
        <w:rPr>
          <w:rFonts w:ascii="Times New Roman" w:hAnsi="Times New Roman" w:cs="Times New Roman"/>
          <w:sz w:val="24"/>
          <w:szCs w:val="24"/>
          <w:lang w:val="ru-RU"/>
        </w:rPr>
        <w:t>) - перечень дисциплин, содержащих знания, умения и навыки, необходимых для освоения изучаемой дисциплины;</w:t>
      </w:r>
    </w:p>
    <w:p w:rsidR="00B4019A" w:rsidRPr="00122365" w:rsidRDefault="00B4019A">
      <w:pPr>
        <w:spacing w:after="0"/>
        <w:rPr>
          <w:rFonts w:ascii="Times New Roman" w:hAnsi="Times New Roman" w:cs="Times New Roman"/>
          <w:sz w:val="24"/>
          <w:szCs w:val="24"/>
          <w:lang w:val="ru-RU"/>
        </w:rPr>
      </w:pPr>
      <w:bookmarkStart w:id="259" w:name="z39"/>
      <w:bookmarkEnd w:id="25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 офис Регистратор – академическая служба, занимающаяся регистрацией истории учебных достижений обучающихся с учетом освоенных ими кредитов, организацией промежуточной и итоговой аттестаций обучающихся и расчет их академических рейтингов;</w:t>
      </w:r>
    </w:p>
    <w:p w:rsidR="00B4019A" w:rsidRPr="00122365" w:rsidRDefault="00B4019A">
      <w:pPr>
        <w:spacing w:after="0"/>
        <w:rPr>
          <w:rFonts w:ascii="Times New Roman" w:hAnsi="Times New Roman" w:cs="Times New Roman"/>
          <w:sz w:val="24"/>
          <w:szCs w:val="24"/>
          <w:lang w:val="ru-RU"/>
        </w:rPr>
      </w:pPr>
      <w:bookmarkStart w:id="260" w:name="z40"/>
      <w:bookmarkEnd w:id="25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 рубежный контроль - контроль учебных достижений обучающихся по завершении крупного раздела (модуля) одной учебной дисциплины;</w:t>
      </w:r>
    </w:p>
    <w:p w:rsidR="00B4019A" w:rsidRPr="00122365" w:rsidRDefault="00B4019A">
      <w:pPr>
        <w:spacing w:after="0"/>
        <w:rPr>
          <w:rFonts w:ascii="Times New Roman" w:hAnsi="Times New Roman" w:cs="Times New Roman"/>
          <w:sz w:val="24"/>
          <w:szCs w:val="24"/>
          <w:lang w:val="ru-RU"/>
        </w:rPr>
      </w:pPr>
      <w:bookmarkStart w:id="261" w:name="z41"/>
      <w:bookmarkEnd w:id="26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 средний балл успеваемости (</w:t>
      </w:r>
      <w:r w:rsidRPr="00122365">
        <w:rPr>
          <w:rFonts w:ascii="Times New Roman" w:hAnsi="Times New Roman" w:cs="Times New Roman"/>
          <w:sz w:val="24"/>
          <w:szCs w:val="24"/>
        </w:rPr>
        <w:t>Grade</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Point</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Average</w:t>
      </w:r>
      <w:r w:rsidRPr="00122365">
        <w:rPr>
          <w:rFonts w:ascii="Times New Roman" w:hAnsi="Times New Roman" w:cs="Times New Roman"/>
          <w:sz w:val="24"/>
          <w:szCs w:val="24"/>
          <w:lang w:val="ru-RU"/>
        </w:rPr>
        <w:t xml:space="preserve"> - </w:t>
      </w:r>
      <w:r w:rsidRPr="00122365">
        <w:rPr>
          <w:rFonts w:ascii="Times New Roman" w:hAnsi="Times New Roman" w:cs="Times New Roman"/>
          <w:sz w:val="24"/>
          <w:szCs w:val="24"/>
        </w:rPr>
        <w:t>GPA</w:t>
      </w:r>
      <w:r w:rsidRPr="00122365">
        <w:rPr>
          <w:rFonts w:ascii="Times New Roman" w:hAnsi="Times New Roman" w:cs="Times New Roman"/>
          <w:sz w:val="24"/>
          <w:szCs w:val="24"/>
          <w:lang w:val="ru-RU"/>
        </w:rPr>
        <w:t>) - средневзвешенная оценка учебных достижений обучающегося,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w:t>
      </w:r>
    </w:p>
    <w:p w:rsidR="00B4019A" w:rsidRPr="00122365" w:rsidRDefault="00B4019A">
      <w:pPr>
        <w:spacing w:after="0"/>
        <w:rPr>
          <w:rFonts w:ascii="Times New Roman" w:hAnsi="Times New Roman" w:cs="Times New Roman"/>
          <w:sz w:val="24"/>
          <w:szCs w:val="24"/>
          <w:lang w:val="ru-RU"/>
        </w:rPr>
      </w:pPr>
      <w:bookmarkStart w:id="262" w:name="z42"/>
      <w:bookmarkEnd w:id="26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 экзаменационная сессия - период промежуточной аттестации обучающихся в высших учебных заведениях (далее – вуз).</w:t>
      </w:r>
    </w:p>
    <w:p w:rsidR="00B4019A" w:rsidRPr="00122365" w:rsidRDefault="00B4019A">
      <w:pPr>
        <w:spacing w:after="0"/>
        <w:rPr>
          <w:rFonts w:ascii="Times New Roman" w:hAnsi="Times New Roman" w:cs="Times New Roman"/>
          <w:sz w:val="24"/>
          <w:szCs w:val="24"/>
          <w:lang w:val="ru-RU"/>
        </w:rPr>
      </w:pPr>
      <w:bookmarkStart w:id="263" w:name="z43"/>
      <w:bookmarkEnd w:id="26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Оценивание основываются на академической честности. Вуз самостоятельно разрабатывает Правила академической честности, которые утверждаются ученым советом вуза.</w:t>
      </w:r>
    </w:p>
    <w:p w:rsidR="00B4019A" w:rsidRPr="00122365" w:rsidRDefault="00B4019A">
      <w:pPr>
        <w:spacing w:after="0"/>
        <w:rPr>
          <w:rFonts w:ascii="Times New Roman" w:hAnsi="Times New Roman" w:cs="Times New Roman"/>
          <w:sz w:val="24"/>
          <w:szCs w:val="24"/>
          <w:lang w:val="ru-RU"/>
        </w:rPr>
      </w:pPr>
      <w:bookmarkStart w:id="264" w:name="z44"/>
      <w:bookmarkEnd w:id="26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 случае нарушений принципов Правил академической честности вуз самостоятельно принимает решение об отчислении обучающегося.</w:t>
      </w:r>
    </w:p>
    <w:p w:rsidR="00B4019A" w:rsidRPr="00122365" w:rsidRDefault="00B4019A">
      <w:pPr>
        <w:spacing w:after="0"/>
        <w:rPr>
          <w:rFonts w:ascii="Times New Roman" w:hAnsi="Times New Roman" w:cs="Times New Roman"/>
          <w:sz w:val="24"/>
          <w:szCs w:val="24"/>
          <w:lang w:val="ru-RU"/>
        </w:rPr>
      </w:pPr>
      <w:bookmarkStart w:id="265" w:name="z45"/>
      <w:bookmarkEnd w:id="264"/>
      <w:r w:rsidRPr="00122365">
        <w:rPr>
          <w:rFonts w:ascii="Times New Roman" w:hAnsi="Times New Roman" w:cs="Times New Roman"/>
          <w:b/>
          <w:sz w:val="24"/>
          <w:szCs w:val="24"/>
          <w:lang w:val="ru-RU"/>
        </w:rPr>
        <w:t xml:space="preserve"> Глава 2. Порядок проведения текущего контроля успеваемости и промежуточной аттестации обучающихся в высших учебных заведениях</w:t>
      </w:r>
    </w:p>
    <w:p w:rsidR="00B4019A" w:rsidRPr="00122365" w:rsidRDefault="00B4019A">
      <w:pPr>
        <w:spacing w:after="0"/>
        <w:rPr>
          <w:rFonts w:ascii="Times New Roman" w:hAnsi="Times New Roman" w:cs="Times New Roman"/>
          <w:sz w:val="24"/>
          <w:szCs w:val="24"/>
          <w:lang w:val="ru-RU"/>
        </w:rPr>
      </w:pPr>
      <w:bookmarkStart w:id="266" w:name="z46"/>
      <w:bookmarkEnd w:id="265"/>
      <w:r w:rsidRPr="00122365">
        <w:rPr>
          <w:rFonts w:ascii="Times New Roman" w:hAnsi="Times New Roman" w:cs="Times New Roman"/>
          <w:b/>
          <w:sz w:val="24"/>
          <w:szCs w:val="24"/>
          <w:lang w:val="ru-RU"/>
        </w:rPr>
        <w:t xml:space="preserve"> Параграф 1. Порядок проведения текущего контроля успеваемости обучающихся в высших учебных заведениях</w:t>
      </w:r>
    </w:p>
    <w:p w:rsidR="00B4019A" w:rsidRPr="00122365" w:rsidRDefault="00B4019A">
      <w:pPr>
        <w:spacing w:after="0"/>
        <w:rPr>
          <w:rFonts w:ascii="Times New Roman" w:hAnsi="Times New Roman" w:cs="Times New Roman"/>
          <w:sz w:val="24"/>
          <w:szCs w:val="24"/>
          <w:lang w:val="ru-RU"/>
        </w:rPr>
      </w:pPr>
      <w:bookmarkStart w:id="267" w:name="z47"/>
      <w:bookmarkEnd w:id="266"/>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Текущий контроль успеваемости обучающихся проводится по каждой теме учебной дисциплины и включает контроль знаний на аудиторных и внеаудиторных занятиях. </w:t>
      </w:r>
    </w:p>
    <w:p w:rsidR="00B4019A" w:rsidRPr="00122365" w:rsidRDefault="00B4019A">
      <w:pPr>
        <w:spacing w:after="0"/>
        <w:rPr>
          <w:rFonts w:ascii="Times New Roman" w:hAnsi="Times New Roman" w:cs="Times New Roman"/>
          <w:sz w:val="24"/>
          <w:szCs w:val="24"/>
          <w:lang w:val="ru-RU"/>
        </w:rPr>
      </w:pPr>
      <w:bookmarkStart w:id="268" w:name="z48"/>
      <w:bookmarkEnd w:id="26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Оценка текущего контроля успеваемости (оценка рейтинга допуска) складывается из оценок текущего контроля на аудиторных и внеаудиторных занятиях и оценок рубежного контроля.</w:t>
      </w:r>
    </w:p>
    <w:p w:rsidR="00B4019A" w:rsidRPr="00122365" w:rsidRDefault="00B4019A">
      <w:pPr>
        <w:spacing w:after="0"/>
        <w:rPr>
          <w:rFonts w:ascii="Times New Roman" w:hAnsi="Times New Roman" w:cs="Times New Roman"/>
          <w:sz w:val="24"/>
          <w:szCs w:val="24"/>
          <w:lang w:val="ru-RU"/>
        </w:rPr>
      </w:pPr>
      <w:bookmarkStart w:id="269" w:name="z49"/>
      <w:bookmarkEnd w:id="26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 Формы, сроки, количество и порядок рубежного контроля определяется вузом самостоятельно.</w:t>
      </w:r>
    </w:p>
    <w:p w:rsidR="00B4019A" w:rsidRPr="00122365" w:rsidRDefault="00B4019A">
      <w:pPr>
        <w:spacing w:after="0"/>
        <w:rPr>
          <w:rFonts w:ascii="Times New Roman" w:hAnsi="Times New Roman" w:cs="Times New Roman"/>
          <w:sz w:val="24"/>
          <w:szCs w:val="24"/>
          <w:lang w:val="ru-RU"/>
        </w:rPr>
      </w:pPr>
      <w:bookmarkStart w:id="270" w:name="z50"/>
      <w:bookmarkEnd w:id="26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 Порядок организации и проведения текущего контроля успеваемости обучающихся определяется самостоятельно вузом в соответствии с его академической политикой.</w:t>
      </w:r>
    </w:p>
    <w:p w:rsidR="00B4019A" w:rsidRPr="00122365" w:rsidRDefault="00B4019A">
      <w:pPr>
        <w:spacing w:after="0"/>
        <w:rPr>
          <w:rFonts w:ascii="Times New Roman" w:hAnsi="Times New Roman" w:cs="Times New Roman"/>
          <w:sz w:val="24"/>
          <w:szCs w:val="24"/>
          <w:lang w:val="ru-RU"/>
        </w:rPr>
      </w:pPr>
      <w:bookmarkStart w:id="271" w:name="z51"/>
      <w:bookmarkEnd w:id="270"/>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 Проверка учебных достижений обучающихся осуществляется видами и формами контроля, которые определяются самостоятельно вузом. </w:t>
      </w:r>
    </w:p>
    <w:p w:rsidR="00B4019A" w:rsidRPr="00122365" w:rsidRDefault="00B4019A">
      <w:pPr>
        <w:spacing w:after="0"/>
        <w:rPr>
          <w:rFonts w:ascii="Times New Roman" w:hAnsi="Times New Roman" w:cs="Times New Roman"/>
          <w:sz w:val="24"/>
          <w:szCs w:val="24"/>
          <w:lang w:val="ru-RU"/>
        </w:rPr>
      </w:pPr>
      <w:bookmarkStart w:id="272" w:name="z52"/>
      <w:bookmarkEnd w:id="271"/>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 Учебные достижения обучающихся по всем видам контроля (текущий контроль, промежуточная и итоговая аттестация) оцениваются по балльно-рейтинговой буквенной системе оценки учебных достижений обучающихся с переводом в традиционную шкалу оценок согласно приложению 1 к настоящим Правилам. </w:t>
      </w:r>
    </w:p>
    <w:p w:rsidR="00B4019A" w:rsidRPr="00122365" w:rsidRDefault="00B4019A">
      <w:pPr>
        <w:spacing w:after="0"/>
        <w:rPr>
          <w:rFonts w:ascii="Times New Roman" w:hAnsi="Times New Roman" w:cs="Times New Roman"/>
          <w:sz w:val="24"/>
          <w:szCs w:val="24"/>
          <w:lang w:val="ru-RU"/>
        </w:rPr>
      </w:pPr>
      <w:bookmarkStart w:id="273" w:name="z53"/>
      <w:bookmarkEnd w:id="272"/>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 Учебные достижения обучающихся по языкам (иностранному, казахскому, русскому) оцениваются в соответствии с уровневой моделью их изучения по шкале согласно приложению 2 к настоящим Правилам.</w:t>
      </w:r>
    </w:p>
    <w:p w:rsidR="00B4019A" w:rsidRPr="00122365" w:rsidRDefault="00B4019A">
      <w:pPr>
        <w:spacing w:after="0"/>
        <w:rPr>
          <w:rFonts w:ascii="Times New Roman" w:hAnsi="Times New Roman" w:cs="Times New Roman"/>
          <w:sz w:val="24"/>
          <w:szCs w:val="24"/>
          <w:lang w:val="ru-RU"/>
        </w:rPr>
      </w:pPr>
      <w:bookmarkStart w:id="274" w:name="z54"/>
      <w:bookmarkEnd w:id="273"/>
      <w:r w:rsidRPr="00122365">
        <w:rPr>
          <w:rFonts w:ascii="Times New Roman" w:hAnsi="Times New Roman" w:cs="Times New Roman"/>
          <w:b/>
          <w:sz w:val="24"/>
          <w:szCs w:val="24"/>
          <w:lang w:val="ru-RU"/>
        </w:rPr>
        <w:t xml:space="preserve"> Параграф 2. Порядок проведения промежуточного контроля успеваемости обучающихся в высших учебных заведениях</w:t>
      </w:r>
    </w:p>
    <w:p w:rsidR="00B4019A" w:rsidRPr="00122365" w:rsidRDefault="00B4019A">
      <w:pPr>
        <w:spacing w:after="0"/>
        <w:rPr>
          <w:rFonts w:ascii="Times New Roman" w:hAnsi="Times New Roman" w:cs="Times New Roman"/>
          <w:sz w:val="24"/>
          <w:szCs w:val="24"/>
          <w:lang w:val="ru-RU"/>
        </w:rPr>
      </w:pPr>
      <w:bookmarkStart w:id="275" w:name="z55"/>
      <w:bookmarkEnd w:id="274"/>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 Промежуточная аттестация обучающихся в вузе осуществляется в соответствии с академическим календарем, рабочим учебным планом и учебными программами, разработанными на основе ГОСО и типовых учебных планов по специальностям высшего и послевузовского образования, утвержденных приказом и.о. Министра образования и науки Республики Казахстан от 16 августа 2013 года № 343 (зарегистрированный в Реестре государственной регистрации нормативных правовых актов Республики Казахстан за № 8636) (далее – типовые учебные планы) и учебных программ.</w:t>
      </w:r>
    </w:p>
    <w:p w:rsidR="00B4019A" w:rsidRPr="00122365" w:rsidRDefault="00B4019A">
      <w:pPr>
        <w:spacing w:after="0"/>
        <w:rPr>
          <w:rFonts w:ascii="Times New Roman" w:hAnsi="Times New Roman" w:cs="Times New Roman"/>
          <w:sz w:val="24"/>
          <w:szCs w:val="24"/>
          <w:lang w:val="ru-RU"/>
        </w:rPr>
      </w:pPr>
      <w:bookmarkStart w:id="276" w:name="z56"/>
      <w:bookmarkEnd w:id="27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 Промежуточная аттестация обучающихся проводится в форме сдачи экзаменов, защиты курсовых работ (проектов) и отчетов по профессиональной практике с обязательным выставлением оценки и определяется, как экзаменационная сессия.</w:t>
      </w:r>
    </w:p>
    <w:p w:rsidR="00B4019A" w:rsidRPr="00122365" w:rsidRDefault="00B4019A">
      <w:pPr>
        <w:spacing w:after="0"/>
        <w:rPr>
          <w:rFonts w:ascii="Times New Roman" w:hAnsi="Times New Roman" w:cs="Times New Roman"/>
          <w:sz w:val="24"/>
          <w:szCs w:val="24"/>
          <w:lang w:val="ru-RU"/>
        </w:rPr>
      </w:pPr>
      <w:bookmarkStart w:id="277" w:name="z57"/>
      <w:bookmarkEnd w:id="27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 Порядок организации и проведения промежуточной аттестации обучающихся определяется вузом самостоятельно в соответствии с его академической политикой.</w:t>
      </w:r>
    </w:p>
    <w:p w:rsidR="00B4019A" w:rsidRPr="00122365" w:rsidRDefault="00B4019A">
      <w:pPr>
        <w:spacing w:after="0"/>
        <w:rPr>
          <w:rFonts w:ascii="Times New Roman" w:hAnsi="Times New Roman" w:cs="Times New Roman"/>
          <w:sz w:val="24"/>
          <w:szCs w:val="24"/>
          <w:lang w:val="ru-RU"/>
        </w:rPr>
      </w:pPr>
      <w:bookmarkStart w:id="278" w:name="z58"/>
      <w:bookmarkEnd w:id="27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14. Форма экзамена по каждой учебной дисциплине определяется вузом самостоятельно на основании решения ученого совета вуза.</w:t>
      </w:r>
    </w:p>
    <w:p w:rsidR="00B4019A" w:rsidRPr="00122365" w:rsidRDefault="00B4019A">
      <w:pPr>
        <w:spacing w:after="0"/>
        <w:rPr>
          <w:rFonts w:ascii="Times New Roman" w:hAnsi="Times New Roman" w:cs="Times New Roman"/>
          <w:sz w:val="24"/>
          <w:szCs w:val="24"/>
          <w:lang w:val="ru-RU"/>
        </w:rPr>
      </w:pPr>
      <w:bookmarkStart w:id="279" w:name="z59"/>
      <w:bookmarkEnd w:id="27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15. Организация и проведение промежуточной аттестации (экзаменационной сессии) обучающихся осуществляется офисом Регистратором.</w:t>
      </w:r>
    </w:p>
    <w:p w:rsidR="00B4019A" w:rsidRPr="00122365" w:rsidRDefault="00B4019A">
      <w:pPr>
        <w:spacing w:after="0"/>
        <w:rPr>
          <w:rFonts w:ascii="Times New Roman" w:hAnsi="Times New Roman" w:cs="Times New Roman"/>
          <w:sz w:val="24"/>
          <w:szCs w:val="24"/>
          <w:lang w:val="ru-RU"/>
        </w:rPr>
      </w:pPr>
      <w:bookmarkStart w:id="280" w:name="z60"/>
      <w:bookmarkEnd w:id="27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16. По результатам промежуточной аттестации офис Регистратор составляет академический рейтинг обучающихся.</w:t>
      </w:r>
    </w:p>
    <w:p w:rsidR="00B4019A" w:rsidRPr="00122365" w:rsidRDefault="00B4019A">
      <w:pPr>
        <w:spacing w:after="0"/>
        <w:rPr>
          <w:rFonts w:ascii="Times New Roman" w:hAnsi="Times New Roman" w:cs="Times New Roman"/>
          <w:sz w:val="24"/>
          <w:szCs w:val="24"/>
          <w:lang w:val="ru-RU"/>
        </w:rPr>
      </w:pPr>
      <w:bookmarkStart w:id="281" w:name="z61"/>
      <w:bookmarkEnd w:id="28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17. При подведении итогов промежуточной аттестации по учебной дисциплине учитываются оценка, полученная на экзамене, и средний балл оценок текущего контроля успеваемости в течение академического периода (оценка рейтинга допуска).</w:t>
      </w:r>
    </w:p>
    <w:p w:rsidR="00B4019A" w:rsidRPr="00122365" w:rsidRDefault="00B4019A">
      <w:pPr>
        <w:spacing w:after="0"/>
        <w:rPr>
          <w:rFonts w:ascii="Times New Roman" w:hAnsi="Times New Roman" w:cs="Times New Roman"/>
          <w:sz w:val="24"/>
          <w:szCs w:val="24"/>
          <w:lang w:val="ru-RU"/>
        </w:rPr>
      </w:pPr>
      <w:bookmarkStart w:id="282" w:name="z62"/>
      <w:bookmarkEnd w:id="28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18. Положительная оценка промежуточной аттестации служит основанием для зачета освоенных кредитов в установленном объеме по соответствующей учебной дисциплине и записывается в транскрипт обучающегося.</w:t>
      </w:r>
    </w:p>
    <w:p w:rsidR="00B4019A" w:rsidRPr="00122365" w:rsidRDefault="00B4019A">
      <w:pPr>
        <w:spacing w:after="0"/>
        <w:rPr>
          <w:rFonts w:ascii="Times New Roman" w:hAnsi="Times New Roman" w:cs="Times New Roman"/>
          <w:sz w:val="24"/>
          <w:szCs w:val="24"/>
          <w:lang w:val="ru-RU"/>
        </w:rPr>
      </w:pPr>
      <w:bookmarkStart w:id="283" w:name="z63"/>
      <w:bookmarkEnd w:id="28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19. В случае, если обучающийся получает по итоговому контролю (экзамену) оценку "неудовлетворительно", итоговая оценка по дисциплине не подсчитывается и кредиты по нему не засчитываются.</w:t>
      </w:r>
    </w:p>
    <w:p w:rsidR="00B4019A" w:rsidRPr="00122365" w:rsidRDefault="00B4019A">
      <w:pPr>
        <w:spacing w:after="0"/>
        <w:rPr>
          <w:rFonts w:ascii="Times New Roman" w:hAnsi="Times New Roman" w:cs="Times New Roman"/>
          <w:sz w:val="24"/>
          <w:szCs w:val="24"/>
          <w:lang w:val="ru-RU"/>
        </w:rPr>
      </w:pPr>
      <w:bookmarkStart w:id="284" w:name="z64"/>
      <w:bookmarkEnd w:id="28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20. Пересдача положительной оценки по итоговому контролю с целью ее повышения в этот же период промежуточной аттестации не разрешается.</w:t>
      </w:r>
    </w:p>
    <w:p w:rsidR="00B4019A" w:rsidRPr="00122365" w:rsidRDefault="00B4019A">
      <w:pPr>
        <w:spacing w:after="0"/>
        <w:rPr>
          <w:rFonts w:ascii="Times New Roman" w:hAnsi="Times New Roman" w:cs="Times New Roman"/>
          <w:sz w:val="24"/>
          <w:szCs w:val="24"/>
          <w:lang w:val="ru-RU"/>
        </w:rPr>
      </w:pPr>
      <w:bookmarkStart w:id="285" w:name="z65"/>
      <w:bookmarkEnd w:id="28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Пересдача положительной оценки итогового контроля осуществляется согласно пункту 25 настоящих Правил.</w:t>
      </w:r>
    </w:p>
    <w:p w:rsidR="00B4019A" w:rsidRPr="00122365" w:rsidRDefault="00B4019A">
      <w:pPr>
        <w:spacing w:after="0"/>
        <w:rPr>
          <w:rFonts w:ascii="Times New Roman" w:hAnsi="Times New Roman" w:cs="Times New Roman"/>
          <w:sz w:val="24"/>
          <w:szCs w:val="24"/>
          <w:lang w:val="ru-RU"/>
        </w:rPr>
      </w:pPr>
      <w:bookmarkStart w:id="286" w:name="z66"/>
      <w:bookmarkEnd w:id="28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21. Обучающиеся сдают экзамены в строгом соответствии с утвержденным рабочим и индивидуальным учебным планом и учебными программами дисциплин.</w:t>
      </w:r>
    </w:p>
    <w:p w:rsidR="00B4019A" w:rsidRPr="00122365" w:rsidRDefault="00B4019A">
      <w:pPr>
        <w:spacing w:after="0"/>
        <w:rPr>
          <w:rFonts w:ascii="Times New Roman" w:hAnsi="Times New Roman" w:cs="Times New Roman"/>
          <w:sz w:val="24"/>
          <w:szCs w:val="24"/>
          <w:lang w:val="ru-RU"/>
        </w:rPr>
      </w:pPr>
      <w:bookmarkStart w:id="287" w:name="z67"/>
      <w:bookmarkEnd w:id="28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22. Обучающиеся в случаях необходимости сдают экзамены по дисциплинам дополнительных видов обучения, результаты, сдачи которых записываются в экзаменационную ведомость и транскрипт (кроме военной подготовки).</w:t>
      </w:r>
    </w:p>
    <w:p w:rsidR="00B4019A" w:rsidRPr="00122365" w:rsidRDefault="00B4019A">
      <w:pPr>
        <w:spacing w:after="0"/>
        <w:rPr>
          <w:rFonts w:ascii="Times New Roman" w:hAnsi="Times New Roman" w:cs="Times New Roman"/>
          <w:sz w:val="24"/>
          <w:szCs w:val="24"/>
          <w:lang w:val="ru-RU"/>
        </w:rPr>
      </w:pPr>
      <w:bookmarkStart w:id="288" w:name="z68"/>
      <w:bookmarkEnd w:id="28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23. Для пересдачи экзамена с оценки "неудовлетворительно" на положительную или повышения среднего балла успеваемости (</w:t>
      </w:r>
      <w:r w:rsidRPr="00122365">
        <w:rPr>
          <w:rFonts w:ascii="Times New Roman" w:hAnsi="Times New Roman" w:cs="Times New Roman"/>
          <w:sz w:val="24"/>
          <w:szCs w:val="24"/>
        </w:rPr>
        <w:t>GPA</w:t>
      </w:r>
      <w:r w:rsidRPr="00122365">
        <w:rPr>
          <w:rFonts w:ascii="Times New Roman" w:hAnsi="Times New Roman" w:cs="Times New Roman"/>
          <w:sz w:val="24"/>
          <w:szCs w:val="24"/>
          <w:lang w:val="ru-RU"/>
        </w:rPr>
        <w:t>) обучающийся в следующем академическом периоде или в летнем семестре вновь посещает все виды учебных занятий, предусмотренных рабочим учебным планом по данной дисциплине, получает допуск и сдает итоговый контроль.</w:t>
      </w:r>
    </w:p>
    <w:p w:rsidR="00B4019A" w:rsidRPr="00122365" w:rsidRDefault="00B4019A">
      <w:pPr>
        <w:spacing w:after="0"/>
        <w:rPr>
          <w:rFonts w:ascii="Times New Roman" w:hAnsi="Times New Roman" w:cs="Times New Roman"/>
          <w:sz w:val="24"/>
          <w:szCs w:val="24"/>
          <w:lang w:val="ru-RU"/>
        </w:rPr>
      </w:pPr>
      <w:bookmarkStart w:id="289" w:name="z69"/>
      <w:bookmarkEnd w:id="28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 данном случае обучающийся вновь проходит процедуру записи на учебную дисциплину.</w:t>
      </w:r>
    </w:p>
    <w:p w:rsidR="00B4019A" w:rsidRPr="00122365" w:rsidRDefault="00B4019A">
      <w:pPr>
        <w:spacing w:after="0"/>
        <w:rPr>
          <w:rFonts w:ascii="Times New Roman" w:hAnsi="Times New Roman" w:cs="Times New Roman"/>
          <w:sz w:val="24"/>
          <w:szCs w:val="24"/>
          <w:lang w:val="ru-RU"/>
        </w:rPr>
      </w:pPr>
      <w:bookmarkStart w:id="290" w:name="z70"/>
      <w:bookmarkEnd w:id="28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24. Обучающийся, несогласный с результатом итогового контроля, подает апелляцию не позднее следующего рабочего дня после проведения экзамена.</w:t>
      </w:r>
    </w:p>
    <w:p w:rsidR="00B4019A" w:rsidRPr="00122365" w:rsidRDefault="00B4019A">
      <w:pPr>
        <w:spacing w:after="0"/>
        <w:rPr>
          <w:rFonts w:ascii="Times New Roman" w:hAnsi="Times New Roman" w:cs="Times New Roman"/>
          <w:sz w:val="24"/>
          <w:szCs w:val="24"/>
          <w:lang w:val="ru-RU"/>
        </w:rPr>
      </w:pPr>
      <w:bookmarkStart w:id="291" w:name="z71"/>
      <w:bookmarkEnd w:id="29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25. На период экзаменационной сессии (промежуточной аттестации) приказом руководителя вуза создается апелляционная комиссия из числа преподавателей, квалификация которых соответствует профилю апеллируемых дисциплин.</w:t>
      </w:r>
    </w:p>
    <w:p w:rsidR="00B4019A" w:rsidRPr="00122365" w:rsidRDefault="00B4019A">
      <w:pPr>
        <w:spacing w:after="0"/>
        <w:rPr>
          <w:rFonts w:ascii="Times New Roman" w:hAnsi="Times New Roman" w:cs="Times New Roman"/>
          <w:sz w:val="24"/>
          <w:szCs w:val="24"/>
          <w:lang w:val="ru-RU"/>
        </w:rPr>
      </w:pPr>
      <w:bookmarkStart w:id="292" w:name="z72"/>
      <w:bookmarkEnd w:id="29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26. Решение апелляционной комиссии оформляется протоколом, на основании которого составляется экзаменационная ведомость (в произвольной форме).</w:t>
      </w:r>
    </w:p>
    <w:p w:rsidR="00B4019A" w:rsidRPr="00122365" w:rsidRDefault="00B4019A">
      <w:pPr>
        <w:spacing w:after="0"/>
        <w:rPr>
          <w:rFonts w:ascii="Times New Roman" w:hAnsi="Times New Roman" w:cs="Times New Roman"/>
          <w:sz w:val="24"/>
          <w:szCs w:val="24"/>
          <w:lang w:val="ru-RU"/>
        </w:rPr>
      </w:pPr>
      <w:bookmarkStart w:id="293" w:name="z73"/>
      <w:bookmarkEnd w:id="29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27. По итогам экзаменационных сессий (результаты зимней, весенней и летней сессий) за курс офис Регистратор рассчитывает переводной балл, как средневзвешенную оценку уровня учебных достижений обучающегося.</w:t>
      </w:r>
    </w:p>
    <w:p w:rsidR="00B4019A" w:rsidRPr="00122365" w:rsidRDefault="00B4019A">
      <w:pPr>
        <w:spacing w:after="0"/>
        <w:rPr>
          <w:rFonts w:ascii="Times New Roman" w:hAnsi="Times New Roman" w:cs="Times New Roman"/>
          <w:sz w:val="24"/>
          <w:szCs w:val="24"/>
          <w:lang w:val="ru-RU"/>
        </w:rPr>
      </w:pPr>
      <w:bookmarkStart w:id="294" w:name="z74"/>
      <w:bookmarkEnd w:id="29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28. Величина минимального переводного балла для перевода с курса на курс устанавливается вузом самостоятельно в разрезе курсов обучения.</w:t>
      </w:r>
    </w:p>
    <w:p w:rsidR="00B4019A" w:rsidRPr="00122365" w:rsidRDefault="00B4019A">
      <w:pPr>
        <w:spacing w:after="0"/>
        <w:rPr>
          <w:rFonts w:ascii="Times New Roman" w:hAnsi="Times New Roman" w:cs="Times New Roman"/>
          <w:sz w:val="24"/>
          <w:szCs w:val="24"/>
          <w:lang w:val="ru-RU"/>
        </w:rPr>
      </w:pPr>
      <w:bookmarkStart w:id="295" w:name="z75"/>
      <w:bookmarkEnd w:id="29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29. Обучающиеся, набравшие минимальную величину переводного балла, на основании представления декана факультета (директора института, отдела послевузовского образования) переводятся на следующий курс приказом руководителя вуза.</w:t>
      </w:r>
    </w:p>
    <w:p w:rsidR="00B4019A" w:rsidRPr="00122365" w:rsidRDefault="00B4019A">
      <w:pPr>
        <w:spacing w:after="0"/>
        <w:rPr>
          <w:rFonts w:ascii="Times New Roman" w:hAnsi="Times New Roman" w:cs="Times New Roman"/>
          <w:sz w:val="24"/>
          <w:szCs w:val="24"/>
          <w:lang w:val="ru-RU"/>
        </w:rPr>
      </w:pPr>
      <w:bookmarkStart w:id="296" w:name="z76"/>
      <w:bookmarkEnd w:id="29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30. Обучающийся, не набравший минимальную величину переводного балла, остается на повторный курс обучения.</w:t>
      </w:r>
    </w:p>
    <w:p w:rsidR="00B4019A" w:rsidRPr="00122365" w:rsidRDefault="00B4019A">
      <w:pPr>
        <w:spacing w:after="0"/>
        <w:rPr>
          <w:rFonts w:ascii="Times New Roman" w:hAnsi="Times New Roman" w:cs="Times New Roman"/>
          <w:sz w:val="24"/>
          <w:szCs w:val="24"/>
          <w:lang w:val="ru-RU"/>
        </w:rPr>
      </w:pPr>
      <w:bookmarkStart w:id="297" w:name="z77"/>
      <w:bookmarkEnd w:id="29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31. Обучающему, выполнившему программу курса в полном объеме, но не набравшему минимальную величину переводного балла, с целью повышения своего среднего балла успеваемости (</w:t>
      </w:r>
      <w:r w:rsidRPr="00122365">
        <w:rPr>
          <w:rFonts w:ascii="Times New Roman" w:hAnsi="Times New Roman" w:cs="Times New Roman"/>
          <w:sz w:val="24"/>
          <w:szCs w:val="24"/>
        </w:rPr>
        <w:t>GPA</w:t>
      </w:r>
      <w:r w:rsidRPr="00122365">
        <w:rPr>
          <w:rFonts w:ascii="Times New Roman" w:hAnsi="Times New Roman" w:cs="Times New Roman"/>
          <w:sz w:val="24"/>
          <w:szCs w:val="24"/>
          <w:lang w:val="ru-RU"/>
        </w:rPr>
        <w:t>), предоставляется возможность в летнем семестре повторно изучить отдельные дисциплины на платной основе и повторно сдать по ним экзамены.</w:t>
      </w:r>
    </w:p>
    <w:p w:rsidR="00B4019A" w:rsidRPr="00122365" w:rsidRDefault="00B4019A">
      <w:pPr>
        <w:spacing w:after="0"/>
        <w:rPr>
          <w:rFonts w:ascii="Times New Roman" w:hAnsi="Times New Roman" w:cs="Times New Roman"/>
          <w:sz w:val="24"/>
          <w:szCs w:val="24"/>
          <w:lang w:val="ru-RU"/>
        </w:rPr>
      </w:pPr>
      <w:bookmarkStart w:id="298" w:name="z78"/>
      <w:bookmarkEnd w:id="29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32. При положительном результате повторной сдачи экзамена вновь подсчитывается итоговая оценка, которая записывается в экзаменационную ведомость и транскрипт.</w:t>
      </w:r>
    </w:p>
    <w:p w:rsidR="00B4019A" w:rsidRPr="00122365" w:rsidRDefault="00B4019A">
      <w:pPr>
        <w:spacing w:after="0"/>
        <w:rPr>
          <w:rFonts w:ascii="Times New Roman" w:hAnsi="Times New Roman" w:cs="Times New Roman"/>
          <w:sz w:val="24"/>
          <w:szCs w:val="24"/>
          <w:lang w:val="ru-RU"/>
        </w:rPr>
      </w:pPr>
      <w:bookmarkStart w:id="299" w:name="z79"/>
      <w:bookmarkEnd w:id="29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При расчете среднего балла успеваемости учитываются последние оценки по учебной дисциплине.</w:t>
      </w:r>
    </w:p>
    <w:p w:rsidR="00B4019A" w:rsidRPr="00122365" w:rsidRDefault="00B4019A">
      <w:pPr>
        <w:spacing w:after="0"/>
        <w:rPr>
          <w:rFonts w:ascii="Times New Roman" w:hAnsi="Times New Roman" w:cs="Times New Roman"/>
          <w:sz w:val="24"/>
          <w:szCs w:val="24"/>
          <w:lang w:val="ru-RU"/>
        </w:rPr>
      </w:pPr>
      <w:bookmarkStart w:id="300" w:name="z80"/>
      <w:bookmarkEnd w:id="29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33. В транскрипт записываются все итоговые оценки обучающегося, включая положительные результаты повторной сдачи экзаменов.</w:t>
      </w:r>
    </w:p>
    <w:p w:rsidR="00B4019A" w:rsidRPr="00122365" w:rsidRDefault="00B4019A">
      <w:pPr>
        <w:spacing w:after="0"/>
        <w:rPr>
          <w:rFonts w:ascii="Times New Roman" w:hAnsi="Times New Roman" w:cs="Times New Roman"/>
          <w:sz w:val="24"/>
          <w:szCs w:val="24"/>
          <w:lang w:val="ru-RU"/>
        </w:rPr>
      </w:pPr>
      <w:bookmarkStart w:id="301" w:name="z81"/>
      <w:bookmarkEnd w:id="30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34. Обучающийся, оставленный на повторный курс, обучается по ранее принятому индивидуальному учебному плану или вновь сформировавшему индивидуальному учебному плану.</w:t>
      </w:r>
    </w:p>
    <w:p w:rsidR="00B4019A" w:rsidRPr="00122365" w:rsidRDefault="00B4019A">
      <w:pPr>
        <w:spacing w:after="0"/>
        <w:rPr>
          <w:rFonts w:ascii="Times New Roman" w:hAnsi="Times New Roman" w:cs="Times New Roman"/>
          <w:sz w:val="24"/>
          <w:szCs w:val="24"/>
          <w:lang w:val="ru-RU"/>
        </w:rPr>
      </w:pPr>
      <w:bookmarkStart w:id="302" w:name="z82"/>
      <w:bookmarkEnd w:id="30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35. Обучающийся, набравший минимальную величину переводного балла и переведенный на следующий курс обучения, при наличии академической задолженности повторно изучает соответствующие дисциплины на платной основе и ликвидирует академические задолженности.</w:t>
      </w:r>
    </w:p>
    <w:p w:rsidR="00B4019A" w:rsidRPr="00122365" w:rsidRDefault="00B4019A">
      <w:pPr>
        <w:spacing w:after="0"/>
        <w:rPr>
          <w:rFonts w:ascii="Times New Roman" w:hAnsi="Times New Roman" w:cs="Times New Roman"/>
          <w:sz w:val="24"/>
          <w:szCs w:val="24"/>
          <w:lang w:val="ru-RU"/>
        </w:rPr>
      </w:pPr>
      <w:bookmarkStart w:id="303" w:name="z83"/>
      <w:bookmarkEnd w:id="30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36. Настоящие Правила для обучающихся в военных, специальных учебных заведениях не распространяется.</w:t>
      </w:r>
    </w:p>
    <w:p w:rsidR="00B4019A" w:rsidRPr="00122365" w:rsidRDefault="00B4019A">
      <w:pPr>
        <w:spacing w:after="0"/>
        <w:rPr>
          <w:rFonts w:ascii="Times New Roman" w:hAnsi="Times New Roman" w:cs="Times New Roman"/>
          <w:sz w:val="24"/>
          <w:szCs w:val="24"/>
          <w:lang w:val="ru-RU"/>
        </w:rPr>
      </w:pPr>
      <w:bookmarkStart w:id="304" w:name="z84"/>
      <w:bookmarkEnd w:id="30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37. Результаты экзаменов и предложения по улучшению учебного процесса после завершения экзаменационной сессии обсуждаются на заседании ученого совета вуза.</w:t>
      </w:r>
    </w:p>
    <w:p w:rsidR="00B4019A" w:rsidRPr="00122365" w:rsidRDefault="00B4019A">
      <w:pPr>
        <w:spacing w:after="0"/>
        <w:rPr>
          <w:rFonts w:ascii="Times New Roman" w:hAnsi="Times New Roman" w:cs="Times New Roman"/>
          <w:sz w:val="24"/>
          <w:szCs w:val="24"/>
          <w:lang w:val="ru-RU"/>
        </w:rPr>
      </w:pPr>
      <w:bookmarkStart w:id="305" w:name="z85"/>
      <w:bookmarkEnd w:id="30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38. Результаты экзаменационных сессий вуз представляет в уполномоченный орган в области образования на электронных и бумажных носителях по форме согласно приложению 3 к настоящим Правилам.</w:t>
      </w:r>
    </w:p>
    <w:p w:rsidR="00B4019A" w:rsidRPr="00122365" w:rsidRDefault="00B4019A">
      <w:pPr>
        <w:spacing w:after="0"/>
        <w:rPr>
          <w:rFonts w:ascii="Times New Roman" w:hAnsi="Times New Roman" w:cs="Times New Roman"/>
          <w:sz w:val="24"/>
          <w:szCs w:val="24"/>
          <w:lang w:val="ru-RU"/>
        </w:rPr>
      </w:pPr>
      <w:bookmarkStart w:id="306" w:name="z86"/>
      <w:bookmarkEnd w:id="305"/>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39. Лицу, отчисленному из вуза, выписывается справка, выдаваемая лицам, не завершившим образование, по форме, утвержденной приказом Министра образования и науки Республики Казахстан от 12 июня 2009 года № 289 (зарегистрированный в Реестре государственной регистрации нормативных правовых актов Республики Казахстан под № 5717) (далее – Приказ № 289).</w:t>
      </w:r>
    </w:p>
    <w:p w:rsidR="00B4019A" w:rsidRPr="00122365" w:rsidRDefault="00B4019A">
      <w:pPr>
        <w:spacing w:after="0"/>
        <w:rPr>
          <w:rFonts w:ascii="Times New Roman" w:hAnsi="Times New Roman" w:cs="Times New Roman"/>
          <w:sz w:val="24"/>
          <w:szCs w:val="24"/>
          <w:lang w:val="ru-RU"/>
        </w:rPr>
      </w:pPr>
      <w:bookmarkStart w:id="307" w:name="z87"/>
      <w:bookmarkEnd w:id="306"/>
      <w:r w:rsidRPr="00122365">
        <w:rPr>
          <w:rFonts w:ascii="Times New Roman" w:hAnsi="Times New Roman" w:cs="Times New Roman"/>
          <w:b/>
          <w:sz w:val="24"/>
          <w:szCs w:val="24"/>
          <w:lang w:val="ru-RU"/>
        </w:rPr>
        <w:t xml:space="preserve"> Параграф 3. Порядок проведения государственного экзамена по дисциплине "Современная история Казахстана" в высших учебных заведениях</w:t>
      </w:r>
    </w:p>
    <w:p w:rsidR="00B4019A" w:rsidRPr="00122365" w:rsidRDefault="00B4019A">
      <w:pPr>
        <w:spacing w:after="0"/>
        <w:rPr>
          <w:rFonts w:ascii="Times New Roman" w:hAnsi="Times New Roman" w:cs="Times New Roman"/>
          <w:sz w:val="24"/>
          <w:szCs w:val="24"/>
          <w:lang w:val="ru-RU"/>
        </w:rPr>
      </w:pPr>
      <w:bookmarkStart w:id="308" w:name="z88"/>
      <w:bookmarkEnd w:id="30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40. Обучающиеся вузов всех специальностей бакалавриата сдают государственный экзамен по дисциплине "Современная история Казахстана" по завершении ее изучения, в том же академическом периоде.</w:t>
      </w:r>
    </w:p>
    <w:p w:rsidR="00B4019A" w:rsidRPr="00122365" w:rsidRDefault="00B4019A">
      <w:pPr>
        <w:spacing w:after="0"/>
        <w:rPr>
          <w:rFonts w:ascii="Times New Roman" w:hAnsi="Times New Roman" w:cs="Times New Roman"/>
          <w:sz w:val="24"/>
          <w:szCs w:val="24"/>
          <w:lang w:val="ru-RU"/>
        </w:rPr>
      </w:pPr>
      <w:bookmarkStart w:id="309" w:name="z89"/>
      <w:bookmarkEnd w:id="30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41. Организация проведения государственного экзамена осуществляется кафедрой, ведущей занятия по учебной дисциплине "Современная история Казахстана" (далее - кафедра) совместно с деканатом факультета (директоратом института) и офисом Регистратора.</w:t>
      </w:r>
    </w:p>
    <w:p w:rsidR="00B4019A" w:rsidRPr="00122365" w:rsidRDefault="00B4019A">
      <w:pPr>
        <w:spacing w:after="0"/>
        <w:rPr>
          <w:rFonts w:ascii="Times New Roman" w:hAnsi="Times New Roman" w:cs="Times New Roman"/>
          <w:sz w:val="24"/>
          <w:szCs w:val="24"/>
          <w:lang w:val="ru-RU"/>
        </w:rPr>
      </w:pPr>
      <w:bookmarkStart w:id="310" w:name="z90"/>
      <w:bookmarkEnd w:id="30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42. Для проведения государственного экзамена по дисциплине "Современная история Казахстана" кафедра на основе типовой учебной программы по данной дисциплине разрабатывает рабочую учебную программу единую для всех форм обучения и специальностей.</w:t>
      </w:r>
    </w:p>
    <w:p w:rsidR="00B4019A" w:rsidRPr="00122365" w:rsidRDefault="00B4019A">
      <w:pPr>
        <w:spacing w:after="0"/>
        <w:rPr>
          <w:rFonts w:ascii="Times New Roman" w:hAnsi="Times New Roman" w:cs="Times New Roman"/>
          <w:sz w:val="24"/>
          <w:szCs w:val="24"/>
          <w:lang w:val="ru-RU"/>
        </w:rPr>
      </w:pPr>
      <w:bookmarkStart w:id="311" w:name="z91"/>
      <w:bookmarkEnd w:id="31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43. Форма проведения государственного экзамена по дисциплине "Современная история Казахстана" определяется вузом самостоятельно на основании решения ученого совета.</w:t>
      </w:r>
    </w:p>
    <w:p w:rsidR="00B4019A" w:rsidRPr="00122365" w:rsidRDefault="00B4019A">
      <w:pPr>
        <w:spacing w:after="0"/>
        <w:rPr>
          <w:rFonts w:ascii="Times New Roman" w:hAnsi="Times New Roman" w:cs="Times New Roman"/>
          <w:sz w:val="24"/>
          <w:szCs w:val="24"/>
          <w:lang w:val="ru-RU"/>
        </w:rPr>
      </w:pPr>
      <w:bookmarkStart w:id="312" w:name="z92"/>
      <w:bookmarkEnd w:id="31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44. Для приема государственного экзамена по дисциплине "Современная история Казахстана" по представлению декана факультета (директора института) формируется государственная экзаменационная комиссия (далее - ГЭК) на календарный год.</w:t>
      </w:r>
    </w:p>
    <w:p w:rsidR="00B4019A" w:rsidRPr="00122365" w:rsidRDefault="00B4019A">
      <w:pPr>
        <w:spacing w:after="0"/>
        <w:rPr>
          <w:rFonts w:ascii="Times New Roman" w:hAnsi="Times New Roman" w:cs="Times New Roman"/>
          <w:sz w:val="24"/>
          <w:szCs w:val="24"/>
          <w:lang w:val="ru-RU"/>
        </w:rPr>
      </w:pPr>
      <w:bookmarkStart w:id="313" w:name="z93"/>
      <w:bookmarkEnd w:id="31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45. Председатель и состав ГЭК по дисциплине "Современная история Казахстана" утверждается приказом руководителя вуза на основании решения ученого совета.</w:t>
      </w:r>
    </w:p>
    <w:p w:rsidR="00B4019A" w:rsidRPr="00122365" w:rsidRDefault="00B4019A">
      <w:pPr>
        <w:spacing w:after="0"/>
        <w:rPr>
          <w:rFonts w:ascii="Times New Roman" w:hAnsi="Times New Roman" w:cs="Times New Roman"/>
          <w:sz w:val="24"/>
          <w:szCs w:val="24"/>
          <w:lang w:val="ru-RU"/>
        </w:rPr>
      </w:pPr>
      <w:bookmarkStart w:id="314" w:name="z94"/>
      <w:bookmarkEnd w:id="31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46. Расписание заседаний ГЭК составляется офисом Регистратора в соответствии с академическим календарем и утверждается руководителем вуза не позднее, чем за две недели до начала государственного экзамена.</w:t>
      </w:r>
    </w:p>
    <w:p w:rsidR="00B4019A" w:rsidRPr="00122365" w:rsidRDefault="00B4019A">
      <w:pPr>
        <w:spacing w:after="0"/>
        <w:rPr>
          <w:rFonts w:ascii="Times New Roman" w:hAnsi="Times New Roman" w:cs="Times New Roman"/>
          <w:sz w:val="24"/>
          <w:szCs w:val="24"/>
          <w:lang w:val="ru-RU"/>
        </w:rPr>
      </w:pPr>
      <w:bookmarkStart w:id="315" w:name="z95"/>
      <w:bookmarkEnd w:id="31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47. Продолжительность заседания ГЭК не превышает 6 (шесть) академических часов в день.</w:t>
      </w:r>
    </w:p>
    <w:p w:rsidR="00B4019A" w:rsidRPr="00122365" w:rsidRDefault="00B4019A">
      <w:pPr>
        <w:spacing w:after="0"/>
        <w:rPr>
          <w:rFonts w:ascii="Times New Roman" w:hAnsi="Times New Roman" w:cs="Times New Roman"/>
          <w:sz w:val="24"/>
          <w:szCs w:val="24"/>
          <w:lang w:val="ru-RU"/>
        </w:rPr>
      </w:pPr>
      <w:bookmarkStart w:id="316" w:name="z96"/>
      <w:bookmarkEnd w:id="31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48. Порядок организации и проведения государственного экзамена по учебной дисциплине "Современная история Казахстана", а также процедура заседания ГЭК определяется вузом самостоятельно.</w:t>
      </w:r>
    </w:p>
    <w:p w:rsidR="00B4019A" w:rsidRPr="00122365" w:rsidRDefault="00B4019A">
      <w:pPr>
        <w:spacing w:after="0"/>
        <w:rPr>
          <w:rFonts w:ascii="Times New Roman" w:hAnsi="Times New Roman" w:cs="Times New Roman"/>
          <w:sz w:val="24"/>
          <w:szCs w:val="24"/>
          <w:lang w:val="ru-RU"/>
        </w:rPr>
      </w:pPr>
      <w:bookmarkStart w:id="317" w:name="z97"/>
      <w:bookmarkEnd w:id="31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49. Результаты государственного экзамена оцениваются по балльно-рейтинговой буквенной системе оценки знаний обучающихся.</w:t>
      </w:r>
    </w:p>
    <w:p w:rsidR="00B4019A" w:rsidRPr="00122365" w:rsidRDefault="00B4019A">
      <w:pPr>
        <w:spacing w:after="0"/>
        <w:rPr>
          <w:rFonts w:ascii="Times New Roman" w:hAnsi="Times New Roman" w:cs="Times New Roman"/>
          <w:sz w:val="24"/>
          <w:szCs w:val="24"/>
          <w:lang w:val="ru-RU"/>
        </w:rPr>
      </w:pPr>
      <w:bookmarkStart w:id="318" w:name="z98"/>
      <w:bookmarkEnd w:id="31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При этом итоговая оценка выставляется с учетом оценки рейтинга допуска и оценки государственного экзамена. Оценка рейтинга допуска государственного экзамена составляет не менее 30% от итоговой оценки знаний по дисциплине.</w:t>
      </w:r>
    </w:p>
    <w:p w:rsidR="00B4019A" w:rsidRPr="00122365" w:rsidRDefault="00B4019A">
      <w:pPr>
        <w:spacing w:after="0"/>
        <w:rPr>
          <w:rFonts w:ascii="Times New Roman" w:hAnsi="Times New Roman" w:cs="Times New Roman"/>
          <w:sz w:val="24"/>
          <w:szCs w:val="24"/>
          <w:lang w:val="ru-RU"/>
        </w:rPr>
      </w:pPr>
      <w:bookmarkStart w:id="319" w:name="z99"/>
      <w:bookmarkEnd w:id="31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50. В случае получения обучающимся по государственному экзамену по дисциплине "Современная история Казахстана" оценки "неудовлетворительно", он на платной основе в следующем академическом периоде или летнем семестре вновь записывается на эту дисциплину, повторно посещает все виды учебных занятий, выполняет требования текущего контроля, получает допуск и пересдает государственный экзамен.</w:t>
      </w:r>
    </w:p>
    <w:p w:rsidR="00B4019A" w:rsidRPr="00122365" w:rsidRDefault="00B4019A">
      <w:pPr>
        <w:spacing w:after="0"/>
        <w:rPr>
          <w:rFonts w:ascii="Times New Roman" w:hAnsi="Times New Roman" w:cs="Times New Roman"/>
          <w:sz w:val="24"/>
          <w:szCs w:val="24"/>
          <w:lang w:val="ru-RU"/>
        </w:rPr>
      </w:pPr>
      <w:bookmarkStart w:id="320" w:name="z100"/>
      <w:bookmarkEnd w:id="31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51. Пересдача положительной оценки государственного экзамена по дисциплине "Современная история Казахстана" с целью ее повышения осуществляется по аналогичной процедуре, указанной в пункте 50 настоящих Правил.</w:t>
      </w:r>
    </w:p>
    <w:p w:rsidR="00B4019A" w:rsidRPr="00122365" w:rsidRDefault="00B4019A">
      <w:pPr>
        <w:spacing w:after="0"/>
        <w:rPr>
          <w:rFonts w:ascii="Times New Roman" w:hAnsi="Times New Roman" w:cs="Times New Roman"/>
          <w:sz w:val="24"/>
          <w:szCs w:val="24"/>
          <w:lang w:val="ru-RU"/>
        </w:rPr>
      </w:pPr>
      <w:bookmarkStart w:id="321" w:name="z101"/>
      <w:bookmarkEnd w:id="32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52. Обучающийся, несогласный с результатом государственного экзамена, подает апелляцию не позднее следующего дня после проведения ГЭК.</w:t>
      </w:r>
    </w:p>
    <w:p w:rsidR="00B4019A" w:rsidRPr="00122365" w:rsidRDefault="00B4019A">
      <w:pPr>
        <w:spacing w:after="0"/>
        <w:rPr>
          <w:rFonts w:ascii="Times New Roman" w:hAnsi="Times New Roman" w:cs="Times New Roman"/>
          <w:sz w:val="24"/>
          <w:szCs w:val="24"/>
          <w:lang w:val="ru-RU"/>
        </w:rPr>
      </w:pPr>
      <w:bookmarkStart w:id="322" w:name="z102"/>
      <w:bookmarkEnd w:id="32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53. Для проведения апелляции приказом руководителя вуза создается апелляционная комиссия по дисциплине "Современная история Казахстана" из числа опытных преподавателей по данной дисциплине.</w:t>
      </w:r>
    </w:p>
    <w:p w:rsidR="00B4019A" w:rsidRPr="00122365" w:rsidRDefault="00B4019A">
      <w:pPr>
        <w:spacing w:after="0"/>
        <w:rPr>
          <w:rFonts w:ascii="Times New Roman" w:hAnsi="Times New Roman" w:cs="Times New Roman"/>
          <w:sz w:val="24"/>
          <w:szCs w:val="24"/>
          <w:lang w:val="ru-RU"/>
        </w:rPr>
      </w:pPr>
      <w:bookmarkStart w:id="323" w:name="z103"/>
      <w:bookmarkEnd w:id="32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54. Результаты сдачи государственного экзамена по дисциплине "Современная история Казахстана" учитываются при подведении итогов той экзаменационной сессии, в которой предусмотрена его сдача.</w:t>
      </w:r>
    </w:p>
    <w:p w:rsidR="00B4019A" w:rsidRPr="00122365" w:rsidRDefault="00B4019A">
      <w:pPr>
        <w:spacing w:after="0"/>
        <w:rPr>
          <w:rFonts w:ascii="Times New Roman" w:hAnsi="Times New Roman" w:cs="Times New Roman"/>
          <w:sz w:val="24"/>
          <w:szCs w:val="24"/>
          <w:lang w:val="ru-RU"/>
        </w:rPr>
      </w:pPr>
      <w:bookmarkStart w:id="324" w:name="z104"/>
      <w:bookmarkEnd w:id="32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55. По завершении государственного экзамена председатель ГЭК составляет отчет о работе ГЭК, который обсуждается и утверждается на заседании ученого совета вуза.</w:t>
      </w:r>
    </w:p>
    <w:p w:rsidR="00B4019A" w:rsidRPr="00122365" w:rsidRDefault="00B4019A">
      <w:pPr>
        <w:spacing w:after="0"/>
        <w:rPr>
          <w:rFonts w:ascii="Times New Roman" w:hAnsi="Times New Roman" w:cs="Times New Roman"/>
          <w:sz w:val="24"/>
          <w:szCs w:val="24"/>
          <w:lang w:val="ru-RU"/>
        </w:rPr>
      </w:pPr>
      <w:bookmarkStart w:id="325" w:name="z105"/>
      <w:bookmarkEnd w:id="324"/>
      <w:r w:rsidRPr="00122365">
        <w:rPr>
          <w:rFonts w:ascii="Times New Roman" w:hAnsi="Times New Roman" w:cs="Times New Roman"/>
          <w:b/>
          <w:sz w:val="24"/>
          <w:szCs w:val="24"/>
          <w:lang w:val="ru-RU"/>
        </w:rPr>
        <w:t xml:space="preserve"> Глава 3. Порядок проведения итоговой аттестации обучающихся бакалавриата высших учебных заведений</w:t>
      </w:r>
    </w:p>
    <w:p w:rsidR="00B4019A" w:rsidRPr="00122365" w:rsidRDefault="00B4019A">
      <w:pPr>
        <w:spacing w:after="0"/>
        <w:rPr>
          <w:rFonts w:ascii="Times New Roman" w:hAnsi="Times New Roman" w:cs="Times New Roman"/>
          <w:sz w:val="24"/>
          <w:szCs w:val="24"/>
          <w:lang w:val="ru-RU"/>
        </w:rPr>
      </w:pPr>
      <w:bookmarkStart w:id="326" w:name="z106"/>
      <w:bookmarkEnd w:id="32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56. Итоговая аттестация обучающихся бакалавриата вузов проводится по формам, установленным ГОСО, продолжительность и сроки проведения, которых предусмотрены академическим календарем и рабочими учебными планами специальностей.</w:t>
      </w:r>
    </w:p>
    <w:p w:rsidR="00B4019A" w:rsidRPr="00122365" w:rsidRDefault="00B4019A">
      <w:pPr>
        <w:spacing w:after="0"/>
        <w:rPr>
          <w:rFonts w:ascii="Times New Roman" w:hAnsi="Times New Roman" w:cs="Times New Roman"/>
          <w:sz w:val="24"/>
          <w:szCs w:val="24"/>
          <w:lang w:val="ru-RU"/>
        </w:rPr>
      </w:pPr>
      <w:bookmarkStart w:id="327" w:name="z107"/>
      <w:bookmarkEnd w:id="32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57. Итоговая аттестация обучающихся в бакалавриате проводится в форме сдачи государственного экзамена по специальности и защиты дипломной работы (проекта), или сдачи государственных экзаменов по специальности и двум профилирующим дисциплинам.</w:t>
      </w:r>
    </w:p>
    <w:p w:rsidR="00B4019A" w:rsidRPr="00122365" w:rsidRDefault="00B4019A">
      <w:pPr>
        <w:spacing w:after="0"/>
        <w:rPr>
          <w:rFonts w:ascii="Times New Roman" w:hAnsi="Times New Roman" w:cs="Times New Roman"/>
          <w:sz w:val="24"/>
          <w:szCs w:val="24"/>
          <w:lang w:val="ru-RU"/>
        </w:rPr>
      </w:pPr>
      <w:bookmarkStart w:id="328" w:name="z108"/>
      <w:bookmarkEnd w:id="32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58. Защита дипломной работы (проекта) включает написание дипломной работы (проекта) и процедуру защиты. При этом дипломная работа (проект) направлена на выявление и оценку аналитических и исследовательских способностей выпускника.</w:t>
      </w:r>
    </w:p>
    <w:p w:rsidR="00B4019A" w:rsidRPr="00122365" w:rsidRDefault="00B4019A">
      <w:pPr>
        <w:spacing w:after="0"/>
        <w:rPr>
          <w:rFonts w:ascii="Times New Roman" w:hAnsi="Times New Roman" w:cs="Times New Roman"/>
          <w:sz w:val="24"/>
          <w:szCs w:val="24"/>
          <w:lang w:val="ru-RU"/>
        </w:rPr>
      </w:pPr>
      <w:bookmarkStart w:id="329" w:name="z109"/>
      <w:bookmarkEnd w:id="32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59. Дипломные работы (проекты) проверяются вузом самостоятельно на предмет плагиата.</w:t>
      </w:r>
    </w:p>
    <w:p w:rsidR="00B4019A" w:rsidRPr="00122365" w:rsidRDefault="00B4019A">
      <w:pPr>
        <w:spacing w:after="0"/>
        <w:rPr>
          <w:rFonts w:ascii="Times New Roman" w:hAnsi="Times New Roman" w:cs="Times New Roman"/>
          <w:sz w:val="24"/>
          <w:szCs w:val="24"/>
          <w:lang w:val="ru-RU"/>
        </w:rPr>
      </w:pPr>
      <w:bookmarkStart w:id="330" w:name="z110"/>
      <w:bookmarkEnd w:id="32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60. В соответствии с уровнем теоретической подготовки, учебных достижений, аналитических и исследовательских способностей обучающихся вуз самостоятельно определяет им формы итоговой аттестации.</w:t>
      </w:r>
    </w:p>
    <w:p w:rsidR="00B4019A" w:rsidRPr="00122365" w:rsidRDefault="00B4019A">
      <w:pPr>
        <w:spacing w:after="0"/>
        <w:rPr>
          <w:rFonts w:ascii="Times New Roman" w:hAnsi="Times New Roman" w:cs="Times New Roman"/>
          <w:sz w:val="24"/>
          <w:szCs w:val="24"/>
          <w:lang w:val="ru-RU"/>
        </w:rPr>
      </w:pPr>
      <w:bookmarkStart w:id="331" w:name="z111"/>
      <w:bookmarkEnd w:id="33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61. Перечень профилирующих дисциплин, по которым сдается государственный экзамен, утверждается решением совета факультета (института) на основании представления выпускающей обучающихся кафедры.</w:t>
      </w:r>
    </w:p>
    <w:p w:rsidR="00B4019A" w:rsidRPr="00122365" w:rsidRDefault="00B4019A">
      <w:pPr>
        <w:spacing w:after="0"/>
        <w:rPr>
          <w:rFonts w:ascii="Times New Roman" w:hAnsi="Times New Roman" w:cs="Times New Roman"/>
          <w:sz w:val="24"/>
          <w:szCs w:val="24"/>
          <w:lang w:val="ru-RU"/>
        </w:rPr>
      </w:pPr>
      <w:bookmarkStart w:id="332" w:name="z112"/>
      <w:bookmarkEnd w:id="33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62. К итоговой аттестации допускаются обучающиеся, полностью завершившие образовательный процесс в соответствии с требованиями ГОСО, образовательной программы, рабочего и индивидуального учебных планов и рабочих учебных программ.</w:t>
      </w:r>
    </w:p>
    <w:p w:rsidR="00B4019A" w:rsidRPr="00122365" w:rsidRDefault="00B4019A">
      <w:pPr>
        <w:spacing w:after="0"/>
        <w:rPr>
          <w:rFonts w:ascii="Times New Roman" w:hAnsi="Times New Roman" w:cs="Times New Roman"/>
          <w:sz w:val="24"/>
          <w:szCs w:val="24"/>
          <w:lang w:val="ru-RU"/>
        </w:rPr>
      </w:pPr>
      <w:bookmarkStart w:id="333" w:name="z113"/>
      <w:bookmarkEnd w:id="33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63. 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p>
    <w:p w:rsidR="00B4019A" w:rsidRPr="00122365" w:rsidRDefault="00B4019A">
      <w:pPr>
        <w:spacing w:after="0"/>
        <w:rPr>
          <w:rFonts w:ascii="Times New Roman" w:hAnsi="Times New Roman" w:cs="Times New Roman"/>
          <w:sz w:val="24"/>
          <w:szCs w:val="24"/>
          <w:lang w:val="ru-RU"/>
        </w:rPr>
      </w:pPr>
      <w:bookmarkStart w:id="334" w:name="z114"/>
      <w:bookmarkEnd w:id="33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64. Руководители вузов до 10 октября текущего учебного года представляют заявки (в произвольной форме) об ожидаемом выпуске в уполномоченный орган в области образования для формирования заявки на документы об образовании государственного образца (дипломы и приложения).</w:t>
      </w:r>
    </w:p>
    <w:p w:rsidR="00B4019A" w:rsidRPr="00122365" w:rsidRDefault="00B4019A">
      <w:pPr>
        <w:spacing w:after="0"/>
        <w:rPr>
          <w:rFonts w:ascii="Times New Roman" w:hAnsi="Times New Roman" w:cs="Times New Roman"/>
          <w:sz w:val="24"/>
          <w:szCs w:val="24"/>
          <w:lang w:val="ru-RU"/>
        </w:rPr>
      </w:pPr>
      <w:bookmarkStart w:id="335" w:name="z115"/>
      <w:bookmarkEnd w:id="33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65. Для проведения итоговой аттестации обучающихся создается государственная аттестационная комиссия (далее - ГАК) по специальностям или группам специальностей высшего образования.</w:t>
      </w:r>
    </w:p>
    <w:p w:rsidR="00B4019A" w:rsidRPr="00122365" w:rsidRDefault="00B4019A">
      <w:pPr>
        <w:spacing w:after="0"/>
        <w:rPr>
          <w:rFonts w:ascii="Times New Roman" w:hAnsi="Times New Roman" w:cs="Times New Roman"/>
          <w:sz w:val="24"/>
          <w:szCs w:val="24"/>
          <w:lang w:val="ru-RU"/>
        </w:rPr>
      </w:pPr>
      <w:bookmarkStart w:id="336" w:name="z116"/>
      <w:bookmarkEnd w:id="33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66. В компетенцию ГАК входят:</w:t>
      </w:r>
    </w:p>
    <w:p w:rsidR="00B4019A" w:rsidRPr="00122365" w:rsidRDefault="00B4019A">
      <w:pPr>
        <w:spacing w:after="0"/>
        <w:rPr>
          <w:rFonts w:ascii="Times New Roman" w:hAnsi="Times New Roman" w:cs="Times New Roman"/>
          <w:sz w:val="24"/>
          <w:szCs w:val="24"/>
          <w:lang w:val="ru-RU"/>
        </w:rPr>
      </w:pPr>
      <w:bookmarkStart w:id="337" w:name="z117"/>
      <w:bookmarkEnd w:id="33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проверка уровня соответствия теоретической и практической подготовки выпускаемых специалистов, установленным требованиям образовательных программ;</w:t>
      </w:r>
    </w:p>
    <w:p w:rsidR="00B4019A" w:rsidRPr="00122365" w:rsidRDefault="00B4019A">
      <w:pPr>
        <w:spacing w:after="0"/>
        <w:rPr>
          <w:rFonts w:ascii="Times New Roman" w:hAnsi="Times New Roman" w:cs="Times New Roman"/>
          <w:sz w:val="24"/>
          <w:szCs w:val="24"/>
          <w:lang w:val="ru-RU"/>
        </w:rPr>
      </w:pPr>
      <w:bookmarkStart w:id="338" w:name="z118"/>
      <w:bookmarkEnd w:id="33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присуждение выпускнику степени бакалавра по соответствующей специальности;</w:t>
      </w:r>
    </w:p>
    <w:p w:rsidR="00B4019A" w:rsidRPr="00122365" w:rsidRDefault="00B4019A">
      <w:pPr>
        <w:spacing w:after="0"/>
        <w:rPr>
          <w:rFonts w:ascii="Times New Roman" w:hAnsi="Times New Roman" w:cs="Times New Roman"/>
          <w:sz w:val="24"/>
          <w:szCs w:val="24"/>
          <w:lang w:val="ru-RU"/>
        </w:rPr>
      </w:pPr>
      <w:bookmarkStart w:id="339" w:name="z119"/>
      <w:bookmarkEnd w:id="33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присвоение выпускнику квалификации по соответствующей специальности;</w:t>
      </w:r>
    </w:p>
    <w:p w:rsidR="00B4019A" w:rsidRPr="00122365" w:rsidRDefault="00B4019A">
      <w:pPr>
        <w:spacing w:after="0"/>
        <w:rPr>
          <w:rFonts w:ascii="Times New Roman" w:hAnsi="Times New Roman" w:cs="Times New Roman"/>
          <w:sz w:val="24"/>
          <w:szCs w:val="24"/>
          <w:lang w:val="ru-RU"/>
        </w:rPr>
      </w:pPr>
      <w:bookmarkStart w:id="340" w:name="z120"/>
      <w:bookmarkEnd w:id="33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принятие решения о выдаче диплома бакалавра, специалиста;</w:t>
      </w:r>
    </w:p>
    <w:p w:rsidR="00B4019A" w:rsidRPr="00122365" w:rsidRDefault="00B4019A">
      <w:pPr>
        <w:spacing w:after="0"/>
        <w:rPr>
          <w:rFonts w:ascii="Times New Roman" w:hAnsi="Times New Roman" w:cs="Times New Roman"/>
          <w:sz w:val="24"/>
          <w:szCs w:val="24"/>
          <w:lang w:val="ru-RU"/>
        </w:rPr>
      </w:pPr>
      <w:bookmarkStart w:id="341" w:name="z121"/>
      <w:bookmarkEnd w:id="34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разработка предложений, направленных на дальнейшее улучшение качества подготовки специалистов.</w:t>
      </w:r>
    </w:p>
    <w:p w:rsidR="00B4019A" w:rsidRPr="00122365" w:rsidRDefault="00B4019A">
      <w:pPr>
        <w:spacing w:after="0"/>
        <w:rPr>
          <w:rFonts w:ascii="Times New Roman" w:hAnsi="Times New Roman" w:cs="Times New Roman"/>
          <w:sz w:val="24"/>
          <w:szCs w:val="24"/>
          <w:lang w:val="ru-RU"/>
        </w:rPr>
      </w:pPr>
      <w:bookmarkStart w:id="342" w:name="z122"/>
      <w:bookmarkEnd w:id="34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67. Председатель и состав ГАК утверждается приказом руководителя вуза на основании решения ученого совета вуза не позднее 10 января текущего учебного года и действует в течение текущего календарного года.</w:t>
      </w:r>
    </w:p>
    <w:p w:rsidR="00B4019A" w:rsidRPr="00122365" w:rsidRDefault="00B4019A">
      <w:pPr>
        <w:spacing w:after="0"/>
        <w:rPr>
          <w:rFonts w:ascii="Times New Roman" w:hAnsi="Times New Roman" w:cs="Times New Roman"/>
          <w:sz w:val="24"/>
          <w:szCs w:val="24"/>
          <w:lang w:val="ru-RU"/>
        </w:rPr>
      </w:pPr>
      <w:bookmarkStart w:id="343" w:name="z123"/>
      <w:bookmarkEnd w:id="34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68. Состав ГАК формируются из числа профессоров, доцентов, высококвалифицированных специалистов, соответствующих профилю выпускаемых специалистов.</w:t>
      </w:r>
    </w:p>
    <w:p w:rsidR="00B4019A" w:rsidRPr="00122365" w:rsidRDefault="00B4019A">
      <w:pPr>
        <w:spacing w:after="0"/>
        <w:rPr>
          <w:rFonts w:ascii="Times New Roman" w:hAnsi="Times New Roman" w:cs="Times New Roman"/>
          <w:sz w:val="24"/>
          <w:szCs w:val="24"/>
          <w:lang w:val="ru-RU"/>
        </w:rPr>
      </w:pPr>
      <w:bookmarkStart w:id="344" w:name="z124"/>
      <w:bookmarkEnd w:id="34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Количественный состав ГАК определяется вузом самостоятельно.</w:t>
      </w:r>
    </w:p>
    <w:p w:rsidR="00B4019A" w:rsidRPr="00122365" w:rsidRDefault="00B4019A">
      <w:pPr>
        <w:spacing w:after="0"/>
        <w:rPr>
          <w:rFonts w:ascii="Times New Roman" w:hAnsi="Times New Roman" w:cs="Times New Roman"/>
          <w:sz w:val="24"/>
          <w:szCs w:val="24"/>
          <w:lang w:val="ru-RU"/>
        </w:rPr>
      </w:pPr>
      <w:bookmarkStart w:id="345" w:name="z125"/>
      <w:bookmarkEnd w:id="34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69. Порядок организации и проведения итоговой аттестации обучающихся, формы государственных экзаменов и процедура заседаний ГАК определяется вузом самостоятельно в соответствии с его академической политикой.</w:t>
      </w:r>
    </w:p>
    <w:p w:rsidR="00B4019A" w:rsidRPr="00122365" w:rsidRDefault="00B4019A">
      <w:pPr>
        <w:spacing w:after="0"/>
        <w:rPr>
          <w:rFonts w:ascii="Times New Roman" w:hAnsi="Times New Roman" w:cs="Times New Roman"/>
          <w:sz w:val="24"/>
          <w:szCs w:val="24"/>
          <w:lang w:val="ru-RU"/>
        </w:rPr>
      </w:pPr>
      <w:bookmarkStart w:id="346" w:name="z126"/>
      <w:bookmarkEnd w:id="34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70. Расписание работы ГАК составляется офисом Регистратора, утверждается руководителем вуза и доводится до общего сведения не позднее, чем за две недели до начала работы ГАК.</w:t>
      </w:r>
    </w:p>
    <w:p w:rsidR="00B4019A" w:rsidRPr="00122365" w:rsidRDefault="00B4019A">
      <w:pPr>
        <w:spacing w:after="0"/>
        <w:rPr>
          <w:rFonts w:ascii="Times New Roman" w:hAnsi="Times New Roman" w:cs="Times New Roman"/>
          <w:sz w:val="24"/>
          <w:szCs w:val="24"/>
          <w:lang w:val="ru-RU"/>
        </w:rPr>
      </w:pPr>
      <w:bookmarkStart w:id="347" w:name="z127"/>
      <w:bookmarkEnd w:id="346"/>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71. Допуск обучающихся к итоговой аттестации оформляется на основании пункта 62 настоящих Правил и распоряжением руководителя соответствующего структурного подразделения вуза в виде списочного состава с указанием фамилий, имен, отчеств (при наличии), специальностей (образовательных программ) обучающихся не позднее, чем за две недели до начала итоговой аттестации. </w:t>
      </w:r>
    </w:p>
    <w:p w:rsidR="00B4019A" w:rsidRPr="00122365" w:rsidRDefault="00B4019A">
      <w:pPr>
        <w:spacing w:after="0"/>
        <w:rPr>
          <w:rFonts w:ascii="Times New Roman" w:hAnsi="Times New Roman" w:cs="Times New Roman"/>
          <w:sz w:val="24"/>
          <w:szCs w:val="24"/>
          <w:lang w:val="ru-RU"/>
        </w:rPr>
      </w:pPr>
      <w:bookmarkStart w:id="348" w:name="z128"/>
      <w:bookmarkEnd w:id="34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72. Не позднее трех рабочих дней до начала итоговой аттестации в ГАК представляются:</w:t>
      </w:r>
    </w:p>
    <w:p w:rsidR="00B4019A" w:rsidRPr="00122365" w:rsidRDefault="00B4019A">
      <w:pPr>
        <w:spacing w:after="0"/>
        <w:rPr>
          <w:rFonts w:ascii="Times New Roman" w:hAnsi="Times New Roman" w:cs="Times New Roman"/>
          <w:sz w:val="24"/>
          <w:szCs w:val="24"/>
          <w:lang w:val="ru-RU"/>
        </w:rPr>
      </w:pPr>
      <w:bookmarkStart w:id="349" w:name="z129"/>
      <w:bookmarkEnd w:id="34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распоряжение о допуске обучающихся к итоговой аттестации;</w:t>
      </w:r>
    </w:p>
    <w:p w:rsidR="00B4019A" w:rsidRPr="00122365" w:rsidRDefault="00B4019A">
      <w:pPr>
        <w:spacing w:after="0"/>
        <w:rPr>
          <w:rFonts w:ascii="Times New Roman" w:hAnsi="Times New Roman" w:cs="Times New Roman"/>
          <w:sz w:val="24"/>
          <w:szCs w:val="24"/>
          <w:lang w:val="ru-RU"/>
        </w:rPr>
      </w:pPr>
      <w:bookmarkStart w:id="350" w:name="z130"/>
      <w:bookmarkEnd w:id="34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транскрипт обучающихся с подсчетом величины среднего балла успеваемости (</w:t>
      </w:r>
      <w:r w:rsidRPr="00122365">
        <w:rPr>
          <w:rFonts w:ascii="Times New Roman" w:hAnsi="Times New Roman" w:cs="Times New Roman"/>
          <w:sz w:val="24"/>
          <w:szCs w:val="24"/>
        </w:rPr>
        <w:t>GPA</w:t>
      </w:r>
      <w:r w:rsidRPr="00122365">
        <w:rPr>
          <w:rFonts w:ascii="Times New Roman" w:hAnsi="Times New Roman" w:cs="Times New Roman"/>
          <w:sz w:val="24"/>
          <w:szCs w:val="24"/>
          <w:lang w:val="ru-RU"/>
        </w:rPr>
        <w:t>) за весь период обучения.</w:t>
      </w:r>
    </w:p>
    <w:p w:rsidR="00B4019A" w:rsidRPr="00122365" w:rsidRDefault="00B4019A">
      <w:pPr>
        <w:spacing w:after="0"/>
        <w:rPr>
          <w:rFonts w:ascii="Times New Roman" w:hAnsi="Times New Roman" w:cs="Times New Roman"/>
          <w:sz w:val="24"/>
          <w:szCs w:val="24"/>
          <w:lang w:val="ru-RU"/>
        </w:rPr>
      </w:pPr>
      <w:bookmarkStart w:id="351" w:name="z131"/>
      <w:bookmarkEnd w:id="35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73. Не позднее пяти рабочих дней до начала защиты дипломной работы (проекта) в ГАК представляются:</w:t>
      </w:r>
    </w:p>
    <w:p w:rsidR="00B4019A" w:rsidRPr="00122365" w:rsidRDefault="00B4019A">
      <w:pPr>
        <w:spacing w:after="0"/>
        <w:rPr>
          <w:rFonts w:ascii="Times New Roman" w:hAnsi="Times New Roman" w:cs="Times New Roman"/>
          <w:sz w:val="24"/>
          <w:szCs w:val="24"/>
          <w:lang w:val="ru-RU"/>
        </w:rPr>
      </w:pPr>
      <w:bookmarkStart w:id="352" w:name="z132"/>
      <w:bookmarkEnd w:id="35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отзыв научного руководителя дипломной работы (проекта), в котором дается аргументированное заключение "допускается к защите" или "не допускается к защите";</w:t>
      </w:r>
    </w:p>
    <w:p w:rsidR="00B4019A" w:rsidRPr="00122365" w:rsidRDefault="00B4019A">
      <w:pPr>
        <w:spacing w:after="0"/>
        <w:rPr>
          <w:rFonts w:ascii="Times New Roman" w:hAnsi="Times New Roman" w:cs="Times New Roman"/>
          <w:sz w:val="24"/>
          <w:szCs w:val="24"/>
          <w:lang w:val="ru-RU"/>
        </w:rPr>
      </w:pPr>
      <w:bookmarkStart w:id="353" w:name="z133"/>
      <w:bookmarkEnd w:id="35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рецензия на дипломную работу (проект), в которой дается всесторонняя характеристика представленной к защите дипломной работы (проекта) и аргументированное заключение с указанием оценки по балльно-рейтинговой буквенной системе оценки знаний и возможности присуждения степени "бакалавр" или присвоения квалификации по соответствующей специальности;</w:t>
      </w:r>
    </w:p>
    <w:p w:rsidR="00B4019A" w:rsidRPr="00122365" w:rsidRDefault="00B4019A">
      <w:pPr>
        <w:spacing w:after="0"/>
        <w:rPr>
          <w:rFonts w:ascii="Times New Roman" w:hAnsi="Times New Roman" w:cs="Times New Roman"/>
          <w:sz w:val="24"/>
          <w:szCs w:val="24"/>
          <w:lang w:val="ru-RU"/>
        </w:rPr>
      </w:pPr>
      <w:bookmarkStart w:id="354" w:name="z134"/>
      <w:bookmarkEnd w:id="35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решение выпускающей кафедры о рекомендации к защите (выписка из протокола заседания кафедры);</w:t>
      </w:r>
    </w:p>
    <w:p w:rsidR="00B4019A" w:rsidRPr="00122365" w:rsidRDefault="00B4019A">
      <w:pPr>
        <w:spacing w:after="0"/>
        <w:rPr>
          <w:rFonts w:ascii="Times New Roman" w:hAnsi="Times New Roman" w:cs="Times New Roman"/>
          <w:sz w:val="24"/>
          <w:szCs w:val="24"/>
          <w:lang w:val="ru-RU"/>
        </w:rPr>
      </w:pPr>
      <w:bookmarkStart w:id="355" w:name="z135"/>
      <w:bookmarkEnd w:id="35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справка (в произвольной форме) о прохождении проверки дипломной работы (проекта) на предмет плагиата.</w:t>
      </w:r>
    </w:p>
    <w:p w:rsidR="00B4019A" w:rsidRPr="00122365" w:rsidRDefault="00B4019A">
      <w:pPr>
        <w:spacing w:after="0"/>
        <w:rPr>
          <w:rFonts w:ascii="Times New Roman" w:hAnsi="Times New Roman" w:cs="Times New Roman"/>
          <w:sz w:val="24"/>
          <w:szCs w:val="24"/>
          <w:lang w:val="ru-RU"/>
        </w:rPr>
      </w:pPr>
      <w:bookmarkStart w:id="356" w:name="z136"/>
      <w:bookmarkEnd w:id="35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74. При необходимости в ГАК представляются материалы, характеризующие научную и практическую ценность выполненной дипломной работы (проекта),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образцы материалов, изделий, сельскохозяйственных продуктов, коллекции минералов и гербарии.</w:t>
      </w:r>
    </w:p>
    <w:p w:rsidR="00B4019A" w:rsidRPr="00122365" w:rsidRDefault="00B4019A">
      <w:pPr>
        <w:spacing w:after="0"/>
        <w:rPr>
          <w:rFonts w:ascii="Times New Roman" w:hAnsi="Times New Roman" w:cs="Times New Roman"/>
          <w:sz w:val="24"/>
          <w:szCs w:val="24"/>
          <w:lang w:val="ru-RU"/>
        </w:rPr>
      </w:pPr>
      <w:bookmarkStart w:id="357" w:name="z137"/>
      <w:bookmarkEnd w:id="356"/>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75. Продолжительность заседания ГАК не превышает 6 (шесть) академических часов в день. </w:t>
      </w:r>
    </w:p>
    <w:p w:rsidR="00B4019A" w:rsidRPr="00122365" w:rsidRDefault="00B4019A">
      <w:pPr>
        <w:spacing w:after="0"/>
        <w:rPr>
          <w:rFonts w:ascii="Times New Roman" w:hAnsi="Times New Roman" w:cs="Times New Roman"/>
          <w:sz w:val="24"/>
          <w:szCs w:val="24"/>
          <w:lang w:val="ru-RU"/>
        </w:rPr>
      </w:pPr>
      <w:bookmarkStart w:id="358" w:name="z138"/>
      <w:bookmarkEnd w:id="35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76. Государственный экзамен по специальности проводится по программе, разработанной вузом на основе учебных программ дисциплин.</w:t>
      </w:r>
    </w:p>
    <w:p w:rsidR="00B4019A" w:rsidRPr="00122365" w:rsidRDefault="00B4019A">
      <w:pPr>
        <w:spacing w:after="0"/>
        <w:rPr>
          <w:rFonts w:ascii="Times New Roman" w:hAnsi="Times New Roman" w:cs="Times New Roman"/>
          <w:sz w:val="24"/>
          <w:szCs w:val="24"/>
          <w:lang w:val="ru-RU"/>
        </w:rPr>
      </w:pPr>
      <w:bookmarkStart w:id="359" w:name="z139"/>
      <w:bookmarkEnd w:id="358"/>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Программа государственного экзамена по специальности утверждается решением ученого совета вуза. </w:t>
      </w:r>
    </w:p>
    <w:p w:rsidR="00B4019A" w:rsidRPr="00122365" w:rsidRDefault="00B4019A">
      <w:pPr>
        <w:spacing w:after="0"/>
        <w:rPr>
          <w:rFonts w:ascii="Times New Roman" w:hAnsi="Times New Roman" w:cs="Times New Roman"/>
          <w:sz w:val="24"/>
          <w:szCs w:val="24"/>
          <w:lang w:val="ru-RU"/>
        </w:rPr>
      </w:pPr>
      <w:bookmarkStart w:id="360" w:name="z140"/>
      <w:bookmarkEnd w:id="35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77. Обучающийся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w:t>
      </w:r>
    </w:p>
    <w:p w:rsidR="00B4019A" w:rsidRPr="00122365" w:rsidRDefault="00B4019A">
      <w:pPr>
        <w:spacing w:after="0"/>
        <w:rPr>
          <w:rFonts w:ascii="Times New Roman" w:hAnsi="Times New Roman" w:cs="Times New Roman"/>
          <w:sz w:val="24"/>
          <w:szCs w:val="24"/>
          <w:lang w:val="ru-RU"/>
        </w:rPr>
      </w:pPr>
      <w:bookmarkStart w:id="361" w:name="z141"/>
      <w:bookmarkEnd w:id="36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 случае, если научным руководителем дается отрицательное заключение "не допускается к защите", обучающийся не допускается к защите дипломной работы (проекта).</w:t>
      </w:r>
    </w:p>
    <w:p w:rsidR="00B4019A" w:rsidRPr="00122365" w:rsidRDefault="00B4019A">
      <w:pPr>
        <w:spacing w:after="0"/>
        <w:rPr>
          <w:rFonts w:ascii="Times New Roman" w:hAnsi="Times New Roman" w:cs="Times New Roman"/>
          <w:sz w:val="24"/>
          <w:szCs w:val="24"/>
          <w:lang w:val="ru-RU"/>
        </w:rPr>
      </w:pPr>
      <w:bookmarkStart w:id="362" w:name="z142"/>
      <w:bookmarkEnd w:id="36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Обучающийся допускается к защите дипломной работы (проекта) как при положительном, так и при отрицательном заключении рецензента.</w:t>
      </w:r>
    </w:p>
    <w:p w:rsidR="00B4019A" w:rsidRPr="00122365" w:rsidRDefault="00B4019A">
      <w:pPr>
        <w:spacing w:after="0"/>
        <w:rPr>
          <w:rFonts w:ascii="Times New Roman" w:hAnsi="Times New Roman" w:cs="Times New Roman"/>
          <w:sz w:val="24"/>
          <w:szCs w:val="24"/>
          <w:lang w:val="ru-RU"/>
        </w:rPr>
      </w:pPr>
      <w:bookmarkStart w:id="363" w:name="z143"/>
      <w:bookmarkEnd w:id="36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78. Научный руководитель дипломной работы (проекта), утверждается приказом руководителя вуза за каждым обучающимся с указанием темы на основании решения ученого совета вуза.</w:t>
      </w:r>
    </w:p>
    <w:p w:rsidR="00B4019A" w:rsidRPr="00122365" w:rsidRDefault="00B4019A">
      <w:pPr>
        <w:spacing w:after="0"/>
        <w:rPr>
          <w:rFonts w:ascii="Times New Roman" w:hAnsi="Times New Roman" w:cs="Times New Roman"/>
          <w:sz w:val="24"/>
          <w:szCs w:val="24"/>
          <w:lang w:val="ru-RU"/>
        </w:rPr>
      </w:pPr>
      <w:bookmarkStart w:id="364" w:name="z144"/>
      <w:bookmarkEnd w:id="36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Рецензенты дипломных работ (проектов) утверждаются приказом руководителя вуза общим списком по представлению руководителя соответствующего структурного подразделения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p>
    <w:p w:rsidR="00B4019A" w:rsidRPr="00122365" w:rsidRDefault="00B4019A">
      <w:pPr>
        <w:spacing w:after="0"/>
        <w:rPr>
          <w:rFonts w:ascii="Times New Roman" w:hAnsi="Times New Roman" w:cs="Times New Roman"/>
          <w:sz w:val="24"/>
          <w:szCs w:val="24"/>
          <w:lang w:val="ru-RU"/>
        </w:rPr>
      </w:pPr>
      <w:bookmarkStart w:id="365" w:name="z145"/>
      <w:bookmarkEnd w:id="36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79. Рецензирование дипломной работы (проекта) осуществляется внешними специалистами из организаций, квалификация которых соответствует профилю защищаемой дипломной работы (проекта).</w:t>
      </w:r>
    </w:p>
    <w:p w:rsidR="00B4019A" w:rsidRPr="00122365" w:rsidRDefault="00B4019A">
      <w:pPr>
        <w:spacing w:after="0"/>
        <w:rPr>
          <w:rFonts w:ascii="Times New Roman" w:hAnsi="Times New Roman" w:cs="Times New Roman"/>
          <w:sz w:val="24"/>
          <w:szCs w:val="24"/>
          <w:lang w:val="ru-RU"/>
        </w:rPr>
      </w:pPr>
      <w:bookmarkStart w:id="366" w:name="z146"/>
      <w:bookmarkEnd w:id="36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80. По результатам государственных экзаменов и защиты дипломной работы (проекта) выставляются оценки по балльно-рейтинговой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p>
    <w:p w:rsidR="00B4019A" w:rsidRPr="00122365" w:rsidRDefault="00B4019A">
      <w:pPr>
        <w:spacing w:after="0"/>
        <w:rPr>
          <w:rFonts w:ascii="Times New Roman" w:hAnsi="Times New Roman" w:cs="Times New Roman"/>
          <w:sz w:val="24"/>
          <w:szCs w:val="24"/>
          <w:lang w:val="ru-RU"/>
        </w:rPr>
      </w:pPr>
      <w:bookmarkStart w:id="367" w:name="z147"/>
      <w:bookmarkEnd w:id="36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81. Результаты сдачи государственных экзаменов и защиты дипломной работы (проекта) объявляются в день их проведения после подписания протоколов заседания ГАК.</w:t>
      </w:r>
    </w:p>
    <w:p w:rsidR="00B4019A" w:rsidRPr="00122365" w:rsidRDefault="00B4019A">
      <w:pPr>
        <w:spacing w:after="0"/>
        <w:rPr>
          <w:rFonts w:ascii="Times New Roman" w:hAnsi="Times New Roman" w:cs="Times New Roman"/>
          <w:sz w:val="24"/>
          <w:szCs w:val="24"/>
          <w:lang w:val="ru-RU"/>
        </w:rPr>
      </w:pPr>
      <w:bookmarkStart w:id="368" w:name="z148"/>
      <w:bookmarkEnd w:id="36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82. Все заседания ГАК оформляются протоколом.</w:t>
      </w:r>
    </w:p>
    <w:p w:rsidR="00B4019A" w:rsidRPr="00122365" w:rsidRDefault="00B4019A">
      <w:pPr>
        <w:spacing w:after="0"/>
        <w:rPr>
          <w:rFonts w:ascii="Times New Roman" w:hAnsi="Times New Roman" w:cs="Times New Roman"/>
          <w:sz w:val="24"/>
          <w:szCs w:val="24"/>
          <w:lang w:val="ru-RU"/>
        </w:rPr>
      </w:pPr>
      <w:bookmarkStart w:id="369" w:name="z149"/>
      <w:bookmarkEnd w:id="36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83. Протоколы заседаний ГАК ведутся индивидуально на каждого выпускника. В случае проведения государственного экзамена в форме тестирования, основанием для оформления протокола является экзаменационная ведомость (в произвольной форме).</w:t>
      </w:r>
    </w:p>
    <w:p w:rsidR="00B4019A" w:rsidRPr="00122365" w:rsidRDefault="00B4019A">
      <w:pPr>
        <w:spacing w:after="0"/>
        <w:rPr>
          <w:rFonts w:ascii="Times New Roman" w:hAnsi="Times New Roman" w:cs="Times New Roman"/>
          <w:sz w:val="24"/>
          <w:szCs w:val="24"/>
          <w:lang w:val="ru-RU"/>
        </w:rPr>
      </w:pPr>
      <w:bookmarkStart w:id="370" w:name="z150"/>
      <w:bookmarkEnd w:id="36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84. Протокол заполняется секретарем ГАК, утвержденным в составе комиссии и не имеющим права голоса.</w:t>
      </w:r>
    </w:p>
    <w:p w:rsidR="00B4019A" w:rsidRPr="00122365" w:rsidRDefault="00B4019A">
      <w:pPr>
        <w:spacing w:after="0"/>
        <w:rPr>
          <w:rFonts w:ascii="Times New Roman" w:hAnsi="Times New Roman" w:cs="Times New Roman"/>
          <w:sz w:val="24"/>
          <w:szCs w:val="24"/>
          <w:lang w:val="ru-RU"/>
        </w:rPr>
      </w:pPr>
      <w:bookmarkStart w:id="371" w:name="z151"/>
      <w:bookmarkEnd w:id="37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85. Решения об оценках государственных экзаменов, защите дипломной работы (проекта), а также о присуждении степени или присвоении квалификации и выдаче диплома государственного образца (без отличия, с отличием) принимаются ГАК на закрытом заседании открытым голосованием простым большинством голосов членов ГАК, участвовавших в заседании. При равном числе голосов является решающим голос председателя комиссии.</w:t>
      </w:r>
    </w:p>
    <w:p w:rsidR="00B4019A" w:rsidRPr="00122365" w:rsidRDefault="00B4019A">
      <w:pPr>
        <w:spacing w:after="0"/>
        <w:rPr>
          <w:rFonts w:ascii="Times New Roman" w:hAnsi="Times New Roman" w:cs="Times New Roman"/>
          <w:sz w:val="24"/>
          <w:szCs w:val="24"/>
          <w:lang w:val="ru-RU"/>
        </w:rPr>
      </w:pPr>
      <w:bookmarkStart w:id="372" w:name="z152"/>
      <w:bookmarkEnd w:id="37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86. Протоколы заседания ГАК хранятся в архиве вуза в соответствии с требованиями Закона Республики Казахстан от 22 декабря 1998 года "О национальном архивном фонде и архивах".</w:t>
      </w:r>
    </w:p>
    <w:p w:rsidR="00B4019A" w:rsidRPr="00122365" w:rsidRDefault="00B4019A">
      <w:pPr>
        <w:spacing w:after="0"/>
        <w:rPr>
          <w:rFonts w:ascii="Times New Roman" w:hAnsi="Times New Roman" w:cs="Times New Roman"/>
          <w:sz w:val="24"/>
          <w:szCs w:val="24"/>
          <w:lang w:val="ru-RU"/>
        </w:rPr>
      </w:pPr>
      <w:bookmarkStart w:id="373" w:name="z153"/>
      <w:bookmarkEnd w:id="37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87. Обучающийся, не явившийся на итоговую аттестацию по уважительной причине, пишет заявление в произвольной форме на имя председателя ГАК, представляет документ, подтверждающий уважительную причину, и по его разрешению сдает экзамен или защищает дипломную работу (проект), в другой день заседания ГАК.</w:t>
      </w:r>
    </w:p>
    <w:p w:rsidR="00B4019A" w:rsidRPr="00122365" w:rsidRDefault="00B4019A">
      <w:pPr>
        <w:spacing w:after="0"/>
        <w:rPr>
          <w:rFonts w:ascii="Times New Roman" w:hAnsi="Times New Roman" w:cs="Times New Roman"/>
          <w:sz w:val="24"/>
          <w:szCs w:val="24"/>
          <w:lang w:val="ru-RU"/>
        </w:rPr>
      </w:pPr>
      <w:bookmarkStart w:id="374" w:name="z154"/>
      <w:bookmarkEnd w:id="37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88. Обучающийся не согласный с результатами итоговой аттестации подает апелляцию не позднее следующего рабочего дня после ее проведения.</w:t>
      </w:r>
    </w:p>
    <w:p w:rsidR="00B4019A" w:rsidRPr="00122365" w:rsidRDefault="00B4019A">
      <w:pPr>
        <w:spacing w:after="0"/>
        <w:rPr>
          <w:rFonts w:ascii="Times New Roman" w:hAnsi="Times New Roman" w:cs="Times New Roman"/>
          <w:sz w:val="24"/>
          <w:szCs w:val="24"/>
          <w:lang w:val="ru-RU"/>
        </w:rPr>
      </w:pPr>
      <w:bookmarkStart w:id="375" w:name="z155"/>
      <w:bookmarkEnd w:id="37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89. Для проведения апелляции приказом руководителя вуза создается апелляционная комиссия из числа опытных преподавателей, квалификация которых соответствует профилю специальности.</w:t>
      </w:r>
    </w:p>
    <w:p w:rsidR="00B4019A" w:rsidRPr="00122365" w:rsidRDefault="00B4019A">
      <w:pPr>
        <w:spacing w:after="0"/>
        <w:rPr>
          <w:rFonts w:ascii="Times New Roman" w:hAnsi="Times New Roman" w:cs="Times New Roman"/>
          <w:sz w:val="24"/>
          <w:szCs w:val="24"/>
          <w:lang w:val="ru-RU"/>
        </w:rPr>
      </w:pPr>
      <w:bookmarkStart w:id="376" w:name="z156"/>
      <w:bookmarkEnd w:id="37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90. Документы, представленные в ГАК о состоянии здоровья после получения неудовлетворительной оценки, не рассматриваются.</w:t>
      </w:r>
    </w:p>
    <w:p w:rsidR="00B4019A" w:rsidRPr="00122365" w:rsidRDefault="00B4019A">
      <w:pPr>
        <w:spacing w:after="0"/>
        <w:rPr>
          <w:rFonts w:ascii="Times New Roman" w:hAnsi="Times New Roman" w:cs="Times New Roman"/>
          <w:sz w:val="24"/>
          <w:szCs w:val="24"/>
          <w:lang w:val="ru-RU"/>
        </w:rPr>
      </w:pPr>
      <w:bookmarkStart w:id="377" w:name="z157"/>
      <w:bookmarkEnd w:id="37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91. Повторная сдача государственного экзамена и защита дипломной работы (проекта) с целью повышения положительной оценки не допускается.</w:t>
      </w:r>
    </w:p>
    <w:p w:rsidR="00B4019A" w:rsidRPr="00122365" w:rsidRDefault="00B4019A">
      <w:pPr>
        <w:spacing w:after="0"/>
        <w:rPr>
          <w:rFonts w:ascii="Times New Roman" w:hAnsi="Times New Roman" w:cs="Times New Roman"/>
          <w:sz w:val="24"/>
          <w:szCs w:val="24"/>
          <w:lang w:val="ru-RU"/>
        </w:rPr>
      </w:pPr>
      <w:bookmarkStart w:id="378" w:name="z158"/>
      <w:bookmarkEnd w:id="37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92. Пересдача государственных экзаменов, а также повторная защита дипломной работы (проекта) лицам, получившим оценку "неудовлетворительно", в данный период итоговой аттестации не разрешается.</w:t>
      </w:r>
    </w:p>
    <w:p w:rsidR="00B4019A" w:rsidRPr="00122365" w:rsidRDefault="00B4019A">
      <w:pPr>
        <w:spacing w:after="0"/>
        <w:rPr>
          <w:rFonts w:ascii="Times New Roman" w:hAnsi="Times New Roman" w:cs="Times New Roman"/>
          <w:sz w:val="24"/>
          <w:szCs w:val="24"/>
          <w:lang w:val="ru-RU"/>
        </w:rPr>
      </w:pPr>
      <w:bookmarkStart w:id="379" w:name="z159"/>
      <w:bookmarkEnd w:id="37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93. При защите дипломной работы (проекта) если дипломная работа признается неудовлетворительной, ГАК устанавливает возможность повторного представления на защиту этой же работы (проекта) с доработкой, либо разработки работы (проекты) с новой темой. Данное решение ГАК записывается в протокол заседания.</w:t>
      </w:r>
    </w:p>
    <w:p w:rsidR="00B4019A" w:rsidRPr="00122365" w:rsidRDefault="00B4019A">
      <w:pPr>
        <w:spacing w:after="0"/>
        <w:rPr>
          <w:rFonts w:ascii="Times New Roman" w:hAnsi="Times New Roman" w:cs="Times New Roman"/>
          <w:sz w:val="24"/>
          <w:szCs w:val="24"/>
          <w:lang w:val="ru-RU"/>
        </w:rPr>
      </w:pPr>
      <w:bookmarkStart w:id="380" w:name="z160"/>
      <w:bookmarkEnd w:id="37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94. Лицо, не прошедшее итоговую аттестацию, в следующем учебном году не позднее, чем за месяц до начала итоговой аттестации пишет заявление на имя руководителя вуза о допуске к повторной итоговой аттестации.</w:t>
      </w:r>
    </w:p>
    <w:p w:rsidR="00B4019A" w:rsidRPr="00122365" w:rsidRDefault="00B4019A">
      <w:pPr>
        <w:spacing w:after="0"/>
        <w:rPr>
          <w:rFonts w:ascii="Times New Roman" w:hAnsi="Times New Roman" w:cs="Times New Roman"/>
          <w:sz w:val="24"/>
          <w:szCs w:val="24"/>
          <w:lang w:val="ru-RU"/>
        </w:rPr>
      </w:pPr>
      <w:bookmarkStart w:id="381" w:name="z161"/>
      <w:bookmarkEnd w:id="38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95. Допуск к повторной итоговой аттестации оформляется приказом руководителя вуза.</w:t>
      </w:r>
    </w:p>
    <w:p w:rsidR="00B4019A" w:rsidRPr="00122365" w:rsidRDefault="00B4019A">
      <w:pPr>
        <w:spacing w:after="0"/>
        <w:rPr>
          <w:rFonts w:ascii="Times New Roman" w:hAnsi="Times New Roman" w:cs="Times New Roman"/>
          <w:sz w:val="24"/>
          <w:szCs w:val="24"/>
          <w:lang w:val="ru-RU"/>
        </w:rPr>
      </w:pPr>
      <w:bookmarkStart w:id="382" w:name="z162"/>
      <w:bookmarkEnd w:id="38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96. Повторная итоговая аттестация обучающегося проводится только по тем формам, по которым он в предыдущую итоговую аттестацию получил неудовлетворительную оценку.</w:t>
      </w:r>
    </w:p>
    <w:p w:rsidR="00B4019A" w:rsidRPr="00122365" w:rsidRDefault="00B4019A">
      <w:pPr>
        <w:spacing w:after="0"/>
        <w:rPr>
          <w:rFonts w:ascii="Times New Roman" w:hAnsi="Times New Roman" w:cs="Times New Roman"/>
          <w:sz w:val="24"/>
          <w:szCs w:val="24"/>
          <w:lang w:val="ru-RU"/>
        </w:rPr>
      </w:pPr>
      <w:bookmarkStart w:id="383" w:name="z163"/>
      <w:bookmarkEnd w:id="38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97. Перечень дисциплин, выносимых на государственные экзамены для лиц, которые не сдали данные экзамены, определяется учебным планом, действовавшим в год окончания обучавшимся теоретического курса.</w:t>
      </w:r>
    </w:p>
    <w:p w:rsidR="00B4019A" w:rsidRPr="00122365" w:rsidRDefault="00B4019A">
      <w:pPr>
        <w:spacing w:after="0"/>
        <w:rPr>
          <w:rFonts w:ascii="Times New Roman" w:hAnsi="Times New Roman" w:cs="Times New Roman"/>
          <w:sz w:val="24"/>
          <w:szCs w:val="24"/>
          <w:lang w:val="ru-RU"/>
        </w:rPr>
      </w:pPr>
      <w:bookmarkStart w:id="384" w:name="z164"/>
      <w:bookmarkEnd w:id="38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98. Обучающемуся, прошедшему итоговую аттестацию и подтвердившему освоение соответствующей образовательной программы высшего образования, решением ГАК присуждается степень "бакалавр" или присваивается квалификация по соответствующей специальности и выдается бесплатно диплом государственного образца с транскриптом в течение пяти рабочих дней после завершения итоговой аттестации согласно академическому календарю.</w:t>
      </w:r>
    </w:p>
    <w:p w:rsidR="00B4019A" w:rsidRPr="00122365" w:rsidRDefault="00B4019A">
      <w:pPr>
        <w:spacing w:after="0"/>
        <w:rPr>
          <w:rFonts w:ascii="Times New Roman" w:hAnsi="Times New Roman" w:cs="Times New Roman"/>
          <w:sz w:val="24"/>
          <w:szCs w:val="24"/>
          <w:lang w:val="ru-RU"/>
        </w:rPr>
      </w:pPr>
      <w:bookmarkStart w:id="385" w:name="z165"/>
      <w:bookmarkEnd w:id="38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99. В транскрипте указываются последние оценки по балльно-рейтинговой буквенной системе оценок знаний по всем учебным дисциплинам, сданным курсовым работам (проектам), видам профессиональных практик, результаты итоговой аттестации с указанием их объема в кредитах и академических часах.</w:t>
      </w:r>
    </w:p>
    <w:p w:rsidR="00B4019A" w:rsidRPr="00122365" w:rsidRDefault="00B4019A">
      <w:pPr>
        <w:spacing w:after="0"/>
        <w:rPr>
          <w:rFonts w:ascii="Times New Roman" w:hAnsi="Times New Roman" w:cs="Times New Roman"/>
          <w:sz w:val="24"/>
          <w:szCs w:val="24"/>
          <w:lang w:val="ru-RU"/>
        </w:rPr>
      </w:pPr>
      <w:bookmarkStart w:id="386" w:name="z166"/>
      <w:bookmarkEnd w:id="38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100. Обучающемуся, сдавшему экзамены с оценками А, А- "отлично", В-, В, В+ "хорошо" и имеющему средний балл успеваемости (</w:t>
      </w:r>
      <w:r w:rsidRPr="00122365">
        <w:rPr>
          <w:rFonts w:ascii="Times New Roman" w:hAnsi="Times New Roman" w:cs="Times New Roman"/>
          <w:sz w:val="24"/>
          <w:szCs w:val="24"/>
        </w:rPr>
        <w:t>GPA</w:t>
      </w:r>
      <w:r w:rsidRPr="00122365">
        <w:rPr>
          <w:rFonts w:ascii="Times New Roman" w:hAnsi="Times New Roman" w:cs="Times New Roman"/>
          <w:sz w:val="24"/>
          <w:szCs w:val="24"/>
          <w:lang w:val="ru-RU"/>
        </w:rPr>
        <w:t>) за весь период обучения не ниже 3,5, а также сдавшему все государственные экзамены и защитившему дипломную работу (проект) с оценками А, А- "отлично", выдается диплом с отличием (без учета оценки по военной подготовке).</w:t>
      </w:r>
    </w:p>
    <w:p w:rsidR="00B4019A" w:rsidRPr="00122365" w:rsidRDefault="00B4019A">
      <w:pPr>
        <w:spacing w:after="0"/>
        <w:rPr>
          <w:rFonts w:ascii="Times New Roman" w:hAnsi="Times New Roman" w:cs="Times New Roman"/>
          <w:sz w:val="24"/>
          <w:szCs w:val="24"/>
          <w:lang w:val="ru-RU"/>
        </w:rPr>
      </w:pPr>
      <w:bookmarkStart w:id="387" w:name="z167"/>
      <w:bookmarkEnd w:id="38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101. Обучающийся, имевший в течение всего периода обучения пересдачи или повторные сдачи экзаменов, не получает диплом с отличием, несмотря на соответствие требованиям пункта 100 настоящих Правил.</w:t>
      </w:r>
    </w:p>
    <w:p w:rsidR="00B4019A" w:rsidRPr="00122365" w:rsidRDefault="00B4019A">
      <w:pPr>
        <w:spacing w:after="0"/>
        <w:rPr>
          <w:rFonts w:ascii="Times New Roman" w:hAnsi="Times New Roman" w:cs="Times New Roman"/>
          <w:sz w:val="24"/>
          <w:szCs w:val="24"/>
          <w:lang w:val="ru-RU"/>
        </w:rPr>
      </w:pPr>
      <w:bookmarkStart w:id="388" w:name="z168"/>
      <w:bookmarkEnd w:id="38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102. По окончанию работы ГАК ее председатель пишет отчет об итоговой аттестации обучающихся бакалавриата, который в месячный срок обсуждается и утверждается на заседании ученого совета вуза.</w:t>
      </w:r>
    </w:p>
    <w:p w:rsidR="00B4019A" w:rsidRPr="00122365" w:rsidRDefault="00B4019A">
      <w:pPr>
        <w:spacing w:after="0"/>
        <w:rPr>
          <w:rFonts w:ascii="Times New Roman" w:hAnsi="Times New Roman" w:cs="Times New Roman"/>
          <w:sz w:val="24"/>
          <w:szCs w:val="24"/>
          <w:lang w:val="ru-RU"/>
        </w:rPr>
      </w:pPr>
      <w:bookmarkStart w:id="389" w:name="z169"/>
      <w:bookmarkEnd w:id="38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103. На основании результатов итоговой аттестации издается приказ руководителя вуза о выпуске обучающихся, завершивших обучение по соответствующей образовательной программе высшего образования и успешно прошедших итоговую аттестацию, с присуждением степени "бакалавр" или присвоением квалификации по соответствующей специальности.</w:t>
      </w:r>
    </w:p>
    <w:p w:rsidR="00B4019A" w:rsidRPr="00122365" w:rsidRDefault="00B4019A">
      <w:pPr>
        <w:spacing w:after="0"/>
        <w:rPr>
          <w:rFonts w:ascii="Times New Roman" w:hAnsi="Times New Roman" w:cs="Times New Roman"/>
          <w:sz w:val="24"/>
          <w:szCs w:val="24"/>
          <w:lang w:val="ru-RU"/>
        </w:rPr>
      </w:pPr>
      <w:bookmarkStart w:id="390" w:name="z170"/>
      <w:bookmarkEnd w:id="389"/>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104. Обучающийся, не выполнивший требования образовательной программы, отчисляется из вуза приказом руководителя вуза как не завершивший свое обучение с выдачей справки, выдаваемой гражданам, не завершившим образование, по форме утвержденной Приказом № 289.</w:t>
      </w:r>
    </w:p>
    <w:p w:rsidR="00B4019A" w:rsidRPr="00122365" w:rsidRDefault="00B4019A">
      <w:pPr>
        <w:spacing w:after="0"/>
        <w:rPr>
          <w:rFonts w:ascii="Times New Roman" w:hAnsi="Times New Roman" w:cs="Times New Roman"/>
          <w:sz w:val="24"/>
          <w:szCs w:val="24"/>
          <w:lang w:val="ru-RU"/>
        </w:rPr>
      </w:pPr>
      <w:bookmarkStart w:id="391" w:name="z171"/>
      <w:bookmarkEnd w:id="39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105. Список выпускников вуза, окончивших образовательные программы высшего образования, с указанием их фамилий, имен, отчеств (при наличии), специальностей и номеров выданных дипломов, подписанных руководителем организации образования, представляется в уполномоченный орган в области образования в месячный срок после издания приказа о выпуске.</w:t>
      </w:r>
    </w:p>
    <w:p w:rsidR="00B4019A" w:rsidRPr="00122365" w:rsidRDefault="00B4019A">
      <w:pPr>
        <w:spacing w:after="0"/>
        <w:rPr>
          <w:rFonts w:ascii="Times New Roman" w:hAnsi="Times New Roman" w:cs="Times New Roman"/>
          <w:sz w:val="24"/>
          <w:szCs w:val="24"/>
          <w:lang w:val="ru-RU"/>
        </w:rPr>
      </w:pPr>
      <w:bookmarkStart w:id="392" w:name="z172"/>
      <w:bookmarkEnd w:id="391"/>
      <w:r w:rsidRPr="00122365">
        <w:rPr>
          <w:rFonts w:ascii="Times New Roman" w:hAnsi="Times New Roman" w:cs="Times New Roman"/>
          <w:b/>
          <w:sz w:val="24"/>
          <w:szCs w:val="24"/>
          <w:lang w:val="ru-RU"/>
        </w:rPr>
        <w:t xml:space="preserve"> Глава 4. Порядок проведения итоговой аттестации обучающихся магистратуры и докторантуры высших учебных заведений</w:t>
      </w:r>
    </w:p>
    <w:p w:rsidR="00B4019A" w:rsidRPr="00122365" w:rsidRDefault="00B4019A">
      <w:pPr>
        <w:spacing w:after="0"/>
        <w:rPr>
          <w:rFonts w:ascii="Times New Roman" w:hAnsi="Times New Roman" w:cs="Times New Roman"/>
          <w:sz w:val="24"/>
          <w:szCs w:val="24"/>
          <w:lang w:val="ru-RU"/>
        </w:rPr>
      </w:pPr>
      <w:bookmarkStart w:id="393" w:name="z173"/>
      <w:bookmarkEnd w:id="39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106. Итоговая аттестация обучающихся в магистратуре и докторантуре вуза проводится в соответствии с ГОСО в форме сдачи комплексного экзамена и защиты магистерской диссертации (проекта), или докторской диссертации.</w:t>
      </w:r>
    </w:p>
    <w:p w:rsidR="00B4019A" w:rsidRPr="00122365" w:rsidRDefault="00B4019A">
      <w:pPr>
        <w:spacing w:after="0"/>
        <w:rPr>
          <w:rFonts w:ascii="Times New Roman" w:hAnsi="Times New Roman" w:cs="Times New Roman"/>
          <w:sz w:val="24"/>
          <w:szCs w:val="24"/>
          <w:lang w:val="ru-RU"/>
        </w:rPr>
      </w:pPr>
      <w:bookmarkStart w:id="394" w:name="z174"/>
      <w:bookmarkEnd w:id="39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107. Продолжительность и сроки проведения итоговой аттестации обучающихся устанавливаются академическим календарем и рабочими учебными планами специальностей.</w:t>
      </w:r>
    </w:p>
    <w:p w:rsidR="00B4019A" w:rsidRPr="00122365" w:rsidRDefault="00B4019A">
      <w:pPr>
        <w:spacing w:after="0"/>
        <w:rPr>
          <w:rFonts w:ascii="Times New Roman" w:hAnsi="Times New Roman" w:cs="Times New Roman"/>
          <w:sz w:val="24"/>
          <w:szCs w:val="24"/>
          <w:lang w:val="ru-RU"/>
        </w:rPr>
      </w:pPr>
      <w:bookmarkStart w:id="395" w:name="z175"/>
      <w:bookmarkEnd w:id="39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108. К итоговой аттестации допускаются обучающиеся, полностью завершившие образовательный процесс в соответствии с требованиями образовательной программы, рабочего и индивидуального учебных планов и рабочих учебных программ.</w:t>
      </w:r>
    </w:p>
    <w:p w:rsidR="00B4019A" w:rsidRPr="00122365" w:rsidRDefault="00B4019A">
      <w:pPr>
        <w:spacing w:after="0"/>
        <w:rPr>
          <w:rFonts w:ascii="Times New Roman" w:hAnsi="Times New Roman" w:cs="Times New Roman"/>
          <w:sz w:val="24"/>
          <w:szCs w:val="24"/>
          <w:lang w:val="ru-RU"/>
        </w:rPr>
      </w:pPr>
      <w:bookmarkStart w:id="396" w:name="z176"/>
      <w:bookmarkEnd w:id="39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109. Обучающийся выпускного курса, не выполнивший требования образовательной программы, рабочего и индивидуального учебных планов и рабочих учебных программ, остается на повторный курс обучения без прохождения летнего семестра.</w:t>
      </w:r>
    </w:p>
    <w:p w:rsidR="00B4019A" w:rsidRPr="00122365" w:rsidRDefault="00B4019A">
      <w:pPr>
        <w:spacing w:after="0"/>
        <w:rPr>
          <w:rFonts w:ascii="Times New Roman" w:hAnsi="Times New Roman" w:cs="Times New Roman"/>
          <w:sz w:val="24"/>
          <w:szCs w:val="24"/>
          <w:lang w:val="ru-RU"/>
        </w:rPr>
      </w:pPr>
      <w:bookmarkStart w:id="397" w:name="z177"/>
      <w:bookmarkEnd w:id="396"/>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110. Для приема комплексного экзамена у обучающихся магистратуры и докторантуры вуз формирует ГАК по специальностям или группам специальностей послевузовского образования. </w:t>
      </w:r>
    </w:p>
    <w:p w:rsidR="00B4019A" w:rsidRPr="00122365" w:rsidRDefault="00B4019A">
      <w:pPr>
        <w:spacing w:after="0"/>
        <w:rPr>
          <w:rFonts w:ascii="Times New Roman" w:hAnsi="Times New Roman" w:cs="Times New Roman"/>
          <w:sz w:val="24"/>
          <w:szCs w:val="24"/>
          <w:lang w:val="ru-RU"/>
        </w:rPr>
      </w:pPr>
      <w:bookmarkStart w:id="398" w:name="z178"/>
      <w:bookmarkEnd w:id="39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111. Председатель и состав ГАК утверждается приказом руководителя вуза на основании решения ученого совета вуза не позднее 10 января текущего учебного года и действует в течение текущего календарного года.</w:t>
      </w:r>
    </w:p>
    <w:p w:rsidR="00B4019A" w:rsidRPr="00122365" w:rsidRDefault="00B4019A">
      <w:pPr>
        <w:spacing w:after="0"/>
        <w:rPr>
          <w:rFonts w:ascii="Times New Roman" w:hAnsi="Times New Roman" w:cs="Times New Roman"/>
          <w:sz w:val="24"/>
          <w:szCs w:val="24"/>
          <w:lang w:val="ru-RU"/>
        </w:rPr>
      </w:pPr>
      <w:bookmarkStart w:id="399" w:name="z179"/>
      <w:bookmarkEnd w:id="39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112. Председателем ГАК по специальностям магистратуры и докторантуры назначается лицо, имеющее ученую степень или ученое звание, или степень доктора философии (</w:t>
      </w:r>
      <w:r w:rsidRPr="00122365">
        <w:rPr>
          <w:rFonts w:ascii="Times New Roman" w:hAnsi="Times New Roman" w:cs="Times New Roman"/>
          <w:sz w:val="24"/>
          <w:szCs w:val="24"/>
        </w:rPr>
        <w:t>PhD</w:t>
      </w:r>
      <w:r w:rsidRPr="00122365">
        <w:rPr>
          <w:rFonts w:ascii="Times New Roman" w:hAnsi="Times New Roman" w:cs="Times New Roman"/>
          <w:sz w:val="24"/>
          <w:szCs w:val="24"/>
          <w:lang w:val="ru-RU"/>
        </w:rPr>
        <w:t>) или доктора по профилю, соответствующее профилю выпускаемых специалистов, и не работающих в данной организации.</w:t>
      </w:r>
    </w:p>
    <w:p w:rsidR="00B4019A" w:rsidRPr="00122365" w:rsidRDefault="00B4019A">
      <w:pPr>
        <w:spacing w:after="0"/>
        <w:rPr>
          <w:rFonts w:ascii="Times New Roman" w:hAnsi="Times New Roman" w:cs="Times New Roman"/>
          <w:sz w:val="24"/>
          <w:szCs w:val="24"/>
          <w:lang w:val="ru-RU"/>
        </w:rPr>
      </w:pPr>
      <w:bookmarkStart w:id="400" w:name="z180"/>
      <w:bookmarkEnd w:id="39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113. В состав членов ГАК входят:</w:t>
      </w:r>
    </w:p>
    <w:p w:rsidR="00B4019A" w:rsidRPr="00122365" w:rsidRDefault="00B4019A">
      <w:pPr>
        <w:spacing w:after="0"/>
        <w:rPr>
          <w:rFonts w:ascii="Times New Roman" w:hAnsi="Times New Roman" w:cs="Times New Roman"/>
          <w:sz w:val="24"/>
          <w:szCs w:val="24"/>
          <w:lang w:val="ru-RU"/>
        </w:rPr>
      </w:pPr>
      <w:bookmarkStart w:id="401" w:name="z181"/>
      <w:bookmarkEnd w:id="40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по специальностям магистратуры - лица с ученой степенью или ученым званием или академической степенью, соответствующие профилю выпускаемых специалистов; для профильной магистратуры- квалифицированные специалисты-практические работники, соответствующие профилю выпускаемых специалистов;</w:t>
      </w:r>
    </w:p>
    <w:p w:rsidR="00B4019A" w:rsidRPr="00122365" w:rsidRDefault="00B4019A">
      <w:pPr>
        <w:spacing w:after="0"/>
        <w:rPr>
          <w:rFonts w:ascii="Times New Roman" w:hAnsi="Times New Roman" w:cs="Times New Roman"/>
          <w:sz w:val="24"/>
          <w:szCs w:val="24"/>
          <w:lang w:val="ru-RU"/>
        </w:rPr>
      </w:pPr>
      <w:bookmarkStart w:id="402" w:name="z182"/>
      <w:bookmarkEnd w:id="40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по специальностям докторантуры - лица с ученой степенью, или ученым званием и степенью доктора философии (</w:t>
      </w:r>
      <w:r w:rsidRPr="00122365">
        <w:rPr>
          <w:rFonts w:ascii="Times New Roman" w:hAnsi="Times New Roman" w:cs="Times New Roman"/>
          <w:sz w:val="24"/>
          <w:szCs w:val="24"/>
        </w:rPr>
        <w:t>PhD</w:t>
      </w:r>
      <w:r w:rsidRPr="00122365">
        <w:rPr>
          <w:rFonts w:ascii="Times New Roman" w:hAnsi="Times New Roman" w:cs="Times New Roman"/>
          <w:sz w:val="24"/>
          <w:szCs w:val="24"/>
          <w:lang w:val="ru-RU"/>
        </w:rPr>
        <w:t>), соответствующие профилю выпускаемых специалистов.</w:t>
      </w:r>
    </w:p>
    <w:p w:rsidR="00B4019A" w:rsidRPr="00122365" w:rsidRDefault="00B4019A">
      <w:pPr>
        <w:spacing w:after="0"/>
        <w:rPr>
          <w:rFonts w:ascii="Times New Roman" w:hAnsi="Times New Roman" w:cs="Times New Roman"/>
          <w:sz w:val="24"/>
          <w:szCs w:val="24"/>
          <w:lang w:val="ru-RU"/>
        </w:rPr>
      </w:pPr>
      <w:bookmarkStart w:id="403" w:name="z183"/>
      <w:bookmarkEnd w:id="40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114. Количественный состав ГАК определяется вузом самостоятельно.</w:t>
      </w:r>
    </w:p>
    <w:p w:rsidR="00B4019A" w:rsidRPr="00122365" w:rsidRDefault="00B4019A">
      <w:pPr>
        <w:spacing w:after="0"/>
        <w:rPr>
          <w:rFonts w:ascii="Times New Roman" w:hAnsi="Times New Roman" w:cs="Times New Roman"/>
          <w:sz w:val="24"/>
          <w:szCs w:val="24"/>
          <w:lang w:val="ru-RU"/>
        </w:rPr>
      </w:pPr>
      <w:bookmarkStart w:id="404" w:name="z184"/>
      <w:bookmarkEnd w:id="40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115. Порядок организации и проведения итоговой аттестации обучающихся магистратуры и докторантуры, форма комплексного экзамена и процедура заседаний ГАК определяется вузом самостоятельно в соответствии с его академической политикой.</w:t>
      </w:r>
    </w:p>
    <w:p w:rsidR="00B4019A" w:rsidRPr="00122365" w:rsidRDefault="00B4019A">
      <w:pPr>
        <w:spacing w:after="0"/>
        <w:rPr>
          <w:rFonts w:ascii="Times New Roman" w:hAnsi="Times New Roman" w:cs="Times New Roman"/>
          <w:sz w:val="24"/>
          <w:szCs w:val="24"/>
          <w:lang w:val="ru-RU"/>
        </w:rPr>
      </w:pPr>
      <w:bookmarkStart w:id="405" w:name="z185"/>
      <w:bookmarkEnd w:id="40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116. Расписание работы ГАК составляется офисом Регистратором, утверждается руководителем вуза и доводится до общего сведения не позднее, чем за две недели до начала работы ГАК.</w:t>
      </w:r>
    </w:p>
    <w:p w:rsidR="00B4019A" w:rsidRPr="00122365" w:rsidRDefault="00B4019A">
      <w:pPr>
        <w:spacing w:after="0"/>
        <w:rPr>
          <w:rFonts w:ascii="Times New Roman" w:hAnsi="Times New Roman" w:cs="Times New Roman"/>
          <w:sz w:val="24"/>
          <w:szCs w:val="24"/>
          <w:lang w:val="ru-RU"/>
        </w:rPr>
      </w:pPr>
      <w:bookmarkStart w:id="406" w:name="z186"/>
      <w:bookmarkEnd w:id="40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117. Допуск к итоговой аттестации магистрантов и докторантов оформляется приказом руководителя вуза по списку не позднее, чем за две недели до начала итоговой аттестации и представляется в ГАК.</w:t>
      </w:r>
    </w:p>
    <w:p w:rsidR="00B4019A" w:rsidRPr="00122365" w:rsidRDefault="00B4019A">
      <w:pPr>
        <w:spacing w:after="0"/>
        <w:rPr>
          <w:rFonts w:ascii="Times New Roman" w:hAnsi="Times New Roman" w:cs="Times New Roman"/>
          <w:sz w:val="24"/>
          <w:szCs w:val="24"/>
          <w:lang w:val="ru-RU"/>
        </w:rPr>
      </w:pPr>
      <w:bookmarkStart w:id="407" w:name="z187"/>
      <w:bookmarkEnd w:id="40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118. В комплексный экзамен по специальности входят дисциплины цикла базовых и профилирующих дисциплин образовательной программы магистратуры или докторантуры.</w:t>
      </w:r>
    </w:p>
    <w:p w:rsidR="00B4019A" w:rsidRPr="00122365" w:rsidRDefault="00B4019A">
      <w:pPr>
        <w:spacing w:after="0"/>
        <w:rPr>
          <w:rFonts w:ascii="Times New Roman" w:hAnsi="Times New Roman" w:cs="Times New Roman"/>
          <w:sz w:val="24"/>
          <w:szCs w:val="24"/>
          <w:lang w:val="ru-RU"/>
        </w:rPr>
      </w:pPr>
      <w:bookmarkStart w:id="408" w:name="z188"/>
      <w:bookmarkEnd w:id="40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119. Программа комплексного экзамена, форма его проведения и содержание заданий разрабатываются вузом самостоятельно на основе учебных программ дисциплин, включенных в данный комплексный экзамен.</w:t>
      </w:r>
    </w:p>
    <w:p w:rsidR="00B4019A" w:rsidRPr="00122365" w:rsidRDefault="00B4019A">
      <w:pPr>
        <w:spacing w:after="0"/>
        <w:rPr>
          <w:rFonts w:ascii="Times New Roman" w:hAnsi="Times New Roman" w:cs="Times New Roman"/>
          <w:sz w:val="24"/>
          <w:szCs w:val="24"/>
          <w:lang w:val="ru-RU"/>
        </w:rPr>
      </w:pPr>
      <w:bookmarkStart w:id="409" w:name="z189"/>
      <w:bookmarkEnd w:id="40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120. Комплексный экзамен принимается:</w:t>
      </w:r>
    </w:p>
    <w:p w:rsidR="00B4019A" w:rsidRPr="00122365" w:rsidRDefault="00B4019A">
      <w:pPr>
        <w:spacing w:after="0"/>
        <w:rPr>
          <w:rFonts w:ascii="Times New Roman" w:hAnsi="Times New Roman" w:cs="Times New Roman"/>
          <w:sz w:val="24"/>
          <w:szCs w:val="24"/>
          <w:lang w:val="ru-RU"/>
        </w:rPr>
      </w:pPr>
      <w:bookmarkStart w:id="410" w:name="z190"/>
      <w:bookmarkEnd w:id="40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не позднее, чем за 1 месяц до защиты магистерской диссертации (проекта);</w:t>
      </w:r>
    </w:p>
    <w:p w:rsidR="00B4019A" w:rsidRPr="00122365" w:rsidRDefault="00B4019A">
      <w:pPr>
        <w:spacing w:after="0"/>
        <w:rPr>
          <w:rFonts w:ascii="Times New Roman" w:hAnsi="Times New Roman" w:cs="Times New Roman"/>
          <w:sz w:val="24"/>
          <w:szCs w:val="24"/>
          <w:lang w:val="ru-RU"/>
        </w:rPr>
      </w:pPr>
      <w:bookmarkStart w:id="411" w:name="z191"/>
      <w:bookmarkEnd w:id="41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не позднее, чем за 3 месяца до защиты докторской диссертации.</w:t>
      </w:r>
    </w:p>
    <w:p w:rsidR="00B4019A" w:rsidRPr="00122365" w:rsidRDefault="00B4019A">
      <w:pPr>
        <w:spacing w:after="0"/>
        <w:rPr>
          <w:rFonts w:ascii="Times New Roman" w:hAnsi="Times New Roman" w:cs="Times New Roman"/>
          <w:sz w:val="24"/>
          <w:szCs w:val="24"/>
          <w:lang w:val="ru-RU"/>
        </w:rPr>
      </w:pPr>
      <w:bookmarkStart w:id="412" w:name="z192"/>
      <w:bookmarkEnd w:id="41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121. Результаты комплексного экзамена оформляются протоколом, который заполняется индивидуально на каждого обучающегося магистратуры и докторантуры.</w:t>
      </w:r>
    </w:p>
    <w:p w:rsidR="00B4019A" w:rsidRPr="00122365" w:rsidRDefault="00B4019A">
      <w:pPr>
        <w:spacing w:after="0"/>
        <w:rPr>
          <w:rFonts w:ascii="Times New Roman" w:hAnsi="Times New Roman" w:cs="Times New Roman"/>
          <w:sz w:val="24"/>
          <w:szCs w:val="24"/>
          <w:lang w:val="ru-RU"/>
        </w:rPr>
      </w:pPr>
      <w:bookmarkStart w:id="413" w:name="z193"/>
      <w:bookmarkEnd w:id="41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Протокол заседания ГАК ведет ее секретарь, утвержденный в составе ГАК.</w:t>
      </w:r>
    </w:p>
    <w:p w:rsidR="00B4019A" w:rsidRPr="00122365" w:rsidRDefault="00B4019A">
      <w:pPr>
        <w:spacing w:after="0"/>
        <w:rPr>
          <w:rFonts w:ascii="Times New Roman" w:hAnsi="Times New Roman" w:cs="Times New Roman"/>
          <w:sz w:val="24"/>
          <w:szCs w:val="24"/>
          <w:lang w:val="ru-RU"/>
        </w:rPr>
      </w:pPr>
      <w:bookmarkStart w:id="414" w:name="z194"/>
      <w:bookmarkEnd w:id="41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122. При проведении комплексного экзамена в форме тестирования основанием для оформления индивидуального протокола является экзаменационная ведомость.</w:t>
      </w:r>
    </w:p>
    <w:p w:rsidR="00B4019A" w:rsidRPr="00122365" w:rsidRDefault="00B4019A">
      <w:pPr>
        <w:spacing w:after="0"/>
        <w:rPr>
          <w:rFonts w:ascii="Times New Roman" w:hAnsi="Times New Roman" w:cs="Times New Roman"/>
          <w:sz w:val="24"/>
          <w:szCs w:val="24"/>
          <w:lang w:val="ru-RU"/>
        </w:rPr>
      </w:pPr>
      <w:bookmarkStart w:id="415" w:name="z195"/>
      <w:bookmarkEnd w:id="41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123. Пересдача комплексного экзамена с положительной оценки с целью ее повышения на более высокую не допускается.</w:t>
      </w:r>
    </w:p>
    <w:p w:rsidR="00B4019A" w:rsidRPr="00122365" w:rsidRDefault="00B4019A">
      <w:pPr>
        <w:spacing w:after="0"/>
        <w:rPr>
          <w:rFonts w:ascii="Times New Roman" w:hAnsi="Times New Roman" w:cs="Times New Roman"/>
          <w:sz w:val="24"/>
          <w:szCs w:val="24"/>
          <w:lang w:val="ru-RU"/>
        </w:rPr>
      </w:pPr>
      <w:bookmarkStart w:id="416" w:name="z196"/>
      <w:bookmarkEnd w:id="41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124. Обучающийся не согласный с результатом комплексного экзамена подает апелляцию не позднее следующего рабочего дня после его проведения.</w:t>
      </w:r>
    </w:p>
    <w:p w:rsidR="00B4019A" w:rsidRPr="00122365" w:rsidRDefault="00B4019A">
      <w:pPr>
        <w:spacing w:after="0"/>
        <w:rPr>
          <w:rFonts w:ascii="Times New Roman" w:hAnsi="Times New Roman" w:cs="Times New Roman"/>
          <w:sz w:val="24"/>
          <w:szCs w:val="24"/>
          <w:lang w:val="ru-RU"/>
        </w:rPr>
      </w:pPr>
      <w:bookmarkStart w:id="417" w:name="z197"/>
      <w:bookmarkEnd w:id="41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125. Для проведения апелляции приказом руководителя организации образования создается апелляционная комиссия из числа опытных преподавателей, квалификация которых соответствует профилю специальности.</w:t>
      </w:r>
    </w:p>
    <w:p w:rsidR="00B4019A" w:rsidRPr="00122365" w:rsidRDefault="00B4019A">
      <w:pPr>
        <w:spacing w:after="0"/>
        <w:rPr>
          <w:rFonts w:ascii="Times New Roman" w:hAnsi="Times New Roman" w:cs="Times New Roman"/>
          <w:sz w:val="24"/>
          <w:szCs w:val="24"/>
          <w:lang w:val="ru-RU"/>
        </w:rPr>
      </w:pPr>
      <w:bookmarkStart w:id="418" w:name="z198"/>
      <w:bookmarkEnd w:id="417"/>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126. Обучающиеся, получившие по комплексному экзамену неудовлетворительную оценку, отчисляются из вуза приказом руководителя вуза с выдачей справки, выдаваемой лицам, не завершившим образование, по форме утвержденной Приказом № 289.</w:t>
      </w:r>
    </w:p>
    <w:p w:rsidR="00B4019A" w:rsidRPr="00122365" w:rsidRDefault="00B4019A">
      <w:pPr>
        <w:spacing w:after="0"/>
        <w:rPr>
          <w:rFonts w:ascii="Times New Roman" w:hAnsi="Times New Roman" w:cs="Times New Roman"/>
          <w:sz w:val="24"/>
          <w:szCs w:val="24"/>
          <w:lang w:val="ru-RU"/>
        </w:rPr>
      </w:pPr>
      <w:bookmarkStart w:id="419" w:name="z199"/>
      <w:bookmarkEnd w:id="41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127. Пересдача комплексного экзамена лицам, получившим оценку "неудовлетворительно", в данный период итоговой аттестации в магистратуре или докторантуре не разрешается.</w:t>
      </w:r>
    </w:p>
    <w:p w:rsidR="00B4019A" w:rsidRPr="00122365" w:rsidRDefault="00B4019A">
      <w:pPr>
        <w:spacing w:after="0"/>
        <w:rPr>
          <w:rFonts w:ascii="Times New Roman" w:hAnsi="Times New Roman" w:cs="Times New Roman"/>
          <w:sz w:val="24"/>
          <w:szCs w:val="24"/>
          <w:lang w:val="ru-RU"/>
        </w:rPr>
      </w:pPr>
      <w:bookmarkStart w:id="420" w:name="z200"/>
      <w:bookmarkEnd w:id="419"/>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128. Магистрант или докторант, сдавший комплексный экзамен допускается к защите магистерской диссертации (проекта) или докторской диссертации. </w:t>
      </w:r>
    </w:p>
    <w:p w:rsidR="00B4019A" w:rsidRPr="00122365" w:rsidRDefault="00B4019A">
      <w:pPr>
        <w:spacing w:after="0"/>
        <w:rPr>
          <w:rFonts w:ascii="Times New Roman" w:hAnsi="Times New Roman" w:cs="Times New Roman"/>
          <w:sz w:val="24"/>
          <w:szCs w:val="24"/>
          <w:lang w:val="ru-RU"/>
        </w:rPr>
      </w:pPr>
      <w:bookmarkStart w:id="421" w:name="z201"/>
      <w:bookmarkEnd w:id="42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129. Допуск к защите магистерской диссертации (проекта) или докторской диссертации оформляется приказом руководителя вуза на основаниях представления председателя ГАК о сдаче комплексного экзамена и выписки из решения заседания кафедры о рекомендации магистерской диссертации (проекта) или докторской диссертации к защите, подписанной заведующим выпускающей кафедрой.</w:t>
      </w:r>
    </w:p>
    <w:p w:rsidR="00B4019A" w:rsidRPr="00122365" w:rsidRDefault="00B4019A">
      <w:pPr>
        <w:spacing w:after="0"/>
        <w:rPr>
          <w:rFonts w:ascii="Times New Roman" w:hAnsi="Times New Roman" w:cs="Times New Roman"/>
          <w:sz w:val="24"/>
          <w:szCs w:val="24"/>
          <w:lang w:val="ru-RU"/>
        </w:rPr>
      </w:pPr>
      <w:bookmarkStart w:id="422" w:name="z202"/>
      <w:bookmarkEnd w:id="42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130. Магистрант допускается к защите при наличии не менее одной публикации по теме диссертации (проекта) в научных изданиях, журналах или в материалах международной или республиканской научной конференции.</w:t>
      </w:r>
    </w:p>
    <w:p w:rsidR="00B4019A" w:rsidRPr="00122365" w:rsidRDefault="00B4019A">
      <w:pPr>
        <w:spacing w:after="0"/>
        <w:rPr>
          <w:rFonts w:ascii="Times New Roman" w:hAnsi="Times New Roman" w:cs="Times New Roman"/>
          <w:sz w:val="24"/>
          <w:szCs w:val="24"/>
          <w:lang w:val="ru-RU"/>
        </w:rPr>
      </w:pPr>
      <w:bookmarkStart w:id="423" w:name="z203"/>
      <w:bookmarkEnd w:id="42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131. Магистерские диссертации (проекты) проверяются вузом самостоятельно на предмет плагиата.</w:t>
      </w:r>
    </w:p>
    <w:p w:rsidR="00B4019A" w:rsidRPr="00122365" w:rsidRDefault="00B4019A">
      <w:pPr>
        <w:spacing w:after="0"/>
        <w:rPr>
          <w:rFonts w:ascii="Times New Roman" w:hAnsi="Times New Roman" w:cs="Times New Roman"/>
          <w:sz w:val="24"/>
          <w:szCs w:val="24"/>
          <w:lang w:val="ru-RU"/>
        </w:rPr>
      </w:pPr>
      <w:bookmarkStart w:id="424" w:name="z204"/>
      <w:bookmarkEnd w:id="42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132. Научный руководитель магистерской диссертации (проекта) утверждается приказом руководителя вуза за каждым магистрантом с указанием темы на основании решения ученого совета вуза.</w:t>
      </w:r>
    </w:p>
    <w:p w:rsidR="00B4019A" w:rsidRPr="00122365" w:rsidRDefault="00B4019A">
      <w:pPr>
        <w:spacing w:after="0"/>
        <w:rPr>
          <w:rFonts w:ascii="Times New Roman" w:hAnsi="Times New Roman" w:cs="Times New Roman"/>
          <w:sz w:val="24"/>
          <w:szCs w:val="24"/>
          <w:lang w:val="ru-RU"/>
        </w:rPr>
      </w:pPr>
      <w:bookmarkStart w:id="425" w:name="z205"/>
      <w:bookmarkEnd w:id="42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Рецензенты магистерских диссертаций (проектов) утверждаются приказом руководителя вуза общим списком по представлению заведующего выпускающей кафедрой с указанием места работы, занимаемой должности и образования (ученая или академическая степень по специальности, базовое образование по диплому о высшем образовании).</w:t>
      </w:r>
    </w:p>
    <w:p w:rsidR="00B4019A" w:rsidRPr="00122365" w:rsidRDefault="00B4019A">
      <w:pPr>
        <w:spacing w:after="0"/>
        <w:rPr>
          <w:rFonts w:ascii="Times New Roman" w:hAnsi="Times New Roman" w:cs="Times New Roman"/>
          <w:sz w:val="24"/>
          <w:szCs w:val="24"/>
          <w:lang w:val="ru-RU"/>
        </w:rPr>
      </w:pPr>
      <w:bookmarkStart w:id="426" w:name="z206"/>
      <w:bookmarkEnd w:id="42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133. Рецензирование магистерских диссертаций (проекта) осуществляется только внешними специалистами с учеными степенями, учеными званиями, академической степенью доктора философии (</w:t>
      </w:r>
      <w:r w:rsidRPr="00122365">
        <w:rPr>
          <w:rFonts w:ascii="Times New Roman" w:hAnsi="Times New Roman" w:cs="Times New Roman"/>
          <w:sz w:val="24"/>
          <w:szCs w:val="24"/>
        </w:rPr>
        <w:t>PhD</w:t>
      </w:r>
      <w:r w:rsidRPr="00122365">
        <w:rPr>
          <w:rFonts w:ascii="Times New Roman" w:hAnsi="Times New Roman" w:cs="Times New Roman"/>
          <w:sz w:val="24"/>
          <w:szCs w:val="24"/>
          <w:lang w:val="ru-RU"/>
        </w:rPr>
        <w:t>), доктора по профилю или магистра из сторонних организаций, квалификация которых соответствует профилю защищаемой магистерской диссертации (проекта).</w:t>
      </w:r>
    </w:p>
    <w:p w:rsidR="00B4019A" w:rsidRPr="00122365" w:rsidRDefault="00B4019A">
      <w:pPr>
        <w:spacing w:after="0"/>
        <w:rPr>
          <w:rFonts w:ascii="Times New Roman" w:hAnsi="Times New Roman" w:cs="Times New Roman"/>
          <w:sz w:val="24"/>
          <w:szCs w:val="24"/>
          <w:lang w:val="ru-RU"/>
        </w:rPr>
      </w:pPr>
      <w:bookmarkStart w:id="427" w:name="z207"/>
      <w:bookmarkEnd w:id="42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134. Магистрант защищает магистерскую диссертацию (проект) при наличии положительного отзыва научного руководителя и одной рецензии специалиста, соответствующего профилю защищаемой диссертации (проекта).</w:t>
      </w:r>
    </w:p>
    <w:p w:rsidR="00B4019A" w:rsidRPr="00122365" w:rsidRDefault="00B4019A">
      <w:pPr>
        <w:spacing w:after="0"/>
        <w:rPr>
          <w:rFonts w:ascii="Times New Roman" w:hAnsi="Times New Roman" w:cs="Times New Roman"/>
          <w:sz w:val="24"/>
          <w:szCs w:val="24"/>
          <w:lang w:val="ru-RU"/>
        </w:rPr>
      </w:pPr>
      <w:bookmarkStart w:id="428" w:name="z208"/>
      <w:bookmarkEnd w:id="42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 случае если научным руководителем дается отрицательное заключение "не допускается к защите", магистрант не защищает магистерскую диссертацию (проект).</w:t>
      </w:r>
    </w:p>
    <w:p w:rsidR="00B4019A" w:rsidRPr="00122365" w:rsidRDefault="00B4019A">
      <w:pPr>
        <w:spacing w:after="0"/>
        <w:rPr>
          <w:rFonts w:ascii="Times New Roman" w:hAnsi="Times New Roman" w:cs="Times New Roman"/>
          <w:sz w:val="24"/>
          <w:szCs w:val="24"/>
          <w:lang w:val="ru-RU"/>
        </w:rPr>
      </w:pPr>
      <w:bookmarkStart w:id="429" w:name="z209"/>
      <w:bookmarkEnd w:id="42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Обучающийся допускается к защите магистерской диссертации (проекта) как при положительном, так и при отрицательном заключении рецензента.</w:t>
      </w:r>
    </w:p>
    <w:p w:rsidR="00B4019A" w:rsidRPr="00122365" w:rsidRDefault="00B4019A">
      <w:pPr>
        <w:spacing w:after="0"/>
        <w:rPr>
          <w:rFonts w:ascii="Times New Roman" w:hAnsi="Times New Roman" w:cs="Times New Roman"/>
          <w:sz w:val="24"/>
          <w:szCs w:val="24"/>
          <w:lang w:val="ru-RU"/>
        </w:rPr>
      </w:pPr>
      <w:bookmarkStart w:id="430" w:name="z210"/>
      <w:bookmarkEnd w:id="42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135. По результатам комплексного экзамена и защиты магистерской диссертации (проекта) выставляются оценки по балльно-рейтинговой системе оценки знании обучающихся, с учетом уровня теоретической, научной и практической подготовки обучающегося, а также отзывов научного руководителя и рецензента.</w:t>
      </w:r>
    </w:p>
    <w:p w:rsidR="00B4019A" w:rsidRPr="00122365" w:rsidRDefault="00B4019A">
      <w:pPr>
        <w:spacing w:after="0"/>
        <w:rPr>
          <w:rFonts w:ascii="Times New Roman" w:hAnsi="Times New Roman" w:cs="Times New Roman"/>
          <w:sz w:val="24"/>
          <w:szCs w:val="24"/>
          <w:lang w:val="ru-RU"/>
        </w:rPr>
      </w:pPr>
      <w:bookmarkStart w:id="431" w:name="z211"/>
      <w:bookmarkEnd w:id="430"/>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136. Магистрантам, прошедшим итоговую аттестацию и подтвердившим освоение соответствующей образовательной программы магистратуры, решением ГАК присуждается степень "магистр" по соответствующей специальности и выдается бесплатно диплом государственного образца с транскриптом, по форме утвержденный приказом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w:t>
      </w:r>
      <w:r w:rsidRPr="00122365">
        <w:rPr>
          <w:rFonts w:ascii="Times New Roman" w:hAnsi="Times New Roman" w:cs="Times New Roman"/>
          <w:b/>
          <w:sz w:val="24"/>
          <w:szCs w:val="24"/>
          <w:lang w:val="ru-RU"/>
        </w:rPr>
        <w:t xml:space="preserve">" </w:t>
      </w:r>
      <w:r w:rsidRPr="00122365">
        <w:rPr>
          <w:rFonts w:ascii="Times New Roman" w:hAnsi="Times New Roman" w:cs="Times New Roman"/>
          <w:sz w:val="24"/>
          <w:szCs w:val="24"/>
          <w:lang w:val="ru-RU"/>
        </w:rPr>
        <w:t>(зарегистрированный в Реестре государственной регистрации нормативных правовых актов Республики Казахстан под № 10348) в течение пяти рабочих дней после дня завершения итоговой аттестации согласно академическому календарю.</w:t>
      </w:r>
    </w:p>
    <w:p w:rsidR="00B4019A" w:rsidRPr="00122365" w:rsidRDefault="00B4019A">
      <w:pPr>
        <w:spacing w:after="0"/>
        <w:rPr>
          <w:rFonts w:ascii="Times New Roman" w:hAnsi="Times New Roman" w:cs="Times New Roman"/>
          <w:sz w:val="24"/>
          <w:szCs w:val="24"/>
          <w:lang w:val="ru-RU"/>
        </w:rPr>
      </w:pPr>
      <w:bookmarkStart w:id="432" w:name="z212"/>
      <w:bookmarkEnd w:id="43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137. В транскрипте указываются последние оценки по балльно-рейтинговой буквенной системе оценок знаний по всем учебным дисциплинам, сданным курсовым работам (проектам), научно-исследовательским или экспериментально-исследовательским работам, видам профессиональных практик, результаты итоговой аттестации с указанием их объема в кредитах и академических часах.</w:t>
      </w:r>
    </w:p>
    <w:p w:rsidR="00B4019A" w:rsidRPr="00122365" w:rsidRDefault="00B4019A">
      <w:pPr>
        <w:spacing w:after="0"/>
        <w:rPr>
          <w:rFonts w:ascii="Times New Roman" w:hAnsi="Times New Roman" w:cs="Times New Roman"/>
          <w:sz w:val="24"/>
          <w:szCs w:val="24"/>
          <w:lang w:val="ru-RU"/>
        </w:rPr>
      </w:pPr>
      <w:bookmarkStart w:id="433" w:name="z213"/>
      <w:bookmarkEnd w:id="43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138. По окончанию работы ГАК в магистратуре ее председатель пишет отчет об итоговой аттестации магистрантов, который в месячный срок со дня окончания работы ГАК обсуждается и утверждается на заседании ученого совета вуза.</w:t>
      </w:r>
    </w:p>
    <w:p w:rsidR="00B4019A" w:rsidRPr="00122365" w:rsidRDefault="00B4019A">
      <w:pPr>
        <w:spacing w:after="0"/>
        <w:rPr>
          <w:rFonts w:ascii="Times New Roman" w:hAnsi="Times New Roman" w:cs="Times New Roman"/>
          <w:sz w:val="24"/>
          <w:szCs w:val="24"/>
          <w:lang w:val="ru-RU"/>
        </w:rPr>
      </w:pPr>
      <w:bookmarkStart w:id="434" w:name="z214"/>
      <w:bookmarkEnd w:id="43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139. Отчет председателя ГАК об итоговой аттестации магистрантов включает таблицы, приведенные в приложении 4 к настоящим Правилам, и пояснительную записку.</w:t>
      </w:r>
    </w:p>
    <w:p w:rsidR="00B4019A" w:rsidRPr="00122365" w:rsidRDefault="00B4019A">
      <w:pPr>
        <w:spacing w:after="0"/>
        <w:rPr>
          <w:rFonts w:ascii="Times New Roman" w:hAnsi="Times New Roman" w:cs="Times New Roman"/>
          <w:sz w:val="24"/>
          <w:szCs w:val="24"/>
          <w:lang w:val="ru-RU"/>
        </w:rPr>
      </w:pPr>
      <w:bookmarkStart w:id="435" w:name="z215"/>
      <w:bookmarkEnd w:id="43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В пояснительной записке отражаются:</w:t>
      </w:r>
    </w:p>
    <w:p w:rsidR="00B4019A" w:rsidRPr="00122365" w:rsidRDefault="00B4019A">
      <w:pPr>
        <w:spacing w:after="0"/>
        <w:rPr>
          <w:rFonts w:ascii="Times New Roman" w:hAnsi="Times New Roman" w:cs="Times New Roman"/>
          <w:sz w:val="24"/>
          <w:szCs w:val="24"/>
          <w:lang w:val="ru-RU"/>
        </w:rPr>
      </w:pPr>
      <w:bookmarkStart w:id="436" w:name="z216"/>
      <w:bookmarkEnd w:id="43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 уровень подготовки магистров по данной специальности;</w:t>
      </w:r>
    </w:p>
    <w:p w:rsidR="00B4019A" w:rsidRPr="00122365" w:rsidRDefault="00B4019A">
      <w:pPr>
        <w:spacing w:after="0"/>
        <w:rPr>
          <w:rFonts w:ascii="Times New Roman" w:hAnsi="Times New Roman" w:cs="Times New Roman"/>
          <w:sz w:val="24"/>
          <w:szCs w:val="24"/>
          <w:lang w:val="ru-RU"/>
        </w:rPr>
      </w:pPr>
      <w:bookmarkStart w:id="437" w:name="z217"/>
      <w:bookmarkEnd w:id="436"/>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2) характеристика знаний магистрантов, выявленных на комплексном экзамене;</w:t>
      </w:r>
    </w:p>
    <w:p w:rsidR="00B4019A" w:rsidRPr="00122365" w:rsidRDefault="00B4019A">
      <w:pPr>
        <w:spacing w:after="0"/>
        <w:rPr>
          <w:rFonts w:ascii="Times New Roman" w:hAnsi="Times New Roman" w:cs="Times New Roman"/>
          <w:sz w:val="24"/>
          <w:szCs w:val="24"/>
          <w:lang w:val="ru-RU"/>
        </w:rPr>
      </w:pPr>
      <w:bookmarkStart w:id="438" w:name="z218"/>
      <w:bookmarkEnd w:id="437"/>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3) качество выполнения магистерских диссертаций (проекта);</w:t>
      </w:r>
    </w:p>
    <w:p w:rsidR="00B4019A" w:rsidRPr="00122365" w:rsidRDefault="00B4019A">
      <w:pPr>
        <w:spacing w:after="0"/>
        <w:rPr>
          <w:rFonts w:ascii="Times New Roman" w:hAnsi="Times New Roman" w:cs="Times New Roman"/>
          <w:sz w:val="24"/>
          <w:szCs w:val="24"/>
          <w:lang w:val="ru-RU"/>
        </w:rPr>
      </w:pPr>
      <w:bookmarkStart w:id="439" w:name="z219"/>
      <w:bookmarkEnd w:id="43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4) соответствие тематики магистерских диссертаций (проекта) современному состоянию науки, техники, культуры и запросам производства;</w:t>
      </w:r>
    </w:p>
    <w:p w:rsidR="00B4019A" w:rsidRPr="00122365" w:rsidRDefault="00B4019A">
      <w:pPr>
        <w:spacing w:after="0"/>
        <w:rPr>
          <w:rFonts w:ascii="Times New Roman" w:hAnsi="Times New Roman" w:cs="Times New Roman"/>
          <w:sz w:val="24"/>
          <w:szCs w:val="24"/>
          <w:lang w:val="ru-RU"/>
        </w:rPr>
      </w:pPr>
      <w:bookmarkStart w:id="440" w:name="z220"/>
      <w:bookmarkEnd w:id="439"/>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5) анализ качества подготовки магистров по данной специальности;</w:t>
      </w:r>
    </w:p>
    <w:p w:rsidR="00B4019A" w:rsidRPr="00122365" w:rsidRDefault="00B4019A">
      <w:pPr>
        <w:spacing w:after="0"/>
        <w:rPr>
          <w:rFonts w:ascii="Times New Roman" w:hAnsi="Times New Roman" w:cs="Times New Roman"/>
          <w:sz w:val="24"/>
          <w:szCs w:val="24"/>
          <w:lang w:val="ru-RU"/>
        </w:rPr>
      </w:pPr>
      <w:bookmarkStart w:id="441" w:name="z221"/>
      <w:bookmarkEnd w:id="440"/>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6) недостатки в подготовке магистров;</w:t>
      </w:r>
    </w:p>
    <w:p w:rsidR="00B4019A" w:rsidRPr="00122365" w:rsidRDefault="00B4019A">
      <w:pPr>
        <w:spacing w:after="0"/>
        <w:rPr>
          <w:rFonts w:ascii="Times New Roman" w:hAnsi="Times New Roman" w:cs="Times New Roman"/>
          <w:sz w:val="24"/>
          <w:szCs w:val="24"/>
          <w:lang w:val="ru-RU"/>
        </w:rPr>
      </w:pPr>
      <w:bookmarkStart w:id="442" w:name="z222"/>
      <w:bookmarkEnd w:id="44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7) соответствие заключения кафедры, отзыва научного руководителя, рецензии уровню защиты магистерской диссертации (проекта);</w:t>
      </w:r>
    </w:p>
    <w:p w:rsidR="00B4019A" w:rsidRPr="00122365" w:rsidRDefault="00B4019A">
      <w:pPr>
        <w:spacing w:after="0"/>
        <w:rPr>
          <w:rFonts w:ascii="Times New Roman" w:hAnsi="Times New Roman" w:cs="Times New Roman"/>
          <w:sz w:val="24"/>
          <w:szCs w:val="24"/>
          <w:lang w:val="ru-RU"/>
        </w:rPr>
      </w:pPr>
      <w:bookmarkStart w:id="443" w:name="z223"/>
      <w:bookmarkEnd w:id="442"/>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8) конкретные рекомендации по дальнейшему совершенствованию подготовки магистров.</w:t>
      </w:r>
    </w:p>
    <w:p w:rsidR="00B4019A" w:rsidRPr="00122365" w:rsidRDefault="00B4019A">
      <w:pPr>
        <w:spacing w:after="0"/>
        <w:rPr>
          <w:rFonts w:ascii="Times New Roman" w:hAnsi="Times New Roman" w:cs="Times New Roman"/>
          <w:sz w:val="24"/>
          <w:szCs w:val="24"/>
          <w:lang w:val="ru-RU"/>
        </w:rPr>
      </w:pPr>
      <w:bookmarkStart w:id="444" w:name="z224"/>
      <w:bookmarkEnd w:id="443"/>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140. На основании результатов итоговой аттестации издается приказ руководителя вуза о выпуске магистрантов, завершивших обучение по соответствующей образовательной программе магистратуры и успешно прошедших итоговую аттестацию, с присуждением степени "магистр" по соответствующей специальности.</w:t>
      </w:r>
    </w:p>
    <w:p w:rsidR="00B4019A" w:rsidRPr="00122365" w:rsidRDefault="00B4019A">
      <w:pPr>
        <w:spacing w:after="0"/>
        <w:rPr>
          <w:rFonts w:ascii="Times New Roman" w:hAnsi="Times New Roman" w:cs="Times New Roman"/>
          <w:sz w:val="24"/>
          <w:szCs w:val="24"/>
          <w:lang w:val="ru-RU"/>
        </w:rPr>
      </w:pPr>
      <w:bookmarkStart w:id="445" w:name="z225"/>
      <w:bookmarkEnd w:id="444"/>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141. Магистрант, не выполнивший требования образовательной программы, отчисляется из вуза приказом руководителя вуза как не завершивший свое обучение с выдачей справки, выдаваемой гражданам, не завершившим образование, по форме утвержденной Приказом № 289.</w:t>
      </w:r>
    </w:p>
    <w:p w:rsidR="00B4019A" w:rsidRPr="00122365" w:rsidRDefault="00B4019A">
      <w:pPr>
        <w:spacing w:after="0"/>
        <w:rPr>
          <w:rFonts w:ascii="Times New Roman" w:hAnsi="Times New Roman" w:cs="Times New Roman"/>
          <w:sz w:val="24"/>
          <w:szCs w:val="24"/>
          <w:lang w:val="ru-RU"/>
        </w:rPr>
      </w:pPr>
      <w:bookmarkStart w:id="446" w:name="z226"/>
      <w:bookmarkEnd w:id="44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142. Список выпускников магистратуры, окончивших соответствующие образовательные программы, с указанием их фамилии, имени, отчества (при наличии), специальностей и номеров выданных дипломов, подписанных руководителем организации образования, представляется в уполномоченный орган в области образования в месячный срок после дня издания приказа о выпуске.</w:t>
      </w:r>
    </w:p>
    <w:p w:rsidR="00B4019A" w:rsidRPr="00122365" w:rsidRDefault="00B4019A">
      <w:pPr>
        <w:spacing w:after="0"/>
        <w:rPr>
          <w:rFonts w:ascii="Times New Roman" w:hAnsi="Times New Roman" w:cs="Times New Roman"/>
          <w:sz w:val="24"/>
          <w:szCs w:val="24"/>
          <w:lang w:val="ru-RU"/>
        </w:rPr>
      </w:pPr>
      <w:bookmarkStart w:id="447" w:name="z227"/>
      <w:bookmarkEnd w:id="446"/>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143. Организация и проведение защиты докторских диссертации осуществляется в соответствии с Правилами присуждения ученых степеней, утвержденными приказом Министра образования и науки Республики Казахстан от 31 марта 2011 года № 127 (зарегистрированный в Реестре государственной регистрации нормативных правовых актов Республики Казахстан под № 6951).</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179"/>
        <w:gridCol w:w="3996"/>
      </w:tblGrid>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47"/>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Приложение 1</w:t>
            </w:r>
            <w:r w:rsidRPr="00122365">
              <w:rPr>
                <w:rFonts w:ascii="Times New Roman" w:hAnsi="Times New Roman" w:cs="Times New Roman"/>
                <w:sz w:val="24"/>
                <w:szCs w:val="24"/>
                <w:lang w:val="ru-RU"/>
              </w:rPr>
              <w:br/>
              <w:t>к Типовым правилам проведения</w:t>
            </w:r>
            <w:r w:rsidRPr="00122365">
              <w:rPr>
                <w:rFonts w:ascii="Times New Roman" w:hAnsi="Times New Roman" w:cs="Times New Roman"/>
                <w:sz w:val="24"/>
                <w:szCs w:val="24"/>
                <w:lang w:val="ru-RU"/>
              </w:rPr>
              <w:br/>
              <w:t>текущего контроля успеваемости,</w:t>
            </w:r>
            <w:r w:rsidRPr="00122365">
              <w:rPr>
                <w:rFonts w:ascii="Times New Roman" w:hAnsi="Times New Roman" w:cs="Times New Roman"/>
                <w:sz w:val="24"/>
                <w:szCs w:val="24"/>
                <w:lang w:val="ru-RU"/>
              </w:rPr>
              <w:br/>
              <w:t>промежуточной и итоговой аттестации</w:t>
            </w:r>
            <w:r w:rsidRPr="00122365">
              <w:rPr>
                <w:rFonts w:ascii="Times New Roman" w:hAnsi="Times New Roman" w:cs="Times New Roman"/>
                <w:sz w:val="24"/>
                <w:szCs w:val="24"/>
                <w:lang w:val="ru-RU"/>
              </w:rPr>
              <w:br/>
              <w:t>обучающихся в высших учебных заведениях</w:t>
            </w:r>
          </w:p>
        </w:tc>
      </w:tr>
    </w:tbl>
    <w:p w:rsidR="00B4019A" w:rsidRPr="00122365" w:rsidRDefault="00B4019A">
      <w:pPr>
        <w:spacing w:after="0"/>
        <w:rPr>
          <w:rFonts w:ascii="Times New Roman" w:hAnsi="Times New Roman" w:cs="Times New Roman"/>
          <w:sz w:val="24"/>
          <w:szCs w:val="24"/>
          <w:lang w:val="ru-RU"/>
        </w:rPr>
      </w:pPr>
      <w:bookmarkStart w:id="448" w:name="z229"/>
      <w:r w:rsidRPr="00122365">
        <w:rPr>
          <w:rFonts w:ascii="Times New Roman" w:hAnsi="Times New Roman" w:cs="Times New Roman"/>
          <w:b/>
          <w:sz w:val="24"/>
          <w:szCs w:val="24"/>
          <w:lang w:val="ru-RU"/>
        </w:rPr>
        <w:t xml:space="preserve"> Балльно-рейтинговая буквенная система оценки учебных достижений обучающихся с переводом в традиционную шкалу оценок</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989"/>
        <w:gridCol w:w="2450"/>
        <w:gridCol w:w="3428"/>
        <w:gridCol w:w="2308"/>
      </w:tblGrid>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449" w:name="z230"/>
            <w:bookmarkEnd w:id="448"/>
            <w:r w:rsidRPr="00122365">
              <w:rPr>
                <w:rFonts w:ascii="Times New Roman" w:hAnsi="Times New Roman" w:cs="Times New Roman"/>
                <w:b/>
                <w:sz w:val="24"/>
                <w:szCs w:val="24"/>
              </w:rPr>
              <w:t>Оценка по буквенной системе</w:t>
            </w:r>
          </w:p>
        </w:tc>
        <w:bookmarkEnd w:id="449"/>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Цифровой эквивалент баллов</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%-ное содержание</w:t>
            </w:r>
          </w:p>
        </w:tc>
        <w:tc>
          <w:tcPr>
            <w:tcW w:w="172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традиционной системе</w:t>
            </w: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0" w:name="z231"/>
            <w:r w:rsidRPr="00122365">
              <w:rPr>
                <w:rFonts w:ascii="Times New Roman" w:hAnsi="Times New Roman" w:cs="Times New Roman"/>
                <w:sz w:val="24"/>
                <w:szCs w:val="24"/>
              </w:rPr>
              <w:t>А</w:t>
            </w:r>
          </w:p>
        </w:tc>
        <w:bookmarkEnd w:id="450"/>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95-100</w:t>
            </w:r>
          </w:p>
        </w:tc>
        <w:tc>
          <w:tcPr>
            <w:tcW w:w="1724"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Отлично</w:t>
            </w: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1" w:name="z232"/>
            <w:r w:rsidRPr="00122365">
              <w:rPr>
                <w:rFonts w:ascii="Times New Roman" w:hAnsi="Times New Roman" w:cs="Times New Roman"/>
                <w:sz w:val="24"/>
                <w:szCs w:val="24"/>
              </w:rPr>
              <w:t>А-</w:t>
            </w:r>
          </w:p>
        </w:tc>
        <w:bookmarkEnd w:id="451"/>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3,67</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90-94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2" w:name="z233"/>
            <w:r w:rsidRPr="00122365">
              <w:rPr>
                <w:rFonts w:ascii="Times New Roman" w:hAnsi="Times New Roman" w:cs="Times New Roman"/>
                <w:sz w:val="24"/>
                <w:szCs w:val="24"/>
              </w:rPr>
              <w:t>В+</w:t>
            </w:r>
          </w:p>
        </w:tc>
        <w:bookmarkEnd w:id="452"/>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3,33</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85-89</w:t>
            </w:r>
          </w:p>
        </w:tc>
        <w:tc>
          <w:tcPr>
            <w:tcW w:w="1724"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3" w:name="z234"/>
            <w:r w:rsidRPr="00122365">
              <w:rPr>
                <w:rFonts w:ascii="Times New Roman" w:hAnsi="Times New Roman" w:cs="Times New Roman"/>
                <w:sz w:val="24"/>
                <w:szCs w:val="24"/>
              </w:rPr>
              <w:t>В</w:t>
            </w:r>
          </w:p>
        </w:tc>
        <w:bookmarkEnd w:id="453"/>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80-84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4" w:name="z235"/>
            <w:r w:rsidRPr="00122365">
              <w:rPr>
                <w:rFonts w:ascii="Times New Roman" w:hAnsi="Times New Roman" w:cs="Times New Roman"/>
                <w:sz w:val="24"/>
                <w:szCs w:val="24"/>
              </w:rPr>
              <w:t>В-</w:t>
            </w:r>
          </w:p>
        </w:tc>
        <w:bookmarkEnd w:id="454"/>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2,67</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75-79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5" w:name="z236"/>
            <w:r w:rsidRPr="00122365">
              <w:rPr>
                <w:rFonts w:ascii="Times New Roman" w:hAnsi="Times New Roman" w:cs="Times New Roman"/>
                <w:sz w:val="24"/>
                <w:szCs w:val="24"/>
              </w:rPr>
              <w:t>С+</w:t>
            </w:r>
          </w:p>
        </w:tc>
        <w:bookmarkEnd w:id="455"/>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2,33</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70-74</w:t>
            </w:r>
          </w:p>
        </w:tc>
        <w:tc>
          <w:tcPr>
            <w:tcW w:w="1724"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6" w:name="z237"/>
            <w:r w:rsidRPr="00122365">
              <w:rPr>
                <w:rFonts w:ascii="Times New Roman" w:hAnsi="Times New Roman" w:cs="Times New Roman"/>
                <w:sz w:val="24"/>
                <w:szCs w:val="24"/>
              </w:rPr>
              <w:t>С</w:t>
            </w:r>
          </w:p>
        </w:tc>
        <w:bookmarkEnd w:id="456"/>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65-69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7" w:name="z238"/>
            <w:r w:rsidRPr="00122365">
              <w:rPr>
                <w:rFonts w:ascii="Times New Roman" w:hAnsi="Times New Roman" w:cs="Times New Roman"/>
                <w:sz w:val="24"/>
                <w:szCs w:val="24"/>
              </w:rPr>
              <w:t>С-</w:t>
            </w:r>
          </w:p>
        </w:tc>
        <w:bookmarkEnd w:id="457"/>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1,67</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60-64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8" w:name="z239"/>
            <w:r w:rsidRPr="00122365">
              <w:rPr>
                <w:rFonts w:ascii="Times New Roman" w:hAnsi="Times New Roman" w:cs="Times New Roman"/>
                <w:sz w:val="24"/>
                <w:szCs w:val="24"/>
              </w:rPr>
              <w:t>D+</w:t>
            </w:r>
          </w:p>
        </w:tc>
        <w:bookmarkEnd w:id="458"/>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1,33</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55-59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59" w:name="z240"/>
            <w:r w:rsidRPr="00122365">
              <w:rPr>
                <w:rFonts w:ascii="Times New Roman" w:hAnsi="Times New Roman" w:cs="Times New Roman"/>
                <w:sz w:val="24"/>
                <w:szCs w:val="24"/>
              </w:rPr>
              <w:t>D-</w:t>
            </w:r>
          </w:p>
        </w:tc>
        <w:bookmarkEnd w:id="459"/>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1,0</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50-54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252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60" w:name="z241"/>
            <w:r w:rsidRPr="00122365">
              <w:rPr>
                <w:rFonts w:ascii="Times New Roman" w:hAnsi="Times New Roman" w:cs="Times New Roman"/>
                <w:sz w:val="24"/>
                <w:szCs w:val="24"/>
              </w:rPr>
              <w:t>F</w:t>
            </w:r>
          </w:p>
        </w:tc>
        <w:bookmarkEnd w:id="460"/>
        <w:tc>
          <w:tcPr>
            <w:tcW w:w="321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w:t>
            </w:r>
          </w:p>
        </w:tc>
        <w:tc>
          <w:tcPr>
            <w:tcW w:w="48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0-49</w:t>
            </w:r>
          </w:p>
        </w:tc>
        <w:tc>
          <w:tcPr>
            <w:tcW w:w="1724"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Неудовлетворительно</w:t>
            </w:r>
          </w:p>
        </w:tc>
      </w:tr>
    </w:tbl>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179"/>
        <w:gridCol w:w="3996"/>
      </w:tblGrid>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Приложение 2</w:t>
            </w:r>
            <w:r w:rsidRPr="00122365">
              <w:rPr>
                <w:rFonts w:ascii="Times New Roman" w:hAnsi="Times New Roman" w:cs="Times New Roman"/>
                <w:sz w:val="24"/>
                <w:szCs w:val="24"/>
                <w:lang w:val="ru-RU"/>
              </w:rPr>
              <w:br/>
              <w:t>к Типовым правилам проведения</w:t>
            </w:r>
            <w:r w:rsidRPr="00122365">
              <w:rPr>
                <w:rFonts w:ascii="Times New Roman" w:hAnsi="Times New Roman" w:cs="Times New Roman"/>
                <w:sz w:val="24"/>
                <w:szCs w:val="24"/>
                <w:lang w:val="ru-RU"/>
              </w:rPr>
              <w:br/>
              <w:t>текущего контроля успеваемости,</w:t>
            </w:r>
            <w:r w:rsidRPr="00122365">
              <w:rPr>
                <w:rFonts w:ascii="Times New Roman" w:hAnsi="Times New Roman" w:cs="Times New Roman"/>
                <w:sz w:val="24"/>
                <w:szCs w:val="24"/>
                <w:lang w:val="ru-RU"/>
              </w:rPr>
              <w:br/>
              <w:t>промежуточной и итоговой аттестации</w:t>
            </w:r>
            <w:r w:rsidRPr="00122365">
              <w:rPr>
                <w:rFonts w:ascii="Times New Roman" w:hAnsi="Times New Roman" w:cs="Times New Roman"/>
                <w:sz w:val="24"/>
                <w:szCs w:val="24"/>
                <w:lang w:val="ru-RU"/>
              </w:rPr>
              <w:br/>
              <w:t>обучающихся в высших учебных заведениях</w:t>
            </w:r>
          </w:p>
        </w:tc>
      </w:tr>
    </w:tbl>
    <w:p w:rsidR="00B4019A" w:rsidRPr="00122365" w:rsidRDefault="00B4019A">
      <w:pPr>
        <w:spacing w:after="0"/>
        <w:rPr>
          <w:rFonts w:ascii="Times New Roman" w:hAnsi="Times New Roman" w:cs="Times New Roman"/>
          <w:sz w:val="24"/>
          <w:szCs w:val="24"/>
          <w:lang w:val="ru-RU"/>
        </w:rPr>
      </w:pPr>
      <w:bookmarkStart w:id="461" w:name="z243"/>
      <w:r w:rsidRPr="00122365">
        <w:rPr>
          <w:rFonts w:ascii="Times New Roman" w:hAnsi="Times New Roman" w:cs="Times New Roman"/>
          <w:b/>
          <w:sz w:val="24"/>
          <w:szCs w:val="24"/>
          <w:lang w:val="ru-RU"/>
        </w:rPr>
        <w:t xml:space="preserve"> Таблица перевода оценок балльно-рейтинговой буквенной системы в оценки по </w:t>
      </w:r>
      <w:r w:rsidRPr="00122365">
        <w:rPr>
          <w:rFonts w:ascii="Times New Roman" w:hAnsi="Times New Roman" w:cs="Times New Roman"/>
          <w:b/>
          <w:sz w:val="24"/>
          <w:szCs w:val="24"/>
        </w:rPr>
        <w:t>ECTS</w:t>
      </w:r>
      <w:r w:rsidRPr="00122365">
        <w:rPr>
          <w:rFonts w:ascii="Times New Roman" w:hAnsi="Times New Roman" w:cs="Times New Roman"/>
          <w:b/>
          <w:sz w:val="24"/>
          <w:szCs w:val="24"/>
          <w:lang w:val="ru-RU"/>
        </w:rPr>
        <w:t xml:space="preserve"> (Европейская система перевода и накопления кредитов)</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10"/>
        <w:gridCol w:w="1313"/>
        <w:gridCol w:w="1773"/>
        <w:gridCol w:w="1542"/>
        <w:gridCol w:w="1929"/>
        <w:gridCol w:w="2308"/>
      </w:tblGrid>
      <w:tr w:rsidR="00B4019A" w:rsidRPr="00122365">
        <w:trPr>
          <w:trHeight w:val="30"/>
          <w:tblCellSpacing w:w="0" w:type="auto"/>
        </w:trPr>
        <w:tc>
          <w:tcPr>
            <w:tcW w:w="17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bookmarkStart w:id="462" w:name="z244"/>
            <w:bookmarkEnd w:id="461"/>
            <w:r w:rsidRPr="00122365">
              <w:rPr>
                <w:rFonts w:ascii="Times New Roman" w:hAnsi="Times New Roman" w:cs="Times New Roman"/>
                <w:b/>
                <w:sz w:val="24"/>
                <w:szCs w:val="24"/>
                <w:lang w:val="ru-RU"/>
              </w:rPr>
              <w:t>Уровень и описание владения языка по ОЕК</w:t>
            </w:r>
          </w:p>
        </w:tc>
        <w:bookmarkEnd w:id="462"/>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буквенной системе</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ECTS</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Цифровой эквивалент баллов</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%-ное содержание</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традиционной системе</w:t>
            </w:r>
          </w:p>
        </w:tc>
      </w:tr>
      <w:tr w:rsidR="00B4019A" w:rsidRPr="00122365">
        <w:trPr>
          <w:trHeight w:val="30"/>
          <w:tblCellSpacing w:w="0" w:type="auto"/>
        </w:trPr>
        <w:tc>
          <w:tcPr>
            <w:tcW w:w="171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63" w:name="z245"/>
            <w:r w:rsidRPr="00122365">
              <w:rPr>
                <w:rFonts w:ascii="Times New Roman" w:hAnsi="Times New Roman" w:cs="Times New Roman"/>
                <w:sz w:val="24"/>
                <w:szCs w:val="24"/>
              </w:rPr>
              <w:t>А1</w:t>
            </w:r>
          </w:p>
        </w:tc>
        <w:bookmarkEnd w:id="463"/>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95-100</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Отлично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90-94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85-89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80-84</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75-79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70-74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65-69</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60-64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55-59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E</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50-54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FX, F</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0-49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Неудовлетворительно</w:t>
            </w:r>
          </w:p>
        </w:tc>
      </w:tr>
    </w:tbl>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10"/>
        <w:gridCol w:w="1313"/>
        <w:gridCol w:w="1773"/>
        <w:gridCol w:w="1542"/>
        <w:gridCol w:w="1929"/>
        <w:gridCol w:w="2308"/>
      </w:tblGrid>
      <w:tr w:rsidR="00B4019A" w:rsidRPr="00122365">
        <w:trPr>
          <w:trHeight w:val="30"/>
          <w:tblCellSpacing w:w="0" w:type="auto"/>
        </w:trPr>
        <w:tc>
          <w:tcPr>
            <w:tcW w:w="17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bookmarkStart w:id="464" w:name="z256"/>
            <w:r w:rsidRPr="00122365">
              <w:rPr>
                <w:rFonts w:ascii="Times New Roman" w:hAnsi="Times New Roman" w:cs="Times New Roman"/>
                <w:b/>
                <w:sz w:val="24"/>
                <w:szCs w:val="24"/>
                <w:lang w:val="ru-RU"/>
              </w:rPr>
              <w:t>Уровень и описание владения языка по ОЕК</w:t>
            </w:r>
          </w:p>
        </w:tc>
        <w:bookmarkEnd w:id="464"/>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буквенной системе</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ECTS</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Цифровой эквивалент баллов</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%-ное содержание</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традиционной системе</w:t>
            </w:r>
          </w:p>
        </w:tc>
      </w:tr>
      <w:tr w:rsidR="00B4019A" w:rsidRPr="00122365">
        <w:trPr>
          <w:trHeight w:val="30"/>
          <w:tblCellSpacing w:w="0" w:type="auto"/>
        </w:trPr>
        <w:tc>
          <w:tcPr>
            <w:tcW w:w="171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65" w:name="z257"/>
            <w:r w:rsidRPr="00122365">
              <w:rPr>
                <w:rFonts w:ascii="Times New Roman" w:hAnsi="Times New Roman" w:cs="Times New Roman"/>
                <w:sz w:val="24"/>
                <w:szCs w:val="24"/>
              </w:rPr>
              <w:t>А2</w:t>
            </w:r>
          </w:p>
        </w:tc>
        <w:bookmarkEnd w:id="465"/>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95-100</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Отлично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90-94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85-89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80-84</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75-79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70-74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65-69</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60-64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55-59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E</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50-54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FX, F</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0-49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Неудовлетворительно</w:t>
            </w:r>
          </w:p>
        </w:tc>
      </w:tr>
    </w:tbl>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37"/>
        <w:gridCol w:w="1337"/>
        <w:gridCol w:w="1643"/>
        <w:gridCol w:w="1573"/>
        <w:gridCol w:w="1977"/>
        <w:gridCol w:w="2308"/>
      </w:tblGrid>
      <w:tr w:rsidR="00B4019A" w:rsidRPr="00122365">
        <w:trPr>
          <w:trHeight w:val="30"/>
          <w:tblCellSpacing w:w="0" w:type="auto"/>
        </w:trPr>
        <w:tc>
          <w:tcPr>
            <w:tcW w:w="1782"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bookmarkStart w:id="466" w:name="z268"/>
            <w:r w:rsidRPr="00122365">
              <w:rPr>
                <w:rFonts w:ascii="Times New Roman" w:hAnsi="Times New Roman" w:cs="Times New Roman"/>
                <w:b/>
                <w:sz w:val="24"/>
                <w:szCs w:val="24"/>
                <w:lang w:val="ru-RU"/>
              </w:rPr>
              <w:t>Уровень и описание владения языка по ОЕК</w:t>
            </w:r>
          </w:p>
        </w:tc>
        <w:bookmarkEnd w:id="466"/>
        <w:tc>
          <w:tcPr>
            <w:tcW w:w="15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буквенной системе</w:t>
            </w:r>
          </w:p>
        </w:tc>
        <w:tc>
          <w:tcPr>
            <w:tcW w:w="28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w:t>
            </w:r>
            <w:r w:rsidRPr="00122365">
              <w:rPr>
                <w:rFonts w:ascii="Times New Roman" w:hAnsi="Times New Roman" w:cs="Times New Roman"/>
                <w:sz w:val="24"/>
                <w:szCs w:val="24"/>
              </w:rPr>
              <w:br/>
            </w:r>
            <w:r w:rsidRPr="00122365">
              <w:rPr>
                <w:rFonts w:ascii="Times New Roman" w:hAnsi="Times New Roman" w:cs="Times New Roman"/>
                <w:b/>
                <w:sz w:val="24"/>
                <w:szCs w:val="24"/>
              </w:rPr>
              <w:t>по ECTS</w:t>
            </w: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Цифровой эквивалент баллов</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%-ное содержание</w:t>
            </w:r>
          </w:p>
        </w:tc>
        <w:tc>
          <w:tcPr>
            <w:tcW w:w="108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традиционной системе</w:t>
            </w:r>
          </w:p>
        </w:tc>
      </w:tr>
      <w:tr w:rsidR="00B4019A" w:rsidRPr="00122365">
        <w:trPr>
          <w:trHeight w:val="30"/>
          <w:tblCellSpacing w:w="0" w:type="auto"/>
        </w:trPr>
        <w:tc>
          <w:tcPr>
            <w:tcW w:w="1782"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67" w:name="z269"/>
            <w:r w:rsidRPr="00122365">
              <w:rPr>
                <w:rFonts w:ascii="Times New Roman" w:hAnsi="Times New Roman" w:cs="Times New Roman"/>
                <w:sz w:val="24"/>
                <w:szCs w:val="24"/>
              </w:rPr>
              <w:t>В1</w:t>
            </w:r>
          </w:p>
        </w:tc>
        <w:bookmarkEnd w:id="467"/>
        <w:tc>
          <w:tcPr>
            <w:tcW w:w="15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281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95-100</w:t>
            </w:r>
          </w:p>
        </w:tc>
        <w:tc>
          <w:tcPr>
            <w:tcW w:w="108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Отлично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3,67</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90-94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28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3,33</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85-89</w:t>
            </w:r>
          </w:p>
        </w:tc>
        <w:tc>
          <w:tcPr>
            <w:tcW w:w="108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281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80-84</w:t>
            </w:r>
          </w:p>
        </w:tc>
        <w:tc>
          <w:tcPr>
            <w:tcW w:w="108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2,67</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75-79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2,33</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70-74</w:t>
            </w:r>
          </w:p>
        </w:tc>
        <w:tc>
          <w:tcPr>
            <w:tcW w:w="108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2819"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65-69</w:t>
            </w:r>
          </w:p>
        </w:tc>
        <w:tc>
          <w:tcPr>
            <w:tcW w:w="108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1,67</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60-64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1,33</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55-59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28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E</w:t>
            </w: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1,0</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50-54</w:t>
            </w:r>
          </w:p>
        </w:tc>
        <w:tc>
          <w:tcPr>
            <w:tcW w:w="108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7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w:t>
            </w:r>
          </w:p>
        </w:tc>
        <w:tc>
          <w:tcPr>
            <w:tcW w:w="28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FX, F</w:t>
            </w:r>
          </w:p>
        </w:tc>
        <w:tc>
          <w:tcPr>
            <w:tcW w:w="201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w:t>
            </w:r>
          </w:p>
        </w:tc>
        <w:tc>
          <w:tcPr>
            <w:tcW w:w="30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0-49</w:t>
            </w:r>
          </w:p>
        </w:tc>
        <w:tc>
          <w:tcPr>
            <w:tcW w:w="108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Неудовлетворительно</w:t>
            </w:r>
          </w:p>
        </w:tc>
      </w:tr>
    </w:tbl>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10"/>
        <w:gridCol w:w="1313"/>
        <w:gridCol w:w="1773"/>
        <w:gridCol w:w="1542"/>
        <w:gridCol w:w="1929"/>
        <w:gridCol w:w="2308"/>
      </w:tblGrid>
      <w:tr w:rsidR="00B4019A" w:rsidRPr="00122365">
        <w:trPr>
          <w:trHeight w:val="30"/>
          <w:tblCellSpacing w:w="0" w:type="auto"/>
        </w:trPr>
        <w:tc>
          <w:tcPr>
            <w:tcW w:w="17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bookmarkStart w:id="468" w:name="z280"/>
            <w:r w:rsidRPr="00122365">
              <w:rPr>
                <w:rFonts w:ascii="Times New Roman" w:hAnsi="Times New Roman" w:cs="Times New Roman"/>
                <w:b/>
                <w:sz w:val="24"/>
                <w:szCs w:val="24"/>
                <w:lang w:val="ru-RU"/>
              </w:rPr>
              <w:t>Уровень и описание владения языка по ОЕК</w:t>
            </w:r>
          </w:p>
        </w:tc>
        <w:bookmarkEnd w:id="468"/>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буквенной системе</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ECTS</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Цифровой эквивалент баллов</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%-ное содержание</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традиционной системе</w:t>
            </w:r>
          </w:p>
        </w:tc>
      </w:tr>
      <w:tr w:rsidR="00B4019A" w:rsidRPr="00122365">
        <w:trPr>
          <w:trHeight w:val="30"/>
          <w:tblCellSpacing w:w="0" w:type="auto"/>
        </w:trPr>
        <w:tc>
          <w:tcPr>
            <w:tcW w:w="171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69" w:name="z281"/>
            <w:r w:rsidRPr="00122365">
              <w:rPr>
                <w:rFonts w:ascii="Times New Roman" w:hAnsi="Times New Roman" w:cs="Times New Roman"/>
                <w:sz w:val="24"/>
                <w:szCs w:val="24"/>
              </w:rPr>
              <w:t>В2</w:t>
            </w:r>
          </w:p>
        </w:tc>
        <w:bookmarkEnd w:id="469"/>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95-100</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Отлично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90-94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85-89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80-84</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75-79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70-74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65-69</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60-64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55-59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E</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50-54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FX, F</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0-49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Неудовлетворительно</w:t>
            </w:r>
          </w:p>
        </w:tc>
      </w:tr>
    </w:tbl>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10"/>
        <w:gridCol w:w="1313"/>
        <w:gridCol w:w="1773"/>
        <w:gridCol w:w="1542"/>
        <w:gridCol w:w="1929"/>
        <w:gridCol w:w="2308"/>
      </w:tblGrid>
      <w:tr w:rsidR="00B4019A" w:rsidRPr="00122365">
        <w:trPr>
          <w:trHeight w:val="30"/>
          <w:tblCellSpacing w:w="0" w:type="auto"/>
        </w:trPr>
        <w:tc>
          <w:tcPr>
            <w:tcW w:w="17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bookmarkStart w:id="470" w:name="z292"/>
            <w:r w:rsidRPr="00122365">
              <w:rPr>
                <w:rFonts w:ascii="Times New Roman" w:hAnsi="Times New Roman" w:cs="Times New Roman"/>
                <w:b/>
                <w:sz w:val="24"/>
                <w:szCs w:val="24"/>
                <w:lang w:val="ru-RU"/>
              </w:rPr>
              <w:t>Уровень и описание владения языка по ОЕК</w:t>
            </w:r>
          </w:p>
        </w:tc>
        <w:bookmarkEnd w:id="470"/>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буквенной системе</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ECTS</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Цифровой эквивалент баллов</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%-ное содержание</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традиционной системе</w:t>
            </w:r>
          </w:p>
        </w:tc>
      </w:tr>
      <w:tr w:rsidR="00B4019A" w:rsidRPr="00122365">
        <w:trPr>
          <w:trHeight w:val="30"/>
          <w:tblCellSpacing w:w="0" w:type="auto"/>
        </w:trPr>
        <w:tc>
          <w:tcPr>
            <w:tcW w:w="171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71" w:name="z293"/>
            <w:r w:rsidRPr="00122365">
              <w:rPr>
                <w:rFonts w:ascii="Times New Roman" w:hAnsi="Times New Roman" w:cs="Times New Roman"/>
                <w:sz w:val="24"/>
                <w:szCs w:val="24"/>
              </w:rPr>
              <w:t>С1</w:t>
            </w:r>
          </w:p>
        </w:tc>
        <w:bookmarkEnd w:id="471"/>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95-100</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Отлично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90-94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85-89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80-84</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75-79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70-74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65-69</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60-64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55-59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E</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50-54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FX, F</w:t>
            </w:r>
          </w:p>
        </w:tc>
        <w:tc>
          <w:tcPr>
            <w:tcW w:w="194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0-49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Неудовлетворительно</w:t>
            </w:r>
          </w:p>
        </w:tc>
      </w:tr>
    </w:tbl>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304"/>
        <w:gridCol w:w="1311"/>
        <w:gridCol w:w="1755"/>
        <w:gridCol w:w="1099"/>
        <w:gridCol w:w="438"/>
        <w:gridCol w:w="1916"/>
        <w:gridCol w:w="2308"/>
        <w:gridCol w:w="44"/>
      </w:tblGrid>
      <w:tr w:rsidR="00B4019A" w:rsidRPr="00122365">
        <w:trPr>
          <w:gridAfter w:val="1"/>
          <w:wAfter w:w="106" w:type="dxa"/>
          <w:trHeight w:val="30"/>
          <w:tblCellSpacing w:w="0" w:type="auto"/>
        </w:trPr>
        <w:tc>
          <w:tcPr>
            <w:tcW w:w="171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bookmarkStart w:id="472" w:name="z304"/>
            <w:r w:rsidRPr="00122365">
              <w:rPr>
                <w:rFonts w:ascii="Times New Roman" w:hAnsi="Times New Roman" w:cs="Times New Roman"/>
                <w:b/>
                <w:sz w:val="24"/>
                <w:szCs w:val="24"/>
                <w:lang w:val="ru-RU"/>
              </w:rPr>
              <w:t>Уровень и описание владения языка по ОЕК</w:t>
            </w:r>
          </w:p>
        </w:tc>
        <w:bookmarkEnd w:id="472"/>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буквенной системе</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ECTS</w:t>
            </w: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Цифровой эквивалент баллов</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%-ное содержание</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Оценка по традиционной системе</w:t>
            </w:r>
          </w:p>
        </w:tc>
      </w:tr>
      <w:tr w:rsidR="00B4019A" w:rsidRPr="00122365">
        <w:trPr>
          <w:gridAfter w:val="1"/>
          <w:wAfter w:w="106" w:type="dxa"/>
          <w:trHeight w:val="30"/>
          <w:tblCellSpacing w:w="0" w:type="auto"/>
        </w:trPr>
        <w:tc>
          <w:tcPr>
            <w:tcW w:w="171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73" w:name="z305"/>
            <w:r w:rsidRPr="00122365">
              <w:rPr>
                <w:rFonts w:ascii="Times New Roman" w:hAnsi="Times New Roman" w:cs="Times New Roman"/>
                <w:sz w:val="24"/>
                <w:szCs w:val="24"/>
              </w:rPr>
              <w:t>С2</w:t>
            </w:r>
          </w:p>
        </w:tc>
        <w:bookmarkEnd w:id="473"/>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95-100</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Отлично</w:t>
            </w: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А-</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90-94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85-89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80-84</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75-79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70-74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31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65-69</w:t>
            </w:r>
          </w:p>
        </w:tc>
        <w:tc>
          <w:tcPr>
            <w:tcW w:w="1040"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1,67</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60-64</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1,33</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55-59</w:t>
            </w: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D</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E</w:t>
            </w: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50-54</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r>
      <w:tr w:rsidR="00B4019A" w:rsidRPr="00122365">
        <w:trPr>
          <w:gridAfter w:val="1"/>
          <w:wAfter w:w="106" w:type="dxa"/>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2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w:t>
            </w:r>
          </w:p>
        </w:tc>
        <w:tc>
          <w:tcPr>
            <w:tcW w:w="31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FX, F</w:t>
            </w:r>
          </w:p>
        </w:tc>
        <w:tc>
          <w:tcPr>
            <w:tcW w:w="194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w:t>
            </w:r>
          </w:p>
        </w:tc>
        <w:tc>
          <w:tcPr>
            <w:tcW w:w="2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0-49</w:t>
            </w:r>
          </w:p>
        </w:tc>
        <w:tc>
          <w:tcPr>
            <w:tcW w:w="104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Неудовлетворительно</w:t>
            </w:r>
          </w:p>
        </w:tc>
      </w:tr>
      <w:tr w:rsidR="00B4019A" w:rsidRPr="00122365">
        <w:trPr>
          <w:trHeight w:val="30"/>
          <w:tblCellSpacing w:w="0" w:type="auto"/>
        </w:trPr>
        <w:tc>
          <w:tcPr>
            <w:tcW w:w="7793" w:type="dxa"/>
            <w:gridSpan w:val="4"/>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gridSpan w:val="4"/>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Приложение 3</w:t>
            </w:r>
            <w:r w:rsidRPr="00122365">
              <w:rPr>
                <w:rFonts w:ascii="Times New Roman" w:hAnsi="Times New Roman" w:cs="Times New Roman"/>
                <w:sz w:val="24"/>
                <w:szCs w:val="24"/>
                <w:lang w:val="ru-RU"/>
              </w:rPr>
              <w:br/>
              <w:t>к Типовым правилам проведения</w:t>
            </w:r>
            <w:r w:rsidRPr="00122365">
              <w:rPr>
                <w:rFonts w:ascii="Times New Roman" w:hAnsi="Times New Roman" w:cs="Times New Roman"/>
                <w:sz w:val="24"/>
                <w:szCs w:val="24"/>
                <w:lang w:val="ru-RU"/>
              </w:rPr>
              <w:br/>
              <w:t>текущего контроля успеваемости,</w:t>
            </w:r>
            <w:r w:rsidRPr="00122365">
              <w:rPr>
                <w:rFonts w:ascii="Times New Roman" w:hAnsi="Times New Roman" w:cs="Times New Roman"/>
                <w:sz w:val="24"/>
                <w:szCs w:val="24"/>
                <w:lang w:val="ru-RU"/>
              </w:rPr>
              <w:br/>
              <w:t>промежуточной и итоговой аттестации</w:t>
            </w:r>
            <w:r w:rsidRPr="00122365">
              <w:rPr>
                <w:rFonts w:ascii="Times New Roman" w:hAnsi="Times New Roman" w:cs="Times New Roman"/>
                <w:sz w:val="24"/>
                <w:szCs w:val="24"/>
                <w:lang w:val="ru-RU"/>
              </w:rPr>
              <w:br/>
              <w:t>обучающихся в высших учебных заведениях</w:t>
            </w:r>
          </w:p>
        </w:tc>
      </w:tr>
      <w:tr w:rsidR="00B4019A" w:rsidRPr="00122365">
        <w:trPr>
          <w:trHeight w:val="30"/>
          <w:tblCellSpacing w:w="0" w:type="auto"/>
        </w:trPr>
        <w:tc>
          <w:tcPr>
            <w:tcW w:w="7793" w:type="dxa"/>
            <w:gridSpan w:val="4"/>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rPr>
              <w:t> </w:t>
            </w:r>
          </w:p>
        </w:tc>
        <w:tc>
          <w:tcPr>
            <w:tcW w:w="4613" w:type="dxa"/>
            <w:gridSpan w:val="4"/>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форма</w:t>
            </w:r>
          </w:p>
        </w:tc>
      </w:tr>
    </w:tbl>
    <w:p w:rsidR="00B4019A" w:rsidRPr="00122365" w:rsidRDefault="00B4019A">
      <w:pPr>
        <w:spacing w:after="0"/>
        <w:rPr>
          <w:rFonts w:ascii="Times New Roman" w:hAnsi="Times New Roman" w:cs="Times New Roman"/>
          <w:sz w:val="24"/>
          <w:szCs w:val="24"/>
          <w:lang w:val="ru-RU"/>
        </w:rPr>
      </w:pPr>
      <w:bookmarkStart w:id="474" w:name="z318"/>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Результаты _____________ экзаменационной сессии</w:t>
      </w:r>
      <w:r w:rsidRPr="00122365">
        <w:rPr>
          <w:rFonts w:ascii="Times New Roman" w:hAnsi="Times New Roman" w:cs="Times New Roman"/>
          <w:sz w:val="24"/>
          <w:szCs w:val="24"/>
          <w:lang w:val="ru-RU"/>
        </w:rPr>
        <w:b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20__ 20__ учебного года</w:t>
      </w:r>
      <w:r w:rsidRPr="00122365">
        <w:rPr>
          <w:rFonts w:ascii="Times New Roman" w:hAnsi="Times New Roman" w:cs="Times New Roman"/>
          <w:sz w:val="24"/>
          <w:szCs w:val="24"/>
          <w:lang w:val="ru-RU"/>
        </w:rPr>
        <w:b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w:t>
      </w:r>
      <w:r w:rsidRPr="00122365">
        <w:rPr>
          <w:rFonts w:ascii="Times New Roman" w:hAnsi="Times New Roman" w:cs="Times New Roman"/>
          <w:i/>
          <w:sz w:val="24"/>
          <w:szCs w:val="24"/>
          <w:lang w:val="ru-RU"/>
        </w:rPr>
        <w:t>(зимней, весенней, летней)</w:t>
      </w:r>
    </w:p>
    <w:p w:rsidR="00B4019A" w:rsidRPr="00122365" w:rsidRDefault="00B4019A">
      <w:pPr>
        <w:spacing w:after="0"/>
        <w:rPr>
          <w:rFonts w:ascii="Times New Roman" w:hAnsi="Times New Roman" w:cs="Times New Roman"/>
          <w:sz w:val="24"/>
          <w:szCs w:val="24"/>
          <w:lang w:val="ru-RU"/>
        </w:rPr>
      </w:pPr>
      <w:bookmarkStart w:id="475" w:name="z319"/>
      <w:bookmarkEnd w:id="47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____________________________________________________________________</w:t>
      </w:r>
      <w:r w:rsidRPr="00122365">
        <w:rPr>
          <w:rFonts w:ascii="Times New Roman" w:hAnsi="Times New Roman" w:cs="Times New Roman"/>
          <w:sz w:val="24"/>
          <w:szCs w:val="24"/>
          <w:lang w:val="ru-RU"/>
        </w:rPr>
        <w:b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(наименование вуза)</w:t>
      </w:r>
    </w:p>
    <w:p w:rsidR="00B4019A" w:rsidRPr="00122365" w:rsidRDefault="00B4019A">
      <w:pPr>
        <w:spacing w:after="0"/>
        <w:rPr>
          <w:rFonts w:ascii="Times New Roman" w:hAnsi="Times New Roman" w:cs="Times New Roman"/>
          <w:sz w:val="24"/>
          <w:szCs w:val="24"/>
          <w:lang w:val="ru-RU"/>
        </w:rPr>
      </w:pPr>
      <w:bookmarkStart w:id="476" w:name="z320"/>
      <w:bookmarkEnd w:id="475"/>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sz w:val="24"/>
          <w:szCs w:val="24"/>
          <w:lang w:val="ru-RU"/>
        </w:rPr>
        <w:t>Очная (или заочная) форма обучения 1</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709"/>
        <w:gridCol w:w="1642"/>
        <w:gridCol w:w="555"/>
        <w:gridCol w:w="1126"/>
        <w:gridCol w:w="1464"/>
        <w:gridCol w:w="1021"/>
        <w:gridCol w:w="1572"/>
        <w:gridCol w:w="999"/>
        <w:gridCol w:w="1087"/>
      </w:tblGrid>
      <w:tr w:rsidR="00B4019A" w:rsidRPr="00122365">
        <w:trPr>
          <w:trHeight w:val="30"/>
          <w:tblCellSpacing w:w="0" w:type="auto"/>
        </w:trPr>
        <w:tc>
          <w:tcPr>
            <w:tcW w:w="8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477" w:name="z321"/>
            <w:bookmarkEnd w:id="476"/>
            <w:r w:rsidRPr="00122365">
              <w:rPr>
                <w:rFonts w:ascii="Times New Roman" w:hAnsi="Times New Roman" w:cs="Times New Roman"/>
                <w:b/>
                <w:sz w:val="24"/>
                <w:szCs w:val="24"/>
              </w:rPr>
              <w:t>Шифр</w:t>
            </w:r>
          </w:p>
        </w:tc>
        <w:bookmarkEnd w:id="477"/>
        <w:tc>
          <w:tcPr>
            <w:tcW w:w="10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Группы специальностей и специальности</w:t>
            </w:r>
          </w:p>
        </w:tc>
        <w:tc>
          <w:tcPr>
            <w:tcW w:w="8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Курс</w:t>
            </w:r>
          </w:p>
        </w:tc>
        <w:tc>
          <w:tcPr>
            <w:tcW w:w="28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Отделение (каз., рус., иностр.)</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Условия обучения: грант/платное</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r w:rsidRPr="00122365">
              <w:rPr>
                <w:rFonts w:ascii="Times New Roman" w:hAnsi="Times New Roman" w:cs="Times New Roman"/>
                <w:b/>
                <w:sz w:val="24"/>
                <w:szCs w:val="24"/>
                <w:lang w:val="ru-RU"/>
              </w:rPr>
              <w:t>Всего студентов на начало сессии</w:t>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r w:rsidRPr="00122365">
              <w:rPr>
                <w:rFonts w:ascii="Times New Roman" w:hAnsi="Times New Roman" w:cs="Times New Roman"/>
                <w:b/>
                <w:sz w:val="24"/>
                <w:szCs w:val="24"/>
                <w:lang w:val="ru-RU"/>
              </w:rPr>
              <w:t>В т.ч. в академическом отпуске</w:t>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Обязаны сдавать экзамены</w:t>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Всего допущено к экзаменам</w:t>
            </w:r>
          </w:p>
        </w:tc>
      </w:tr>
      <w:tr w:rsidR="00B4019A" w:rsidRPr="00122365">
        <w:trPr>
          <w:trHeight w:val="30"/>
          <w:tblCellSpacing w:w="0" w:type="auto"/>
        </w:trPr>
        <w:tc>
          <w:tcPr>
            <w:tcW w:w="8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78" w:name="z322"/>
            <w:r w:rsidRPr="00122365">
              <w:rPr>
                <w:rFonts w:ascii="Times New Roman" w:hAnsi="Times New Roman" w:cs="Times New Roman"/>
                <w:sz w:val="24"/>
                <w:szCs w:val="24"/>
              </w:rPr>
              <w:t>1</w:t>
            </w:r>
          </w:p>
        </w:tc>
        <w:bookmarkEnd w:id="478"/>
        <w:tc>
          <w:tcPr>
            <w:tcW w:w="10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w:t>
            </w:r>
          </w:p>
        </w:tc>
        <w:tc>
          <w:tcPr>
            <w:tcW w:w="8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w:t>
            </w:r>
          </w:p>
        </w:tc>
        <w:tc>
          <w:tcPr>
            <w:tcW w:w="28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w:t>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5</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6</w:t>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7</w:t>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8</w:t>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9</w:t>
            </w:r>
          </w:p>
        </w:tc>
      </w:tr>
      <w:tr w:rsidR="00B4019A" w:rsidRPr="00122365">
        <w:trPr>
          <w:trHeight w:val="30"/>
          <w:tblCellSpacing w:w="0" w:type="auto"/>
        </w:trPr>
        <w:tc>
          <w:tcPr>
            <w:tcW w:w="0" w:type="auto"/>
            <w:gridSpan w:val="9"/>
            <w:tcBorders>
              <w:top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79" w:name="z323"/>
            <w:r w:rsidRPr="00122365">
              <w:rPr>
                <w:rFonts w:ascii="Times New Roman" w:hAnsi="Times New Roman" w:cs="Times New Roman"/>
                <w:sz w:val="24"/>
                <w:szCs w:val="24"/>
              </w:rPr>
              <w:t>1. Образование</w:t>
            </w:r>
          </w:p>
        </w:tc>
        <w:bookmarkEnd w:id="479"/>
      </w:tr>
      <w:tr w:rsidR="00B4019A" w:rsidRPr="00122365">
        <w:trPr>
          <w:trHeight w:val="30"/>
          <w:tblCellSpacing w:w="0" w:type="auto"/>
        </w:trPr>
        <w:tc>
          <w:tcPr>
            <w:tcW w:w="850"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w:t>
            </w:r>
          </w:p>
        </w:tc>
        <w:tc>
          <w:tcPr>
            <w:tcW w:w="289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всего</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 т. ч. грант</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 т. ч.</w:t>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платное</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85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w:t>
            </w:r>
          </w:p>
        </w:tc>
        <w:tc>
          <w:tcPr>
            <w:tcW w:w="289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всего</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 т. ч. грант</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платное</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85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3</w:t>
            </w:r>
          </w:p>
        </w:tc>
        <w:tc>
          <w:tcPr>
            <w:tcW w:w="289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всего</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 т. ч. грант</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платное</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85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4</w:t>
            </w:r>
          </w:p>
        </w:tc>
        <w:tc>
          <w:tcPr>
            <w:tcW w:w="28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всего</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28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 т. ч. грант</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28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платное</w:t>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8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8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8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8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gridSpan w:val="9"/>
            <w:tcBorders>
              <w:top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80" w:name="z338"/>
            <w:r w:rsidRPr="00122365">
              <w:rPr>
                <w:rFonts w:ascii="Times New Roman" w:hAnsi="Times New Roman" w:cs="Times New Roman"/>
                <w:sz w:val="24"/>
                <w:szCs w:val="24"/>
              </w:rPr>
              <w:t>2. Гуманитарные науки</w:t>
            </w:r>
          </w:p>
        </w:tc>
        <w:bookmarkEnd w:id="480"/>
      </w:tr>
      <w:tr w:rsidR="00B4019A" w:rsidRPr="00122365">
        <w:trPr>
          <w:trHeight w:val="30"/>
          <w:tblCellSpacing w:w="0" w:type="auto"/>
        </w:trPr>
        <w:tc>
          <w:tcPr>
            <w:tcW w:w="8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89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3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9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85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8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bl>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482"/>
        <w:gridCol w:w="1717"/>
        <w:gridCol w:w="1408"/>
        <w:gridCol w:w="871"/>
        <w:gridCol w:w="1370"/>
        <w:gridCol w:w="1931"/>
        <w:gridCol w:w="1396"/>
      </w:tblGrid>
      <w:tr w:rsidR="00B4019A" w:rsidRPr="00122365">
        <w:trPr>
          <w:trHeight w:val="30"/>
          <w:tblCellSpacing w:w="0" w:type="auto"/>
        </w:trPr>
        <w:tc>
          <w:tcPr>
            <w:tcW w:w="0" w:type="auto"/>
            <w:gridSpan w:val="2"/>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481" w:name="z340"/>
            <w:r w:rsidRPr="00122365">
              <w:rPr>
                <w:rFonts w:ascii="Times New Roman" w:hAnsi="Times New Roman" w:cs="Times New Roman"/>
                <w:b/>
                <w:sz w:val="24"/>
                <w:szCs w:val="24"/>
              </w:rPr>
              <w:t>Не явились</w:t>
            </w:r>
          </w:p>
        </w:tc>
        <w:bookmarkEnd w:id="481"/>
        <w:tc>
          <w:tcPr>
            <w:tcW w:w="0" w:type="auto"/>
            <w:gridSpan w:val="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Сдали</w:t>
            </w:r>
          </w:p>
        </w:tc>
      </w:tr>
      <w:tr w:rsidR="00B4019A" w:rsidRPr="00122365">
        <w:trPr>
          <w:trHeight w:val="30"/>
          <w:tblCellSpacing w:w="0" w:type="auto"/>
        </w:trPr>
        <w:tc>
          <w:tcPr>
            <w:tcW w:w="455"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82" w:name="z341"/>
            <w:r w:rsidRPr="00122365">
              <w:rPr>
                <w:rFonts w:ascii="Times New Roman" w:hAnsi="Times New Roman" w:cs="Times New Roman"/>
                <w:sz w:val="24"/>
                <w:szCs w:val="24"/>
              </w:rPr>
              <w:t>По уважительной причине</w:t>
            </w:r>
          </w:p>
        </w:tc>
        <w:bookmarkEnd w:id="482"/>
        <w:tc>
          <w:tcPr>
            <w:tcW w:w="455"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По неуважительной причине</w:t>
            </w:r>
          </w:p>
        </w:tc>
        <w:tc>
          <w:tcPr>
            <w:tcW w:w="538"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Всего по всем дисциплинам учебного плана</w:t>
            </w:r>
          </w:p>
        </w:tc>
        <w:tc>
          <w:tcPr>
            <w:tcW w:w="0" w:type="auto"/>
            <w:gridSpan w:val="4"/>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 том числе</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Только на A, A-</w:t>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Только на </w:t>
            </w:r>
            <w:r w:rsidRPr="00122365">
              <w:rPr>
                <w:rFonts w:ascii="Times New Roman" w:hAnsi="Times New Roman" w:cs="Times New Roman"/>
                <w:sz w:val="24"/>
                <w:szCs w:val="24"/>
              </w:rPr>
              <w:t>A</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A</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B</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B</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B</w:t>
            </w:r>
            <w:r w:rsidRPr="00122365">
              <w:rPr>
                <w:rFonts w:ascii="Times New Roman" w:hAnsi="Times New Roman" w:cs="Times New Roman"/>
                <w:sz w:val="24"/>
                <w:szCs w:val="24"/>
                <w:lang w:val="ru-RU"/>
              </w:rPr>
              <w:t>-</w:t>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На A, A-, B+, B, B-, C+, C, C-, D+, D</w:t>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 xml:space="preserve">Только на </w:t>
            </w:r>
            <w:r w:rsidRPr="00122365">
              <w:rPr>
                <w:rFonts w:ascii="Times New Roman" w:hAnsi="Times New Roman" w:cs="Times New Roman"/>
                <w:sz w:val="24"/>
                <w:szCs w:val="24"/>
              </w:rPr>
              <w:t>C</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C</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C</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D</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D</w:t>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83" w:name="z343"/>
            <w:r w:rsidRPr="00122365">
              <w:rPr>
                <w:rFonts w:ascii="Times New Roman" w:hAnsi="Times New Roman" w:cs="Times New Roman"/>
                <w:sz w:val="24"/>
                <w:szCs w:val="24"/>
              </w:rPr>
              <w:t>10</w:t>
            </w:r>
          </w:p>
        </w:tc>
        <w:bookmarkEnd w:id="483"/>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11</w:t>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12</w:t>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13</w:t>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14</w:t>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15</w:t>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16</w:t>
            </w:r>
          </w:p>
        </w:tc>
      </w:tr>
      <w:tr w:rsidR="00B4019A" w:rsidRPr="00122365">
        <w:trPr>
          <w:trHeight w:val="30"/>
          <w:tblCellSpacing w:w="0" w:type="auto"/>
        </w:trPr>
        <w:tc>
          <w:tcPr>
            <w:tcW w:w="0" w:type="auto"/>
            <w:gridSpan w:val="7"/>
            <w:tcBorders>
              <w:top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84" w:name="z344"/>
            <w:r w:rsidRPr="00122365">
              <w:rPr>
                <w:rFonts w:ascii="Times New Roman" w:hAnsi="Times New Roman" w:cs="Times New Roman"/>
                <w:sz w:val="24"/>
                <w:szCs w:val="24"/>
              </w:rPr>
              <w:t>1. Образование</w:t>
            </w:r>
          </w:p>
        </w:tc>
        <w:bookmarkEnd w:id="484"/>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gridSpan w:val="7"/>
            <w:tcBorders>
              <w:top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85" w:name="z359"/>
            <w:r w:rsidRPr="00122365">
              <w:rPr>
                <w:rFonts w:ascii="Times New Roman" w:hAnsi="Times New Roman" w:cs="Times New Roman"/>
                <w:sz w:val="24"/>
                <w:szCs w:val="24"/>
              </w:rPr>
              <w:t>2. Гуманитарные науки</w:t>
            </w:r>
          </w:p>
        </w:tc>
        <w:bookmarkEnd w:id="485"/>
      </w:tr>
      <w:tr w:rsidR="00B4019A" w:rsidRPr="00122365">
        <w:trPr>
          <w:trHeight w:val="30"/>
          <w:tblCellSpacing w:w="0" w:type="auto"/>
        </w:trPr>
        <w:tc>
          <w:tcPr>
            <w:tcW w:w="45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5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0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46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80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46"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bl>
    <w:p w:rsidR="00B4019A" w:rsidRPr="00122365" w:rsidRDefault="00B4019A">
      <w:pPr>
        <w:spacing w:after="0"/>
        <w:rPr>
          <w:rFonts w:ascii="Times New Roman" w:hAnsi="Times New Roman" w:cs="Times New Roman"/>
          <w:sz w:val="24"/>
          <w:szCs w:val="24"/>
        </w:rPr>
      </w:pPr>
      <w:bookmarkStart w:id="486" w:name="z361"/>
      <w:r w:rsidRPr="00122365">
        <w:rPr>
          <w:rFonts w:ascii="Times New Roman" w:hAnsi="Times New Roman" w:cs="Times New Roman"/>
          <w:sz w:val="24"/>
          <w:szCs w:val="24"/>
        </w:rPr>
        <w:t xml:space="preserve">       </w:t>
      </w:r>
      <w:r w:rsidRPr="00122365">
        <w:rPr>
          <w:rFonts w:ascii="Times New Roman" w:hAnsi="Times New Roman" w:cs="Times New Roman"/>
          <w:i/>
          <w:sz w:val="24"/>
          <w:szCs w:val="24"/>
        </w:rPr>
        <w:t>продолжение таблицы</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211"/>
        <w:gridCol w:w="1191"/>
        <w:gridCol w:w="1196"/>
        <w:gridCol w:w="2077"/>
        <w:gridCol w:w="1524"/>
        <w:gridCol w:w="1484"/>
        <w:gridCol w:w="1492"/>
      </w:tblGrid>
      <w:tr w:rsidR="00B4019A" w:rsidRPr="00122365">
        <w:trPr>
          <w:trHeight w:val="30"/>
          <w:tblCellSpacing w:w="0" w:type="auto"/>
        </w:trPr>
        <w:tc>
          <w:tcPr>
            <w:tcW w:w="0" w:type="auto"/>
            <w:gridSpan w:val="3"/>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487" w:name="z362"/>
            <w:bookmarkEnd w:id="486"/>
            <w:r w:rsidRPr="00122365">
              <w:rPr>
                <w:rFonts w:ascii="Times New Roman" w:hAnsi="Times New Roman" w:cs="Times New Roman"/>
                <w:b/>
                <w:sz w:val="24"/>
                <w:szCs w:val="24"/>
              </w:rPr>
              <w:t>Получили F</w:t>
            </w:r>
          </w:p>
        </w:tc>
        <w:bookmarkEnd w:id="487"/>
        <w:tc>
          <w:tcPr>
            <w:tcW w:w="250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Абсолютная успеваемость в %</w:t>
            </w:r>
          </w:p>
        </w:tc>
        <w:tc>
          <w:tcPr>
            <w:tcW w:w="1635"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r w:rsidRPr="00122365">
              <w:rPr>
                <w:rFonts w:ascii="Times New Roman" w:hAnsi="Times New Roman" w:cs="Times New Roman"/>
                <w:b/>
                <w:sz w:val="24"/>
                <w:szCs w:val="24"/>
                <w:lang w:val="ru-RU"/>
              </w:rPr>
              <w:t>Переведены на следующий курс обучения</w:t>
            </w:r>
          </w:p>
        </w:tc>
        <w:tc>
          <w:tcPr>
            <w:tcW w:w="163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r w:rsidRPr="00122365">
              <w:rPr>
                <w:rFonts w:ascii="Times New Roman" w:hAnsi="Times New Roman" w:cs="Times New Roman"/>
                <w:b/>
                <w:sz w:val="24"/>
                <w:szCs w:val="24"/>
                <w:lang w:val="ru-RU"/>
              </w:rPr>
              <w:t>Оставлены на повторный год обучения</w:t>
            </w:r>
          </w:p>
        </w:tc>
        <w:tc>
          <w:tcPr>
            <w:tcW w:w="1632"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Отчислены</w:t>
            </w:r>
          </w:p>
        </w:tc>
      </w:tr>
      <w:tr w:rsidR="00B4019A" w:rsidRPr="00122365">
        <w:trPr>
          <w:trHeight w:val="30"/>
          <w:tblCellSpacing w:w="0" w:type="auto"/>
        </w:trPr>
        <w:tc>
          <w:tcPr>
            <w:tcW w:w="1630"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88" w:name="z363"/>
            <w:r w:rsidRPr="00122365">
              <w:rPr>
                <w:rFonts w:ascii="Times New Roman" w:hAnsi="Times New Roman" w:cs="Times New Roman"/>
                <w:sz w:val="24"/>
                <w:szCs w:val="24"/>
              </w:rPr>
              <w:t>Всего</w:t>
            </w:r>
          </w:p>
        </w:tc>
        <w:bookmarkEnd w:id="488"/>
        <w:tc>
          <w:tcPr>
            <w:tcW w:w="0" w:type="auto"/>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в том числе</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Одну</w:t>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Две и более</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89" w:name="z365"/>
            <w:r w:rsidRPr="00122365">
              <w:rPr>
                <w:rFonts w:ascii="Times New Roman" w:hAnsi="Times New Roman" w:cs="Times New Roman"/>
                <w:sz w:val="24"/>
                <w:szCs w:val="24"/>
              </w:rPr>
              <w:t>17</w:t>
            </w:r>
          </w:p>
        </w:tc>
        <w:bookmarkEnd w:id="489"/>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18</w:t>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19</w:t>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20</w:t>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21</w:t>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22</w:t>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23</w:t>
            </w:r>
          </w:p>
        </w:tc>
      </w:tr>
      <w:tr w:rsidR="00B4019A" w:rsidRPr="00122365">
        <w:trPr>
          <w:trHeight w:val="30"/>
          <w:tblCellSpacing w:w="0" w:type="auto"/>
        </w:trPr>
        <w:tc>
          <w:tcPr>
            <w:tcW w:w="0" w:type="auto"/>
            <w:gridSpan w:val="7"/>
            <w:tcBorders>
              <w:top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90" w:name="z366"/>
            <w:r w:rsidRPr="00122365">
              <w:rPr>
                <w:rFonts w:ascii="Times New Roman" w:hAnsi="Times New Roman" w:cs="Times New Roman"/>
                <w:sz w:val="24"/>
                <w:szCs w:val="24"/>
              </w:rPr>
              <w:t>1. Образование</w:t>
            </w:r>
          </w:p>
        </w:tc>
        <w:bookmarkEnd w:id="490"/>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gridSpan w:val="7"/>
            <w:tcBorders>
              <w:top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bookmarkStart w:id="491" w:name="z381"/>
            <w:r w:rsidRPr="00122365">
              <w:rPr>
                <w:rFonts w:ascii="Times New Roman" w:hAnsi="Times New Roman" w:cs="Times New Roman"/>
                <w:sz w:val="24"/>
                <w:szCs w:val="24"/>
              </w:rPr>
              <w:t>2. Гуманитарные науки</w:t>
            </w:r>
          </w:p>
        </w:tc>
        <w:bookmarkEnd w:id="491"/>
      </w:tr>
      <w:tr w:rsidR="00B4019A" w:rsidRPr="00122365">
        <w:trPr>
          <w:trHeight w:val="30"/>
          <w:tblCellSpacing w:w="0" w:type="auto"/>
        </w:trPr>
        <w:tc>
          <w:tcPr>
            <w:tcW w:w="163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50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63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bl>
    <w:p w:rsidR="00B4019A" w:rsidRPr="00122365" w:rsidRDefault="00B4019A">
      <w:pPr>
        <w:spacing w:after="0"/>
        <w:rPr>
          <w:rFonts w:ascii="Times New Roman" w:hAnsi="Times New Roman" w:cs="Times New Roman"/>
          <w:sz w:val="24"/>
          <w:szCs w:val="24"/>
        </w:rPr>
      </w:pPr>
      <w:bookmarkStart w:id="492" w:name="z383"/>
      <w:r w:rsidRPr="00122365">
        <w:rPr>
          <w:rFonts w:ascii="Times New Roman" w:hAnsi="Times New Roman" w:cs="Times New Roman"/>
          <w:sz w:val="24"/>
          <w:szCs w:val="24"/>
        </w:rPr>
        <w:t>       </w:t>
      </w:r>
    </w:p>
    <w:bookmarkEnd w:id="492"/>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6179"/>
        <w:gridCol w:w="3996"/>
      </w:tblGrid>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lang w:val="ru-RU"/>
              </w:rPr>
              <w:t>Приложение 4</w:t>
            </w:r>
            <w:r w:rsidRPr="00122365">
              <w:rPr>
                <w:rFonts w:ascii="Times New Roman" w:hAnsi="Times New Roman" w:cs="Times New Roman"/>
                <w:sz w:val="24"/>
                <w:szCs w:val="24"/>
                <w:lang w:val="ru-RU"/>
              </w:rPr>
              <w:br/>
              <w:t>к Типовым правилам проведения</w:t>
            </w:r>
            <w:r w:rsidRPr="00122365">
              <w:rPr>
                <w:rFonts w:ascii="Times New Roman" w:hAnsi="Times New Roman" w:cs="Times New Roman"/>
                <w:sz w:val="24"/>
                <w:szCs w:val="24"/>
                <w:lang w:val="ru-RU"/>
              </w:rPr>
              <w:br/>
              <w:t>текущего контроля успеваемости,</w:t>
            </w:r>
            <w:r w:rsidRPr="00122365">
              <w:rPr>
                <w:rFonts w:ascii="Times New Roman" w:hAnsi="Times New Roman" w:cs="Times New Roman"/>
                <w:sz w:val="24"/>
                <w:szCs w:val="24"/>
                <w:lang w:val="ru-RU"/>
              </w:rPr>
              <w:br/>
              <w:t>промежуточной и итоговой аттестации</w:t>
            </w:r>
            <w:r w:rsidRPr="00122365">
              <w:rPr>
                <w:rFonts w:ascii="Times New Roman" w:hAnsi="Times New Roman" w:cs="Times New Roman"/>
                <w:sz w:val="24"/>
                <w:szCs w:val="24"/>
                <w:lang w:val="ru-RU"/>
              </w:rPr>
              <w:br/>
              <w:t>обучающихся в высших учебных заведениях</w:t>
            </w:r>
          </w:p>
        </w:tc>
      </w:tr>
      <w:tr w:rsidR="00B4019A" w:rsidRPr="00122365">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lang w:val="ru-RU"/>
              </w:rPr>
            </w:pPr>
            <w:r w:rsidRPr="00122365">
              <w:rPr>
                <w:rFonts w:ascii="Times New Roman" w:hAnsi="Times New Roman" w:cs="Times New Roman"/>
                <w:sz w:val="24"/>
                <w:szCs w:val="24"/>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jc w:val="center"/>
              <w:rPr>
                <w:rFonts w:ascii="Times New Roman" w:hAnsi="Times New Roman" w:cs="Times New Roman"/>
                <w:sz w:val="24"/>
                <w:szCs w:val="24"/>
              </w:rPr>
            </w:pPr>
            <w:r w:rsidRPr="00122365">
              <w:rPr>
                <w:rFonts w:ascii="Times New Roman" w:hAnsi="Times New Roman" w:cs="Times New Roman"/>
                <w:sz w:val="24"/>
                <w:szCs w:val="24"/>
              </w:rPr>
              <w:t>форма</w:t>
            </w:r>
          </w:p>
        </w:tc>
      </w:tr>
    </w:tbl>
    <w:p w:rsidR="00B4019A" w:rsidRPr="00122365" w:rsidRDefault="00B4019A">
      <w:pPr>
        <w:spacing w:after="0"/>
        <w:rPr>
          <w:rFonts w:ascii="Times New Roman" w:hAnsi="Times New Roman" w:cs="Times New Roman"/>
          <w:sz w:val="24"/>
          <w:szCs w:val="24"/>
        </w:rPr>
      </w:pPr>
      <w:bookmarkStart w:id="493" w:name="z387"/>
      <w:r w:rsidRPr="00122365">
        <w:rPr>
          <w:rFonts w:ascii="Times New Roman" w:hAnsi="Times New Roman" w:cs="Times New Roman"/>
          <w:sz w:val="24"/>
          <w:szCs w:val="24"/>
        </w:rPr>
        <w:t>                                                                               Таблица 1</w:t>
      </w:r>
    </w:p>
    <w:p w:rsidR="00B4019A" w:rsidRPr="00122365" w:rsidRDefault="00B4019A">
      <w:pPr>
        <w:spacing w:after="0"/>
        <w:rPr>
          <w:rFonts w:ascii="Times New Roman" w:hAnsi="Times New Roman" w:cs="Times New Roman"/>
          <w:sz w:val="24"/>
          <w:szCs w:val="24"/>
          <w:lang w:val="ru-RU"/>
        </w:rPr>
      </w:pPr>
      <w:bookmarkStart w:id="494" w:name="z388"/>
      <w:bookmarkEnd w:id="493"/>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b/>
          <w:sz w:val="24"/>
          <w:szCs w:val="24"/>
          <w:lang w:val="ru-RU"/>
        </w:rPr>
        <w:t>Результаты сдачи комплексного экзамена и защиты магистерской диссертации</w:t>
      </w:r>
      <w:r w:rsidRPr="00122365">
        <w:rPr>
          <w:rFonts w:ascii="Times New Roman" w:hAnsi="Times New Roman" w:cs="Times New Roman"/>
          <w:sz w:val="24"/>
          <w:szCs w:val="24"/>
          <w:lang w:val="ru-RU"/>
        </w:rPr>
        <w:br/>
        <w:t xml:space="preserve"> </w:t>
      </w:r>
      <w:r w:rsidRPr="00122365">
        <w:rPr>
          <w:rFonts w:ascii="Times New Roman" w:hAnsi="Times New Roman" w:cs="Times New Roman"/>
          <w:sz w:val="24"/>
          <w:szCs w:val="24"/>
        </w:rPr>
        <w:t>                  </w:t>
      </w:r>
      <w:r w:rsidRPr="00122365">
        <w:rPr>
          <w:rFonts w:ascii="Times New Roman" w:hAnsi="Times New Roman" w:cs="Times New Roman"/>
          <w:b/>
          <w:sz w:val="24"/>
          <w:szCs w:val="24"/>
        </w:rPr>
        <w:t>      </w:t>
      </w:r>
      <w:r w:rsidRPr="00122365">
        <w:rPr>
          <w:rFonts w:ascii="Times New Roman" w:hAnsi="Times New Roman" w:cs="Times New Roman"/>
          <w:b/>
          <w:sz w:val="24"/>
          <w:szCs w:val="24"/>
          <w:lang w:val="ru-RU"/>
        </w:rPr>
        <w:t>(проекта) за ____________________ год</w:t>
      </w:r>
    </w:p>
    <w:p w:rsidR="00B4019A" w:rsidRPr="00122365" w:rsidRDefault="00B4019A">
      <w:pPr>
        <w:spacing w:after="0"/>
        <w:rPr>
          <w:rFonts w:ascii="Times New Roman" w:hAnsi="Times New Roman" w:cs="Times New Roman"/>
          <w:sz w:val="24"/>
          <w:szCs w:val="24"/>
        </w:rPr>
      </w:pPr>
      <w:bookmarkStart w:id="495" w:name="z389"/>
      <w:bookmarkEnd w:id="494"/>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специальность ____________________________________________________________</w:t>
      </w:r>
      <w:r w:rsidRPr="00122365">
        <w:rPr>
          <w:rFonts w:ascii="Times New Roman" w:hAnsi="Times New Roman" w:cs="Times New Roman"/>
          <w:sz w:val="24"/>
          <w:szCs w:val="24"/>
        </w:rPr>
        <w:br/>
        <w:t xml:space="preserve">       наименование вуза ________________________________________________________</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110"/>
        <w:gridCol w:w="1070"/>
        <w:gridCol w:w="926"/>
        <w:gridCol w:w="678"/>
        <w:gridCol w:w="638"/>
        <w:gridCol w:w="1444"/>
        <w:gridCol w:w="1610"/>
        <w:gridCol w:w="678"/>
        <w:gridCol w:w="346"/>
        <w:gridCol w:w="654"/>
        <w:gridCol w:w="1021"/>
      </w:tblGrid>
      <w:tr w:rsidR="00B4019A" w:rsidRPr="00122365">
        <w:trPr>
          <w:trHeight w:val="30"/>
          <w:tblCellSpacing w:w="0" w:type="auto"/>
        </w:trPr>
        <w:tc>
          <w:tcPr>
            <w:tcW w:w="2113"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496" w:name="z390"/>
            <w:bookmarkEnd w:id="495"/>
            <w:r w:rsidRPr="00122365">
              <w:rPr>
                <w:rFonts w:ascii="Times New Roman" w:hAnsi="Times New Roman" w:cs="Times New Roman"/>
                <w:b/>
                <w:sz w:val="24"/>
                <w:szCs w:val="24"/>
              </w:rPr>
              <w:t>Форма итоговой аттестации</w:t>
            </w:r>
          </w:p>
        </w:tc>
        <w:bookmarkEnd w:id="496"/>
        <w:tc>
          <w:tcPr>
            <w:tcW w:w="1631"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lang w:val="ru-RU"/>
              </w:rPr>
            </w:pPr>
            <w:r w:rsidRPr="00122365">
              <w:rPr>
                <w:rFonts w:ascii="Times New Roman" w:hAnsi="Times New Roman" w:cs="Times New Roman"/>
                <w:b/>
                <w:sz w:val="24"/>
                <w:szCs w:val="24"/>
                <w:lang w:val="ru-RU"/>
              </w:rPr>
              <w:t>Количество допущенных к итоговой аттестации</w:t>
            </w:r>
          </w:p>
        </w:tc>
        <w:tc>
          <w:tcPr>
            <w:tcW w:w="1143"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Кол-во сдававших</w:t>
            </w:r>
          </w:p>
        </w:tc>
        <w:tc>
          <w:tcPr>
            <w:tcW w:w="0" w:type="auto"/>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Из них сдали на:</w:t>
            </w:r>
          </w:p>
        </w:tc>
        <w:tc>
          <w:tcPr>
            <w:tcW w:w="0" w:type="auto"/>
            <w:gridSpan w:val="4"/>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Отлично</w:t>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Хорошо</w:t>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удовлетворительно</w:t>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неудовлетворительно</w:t>
            </w:r>
          </w:p>
        </w:tc>
        <w:tc>
          <w:tcPr>
            <w:tcW w:w="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Средний балл</w:t>
            </w:r>
          </w:p>
        </w:tc>
        <w:tc>
          <w:tcPr>
            <w:tcW w:w="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Не явка</w:t>
            </w:r>
          </w:p>
        </w:tc>
        <w:tc>
          <w:tcPr>
            <w:tcW w:w="17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 качества</w:t>
            </w:r>
          </w:p>
        </w:tc>
        <w:tc>
          <w:tcPr>
            <w:tcW w:w="231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 успеваемости от сдававших</w:t>
            </w:r>
          </w:p>
        </w:tc>
      </w:tr>
      <w:tr w:rsidR="00B4019A" w:rsidRPr="00122365">
        <w:trPr>
          <w:trHeight w:val="30"/>
          <w:tblCellSpacing w:w="0" w:type="auto"/>
        </w:trPr>
        <w:tc>
          <w:tcPr>
            <w:tcW w:w="211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497" w:name="z392"/>
            <w:r w:rsidRPr="00122365">
              <w:rPr>
                <w:rFonts w:ascii="Times New Roman" w:hAnsi="Times New Roman" w:cs="Times New Roman"/>
                <w:sz w:val="24"/>
                <w:szCs w:val="24"/>
              </w:rPr>
              <w:t>Комплексный экзамен</w:t>
            </w:r>
          </w:p>
        </w:tc>
        <w:bookmarkEnd w:id="497"/>
        <w:tc>
          <w:tcPr>
            <w:tcW w:w="163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14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31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211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498" w:name="z393"/>
            <w:r w:rsidRPr="00122365">
              <w:rPr>
                <w:rFonts w:ascii="Times New Roman" w:hAnsi="Times New Roman" w:cs="Times New Roman"/>
                <w:sz w:val="24"/>
                <w:szCs w:val="24"/>
              </w:rPr>
              <w:t>Защита магистерской диссертации (проекта)</w:t>
            </w:r>
          </w:p>
        </w:tc>
        <w:bookmarkEnd w:id="498"/>
        <w:tc>
          <w:tcPr>
            <w:tcW w:w="163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14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31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211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499" w:name="z394"/>
            <w:r w:rsidRPr="00122365">
              <w:rPr>
                <w:rFonts w:ascii="Times New Roman" w:hAnsi="Times New Roman" w:cs="Times New Roman"/>
                <w:b/>
                <w:sz w:val="24"/>
                <w:szCs w:val="24"/>
              </w:rPr>
              <w:t>Итого</w:t>
            </w:r>
          </w:p>
        </w:tc>
        <w:bookmarkEnd w:id="499"/>
        <w:tc>
          <w:tcPr>
            <w:tcW w:w="163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14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46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312"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bl>
    <w:p w:rsidR="00B4019A" w:rsidRPr="00122365" w:rsidRDefault="00B4019A">
      <w:pPr>
        <w:spacing w:after="0"/>
        <w:rPr>
          <w:rFonts w:ascii="Times New Roman" w:hAnsi="Times New Roman" w:cs="Times New Roman"/>
          <w:sz w:val="24"/>
          <w:szCs w:val="24"/>
        </w:rPr>
      </w:pPr>
      <w:bookmarkStart w:id="500" w:name="z395"/>
      <w:r w:rsidRPr="00122365">
        <w:rPr>
          <w:rFonts w:ascii="Times New Roman" w:hAnsi="Times New Roman" w:cs="Times New Roman"/>
          <w:sz w:val="24"/>
          <w:szCs w:val="24"/>
        </w:rPr>
        <w:t>                                                                               Таблица 2</w:t>
      </w:r>
    </w:p>
    <w:p w:rsidR="00B4019A" w:rsidRPr="00122365" w:rsidRDefault="00B4019A">
      <w:pPr>
        <w:spacing w:after="0"/>
        <w:rPr>
          <w:rFonts w:ascii="Times New Roman" w:hAnsi="Times New Roman" w:cs="Times New Roman"/>
          <w:sz w:val="24"/>
          <w:szCs w:val="24"/>
          <w:lang w:val="ru-RU"/>
        </w:rPr>
      </w:pPr>
      <w:bookmarkStart w:id="501" w:name="z396"/>
      <w:bookmarkEnd w:id="500"/>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w:t>
      </w:r>
      <w:r w:rsidRPr="00122365">
        <w:rPr>
          <w:rFonts w:ascii="Times New Roman" w:hAnsi="Times New Roman" w:cs="Times New Roman"/>
          <w:b/>
          <w:sz w:val="24"/>
          <w:szCs w:val="24"/>
          <w:lang w:val="ru-RU"/>
        </w:rPr>
        <w:t>Общие результаты итоговой аттестации выпускников магистратуры</w:t>
      </w:r>
      <w:r w:rsidRPr="00122365">
        <w:rPr>
          <w:rFonts w:ascii="Times New Roman" w:hAnsi="Times New Roman" w:cs="Times New Roman"/>
          <w:sz w:val="24"/>
          <w:szCs w:val="24"/>
          <w:lang w:val="ru-RU"/>
        </w:rPr>
        <w:br/>
        <w:t xml:space="preserve"> </w:t>
      </w:r>
      <w:r w:rsidRPr="00122365">
        <w:rPr>
          <w:rFonts w:ascii="Times New Roman" w:hAnsi="Times New Roman" w:cs="Times New Roman"/>
          <w:sz w:val="24"/>
          <w:szCs w:val="24"/>
        </w:rPr>
        <w:t>                              </w:t>
      </w:r>
      <w:r w:rsidRPr="00122365">
        <w:rPr>
          <w:rFonts w:ascii="Times New Roman" w:hAnsi="Times New Roman" w:cs="Times New Roman"/>
          <w:b/>
          <w:sz w:val="24"/>
          <w:szCs w:val="24"/>
        </w:rPr>
        <w:t>      </w:t>
      </w:r>
      <w:r w:rsidRPr="00122365">
        <w:rPr>
          <w:rFonts w:ascii="Times New Roman" w:hAnsi="Times New Roman" w:cs="Times New Roman"/>
          <w:b/>
          <w:sz w:val="24"/>
          <w:szCs w:val="24"/>
          <w:lang w:val="ru-RU"/>
        </w:rPr>
        <w:t>за _______ год</w:t>
      </w:r>
    </w:p>
    <w:p w:rsidR="00B4019A" w:rsidRPr="00122365" w:rsidRDefault="00B4019A">
      <w:pPr>
        <w:spacing w:after="0"/>
        <w:rPr>
          <w:rFonts w:ascii="Times New Roman" w:hAnsi="Times New Roman" w:cs="Times New Roman"/>
          <w:sz w:val="24"/>
          <w:szCs w:val="24"/>
        </w:rPr>
      </w:pPr>
      <w:bookmarkStart w:id="502" w:name="z397"/>
      <w:bookmarkEnd w:id="501"/>
      <w:r w:rsidRPr="00122365">
        <w:rPr>
          <w:rFonts w:ascii="Times New Roman" w:hAnsi="Times New Roman" w:cs="Times New Roman"/>
          <w:sz w:val="24"/>
          <w:szCs w:val="24"/>
        </w:rPr>
        <w:t>     </w:t>
      </w:r>
      <w:r w:rsidRPr="00122365">
        <w:rPr>
          <w:rFonts w:ascii="Times New Roman" w:hAnsi="Times New Roman" w:cs="Times New Roman"/>
          <w:sz w:val="24"/>
          <w:szCs w:val="24"/>
          <w:lang w:val="ru-RU"/>
        </w:rPr>
        <w:t xml:space="preserve">  </w:t>
      </w:r>
      <w:r w:rsidRPr="00122365">
        <w:rPr>
          <w:rFonts w:ascii="Times New Roman" w:hAnsi="Times New Roman" w:cs="Times New Roman"/>
          <w:sz w:val="24"/>
          <w:szCs w:val="24"/>
        </w:rPr>
        <w:t>      специальность _________________________________________________________</w:t>
      </w:r>
      <w:r w:rsidRPr="00122365">
        <w:rPr>
          <w:rFonts w:ascii="Times New Roman" w:hAnsi="Times New Roman" w:cs="Times New Roman"/>
          <w:sz w:val="24"/>
          <w:szCs w:val="24"/>
        </w:rPr>
        <w:br/>
        <w:t xml:space="preserve">       наименование вуза _____________________________________________________</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1205"/>
        <w:gridCol w:w="1131"/>
        <w:gridCol w:w="1130"/>
        <w:gridCol w:w="720"/>
        <w:gridCol w:w="720"/>
        <w:gridCol w:w="1057"/>
        <w:gridCol w:w="1649"/>
        <w:gridCol w:w="1996"/>
        <w:gridCol w:w="567"/>
      </w:tblGrid>
      <w:tr w:rsidR="00B4019A" w:rsidRPr="00122365">
        <w:trPr>
          <w:trHeight w:val="30"/>
          <w:tblCellSpacing w:w="0" w:type="auto"/>
        </w:trPr>
        <w:tc>
          <w:tcPr>
            <w:tcW w:w="1746"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503" w:name="z398"/>
            <w:bookmarkEnd w:id="502"/>
            <w:r w:rsidRPr="00122365">
              <w:rPr>
                <w:rFonts w:ascii="Times New Roman" w:hAnsi="Times New Roman" w:cs="Times New Roman"/>
                <w:b/>
                <w:sz w:val="24"/>
                <w:szCs w:val="24"/>
              </w:rPr>
              <w:t>Количество допущенных к ИА</w:t>
            </w:r>
          </w:p>
        </w:tc>
        <w:bookmarkEnd w:id="503"/>
        <w:tc>
          <w:tcPr>
            <w:tcW w:w="174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Количество неявок к ИА</w:t>
            </w:r>
          </w:p>
        </w:tc>
        <w:tc>
          <w:tcPr>
            <w:tcW w:w="136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Количество сдавших ИА</w:t>
            </w:r>
          </w:p>
        </w:tc>
        <w:tc>
          <w:tcPr>
            <w:tcW w:w="0" w:type="auto"/>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Из них сдали на</w:t>
            </w:r>
          </w:p>
        </w:tc>
        <w:tc>
          <w:tcPr>
            <w:tcW w:w="136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Получили оценку неудовлетворительно</w:t>
            </w:r>
          </w:p>
        </w:tc>
        <w:tc>
          <w:tcPr>
            <w:tcW w:w="1368" w:type="dxa"/>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Сред. балл</w:t>
            </w:r>
          </w:p>
        </w:tc>
      </w:tr>
      <w:tr w:rsidR="00B4019A" w:rsidRPr="00122365">
        <w:trPr>
          <w:trHeight w:val="30"/>
          <w:tblCellSpacing w:w="0" w:type="auto"/>
        </w:trPr>
        <w:tc>
          <w:tcPr>
            <w:tcW w:w="0" w:type="auto"/>
            <w:vMerge/>
            <w:tcBorders>
              <w:top w:val="nil"/>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9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Только отлично</w:t>
            </w:r>
          </w:p>
        </w:tc>
        <w:tc>
          <w:tcPr>
            <w:tcW w:w="174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Только отлично и хорошо</w:t>
            </w:r>
          </w:p>
        </w:tc>
        <w:tc>
          <w:tcPr>
            <w:tcW w:w="98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Смешанные оценки</w:t>
            </w:r>
          </w:p>
        </w:tc>
        <w:tc>
          <w:tcPr>
            <w:tcW w:w="98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jc w:val="center"/>
              <w:rPr>
                <w:rFonts w:ascii="Times New Roman" w:hAnsi="Times New Roman" w:cs="Times New Roman"/>
                <w:sz w:val="24"/>
                <w:szCs w:val="24"/>
              </w:rPr>
            </w:pPr>
            <w:r w:rsidRPr="00122365">
              <w:rPr>
                <w:rFonts w:ascii="Times New Roman" w:hAnsi="Times New Roman" w:cs="Times New Roman"/>
                <w:sz w:val="24"/>
                <w:szCs w:val="24"/>
              </w:rPr>
              <w:t>Только удовлетворительно</w:t>
            </w:r>
          </w:p>
        </w:tc>
        <w:tc>
          <w:tcPr>
            <w:tcW w:w="0" w:type="auto"/>
            <w:vMerge/>
            <w:tcBorders>
              <w:top w:val="nil"/>
              <w:left w:val="single" w:sz="4" w:space="0" w:color="CFCFCF"/>
              <w:bottom w:val="single" w:sz="4" w:space="0" w:color="CFCFCF"/>
              <w:right w:val="single" w:sz="4" w:space="0" w:color="CFCFCF"/>
            </w:tcBorders>
          </w:tcPr>
          <w:p w:rsidR="00B4019A" w:rsidRPr="00122365" w:rsidRDefault="00B4019A">
            <w:pPr>
              <w:rPr>
                <w:rFonts w:ascii="Times New Roman" w:hAnsi="Times New Roman" w:cs="Times New Roman"/>
                <w:sz w:val="24"/>
                <w:szCs w:val="24"/>
              </w:rPr>
            </w:pPr>
          </w:p>
        </w:tc>
        <w:tc>
          <w:tcPr>
            <w:tcW w:w="0" w:type="auto"/>
            <w:vMerge/>
            <w:tcBorders>
              <w:top w:val="nil"/>
              <w:left w:val="single" w:sz="4" w:space="0" w:color="CFCFCF"/>
              <w:bottom w:val="single" w:sz="4" w:space="0" w:color="CFCFCF"/>
            </w:tcBorders>
          </w:tcPr>
          <w:p w:rsidR="00B4019A" w:rsidRPr="00122365" w:rsidRDefault="00B4019A">
            <w:pPr>
              <w:rPr>
                <w:rFonts w:ascii="Times New Roman" w:hAnsi="Times New Roman" w:cs="Times New Roman"/>
                <w:sz w:val="24"/>
                <w:szCs w:val="24"/>
              </w:rPr>
            </w:pPr>
          </w:p>
        </w:tc>
      </w:tr>
      <w:tr w:rsidR="00B4019A" w:rsidRPr="00122365">
        <w:trPr>
          <w:trHeight w:val="30"/>
          <w:tblCellSpacing w:w="0" w:type="auto"/>
        </w:trPr>
        <w:tc>
          <w:tcPr>
            <w:tcW w:w="174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4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98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74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98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98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136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bl>
    <w:p w:rsidR="00B4019A" w:rsidRPr="00122365" w:rsidRDefault="00B4019A">
      <w:pPr>
        <w:spacing w:after="0"/>
        <w:rPr>
          <w:rFonts w:ascii="Times New Roman" w:hAnsi="Times New Roman" w:cs="Times New Roman"/>
          <w:sz w:val="24"/>
          <w:szCs w:val="24"/>
        </w:rPr>
      </w:pPr>
      <w:bookmarkStart w:id="504" w:name="z401"/>
      <w:r w:rsidRPr="00122365">
        <w:rPr>
          <w:rFonts w:ascii="Times New Roman" w:hAnsi="Times New Roman" w:cs="Times New Roman"/>
          <w:sz w:val="24"/>
          <w:szCs w:val="24"/>
        </w:rPr>
        <w:t>                                                                               Таблица 3</w:t>
      </w:r>
    </w:p>
    <w:p w:rsidR="00B4019A" w:rsidRPr="00122365" w:rsidRDefault="00B4019A">
      <w:pPr>
        <w:spacing w:after="0"/>
        <w:rPr>
          <w:rFonts w:ascii="Times New Roman" w:hAnsi="Times New Roman" w:cs="Times New Roman"/>
          <w:sz w:val="24"/>
          <w:szCs w:val="24"/>
        </w:rPr>
      </w:pPr>
      <w:bookmarkStart w:id="505" w:name="z402"/>
      <w:bookmarkEnd w:id="504"/>
      <w:r w:rsidRPr="00122365">
        <w:rPr>
          <w:rFonts w:ascii="Times New Roman" w:hAnsi="Times New Roman" w:cs="Times New Roman"/>
          <w:sz w:val="24"/>
          <w:szCs w:val="24"/>
        </w:rPr>
        <w:t xml:space="preserve">                               </w:t>
      </w:r>
      <w:r w:rsidRPr="00122365">
        <w:rPr>
          <w:rFonts w:ascii="Times New Roman" w:hAnsi="Times New Roman" w:cs="Times New Roman"/>
          <w:b/>
          <w:sz w:val="24"/>
          <w:szCs w:val="24"/>
        </w:rPr>
        <w:t>Сравнительный анализ выпуска</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tblPr>
      <w:tblGrid>
        <w:gridCol w:w="5224"/>
        <w:gridCol w:w="2518"/>
        <w:gridCol w:w="2433"/>
      </w:tblGrid>
      <w:tr w:rsidR="00B4019A" w:rsidRPr="00122365">
        <w:trPr>
          <w:trHeight w:val="30"/>
          <w:tblCellSpacing w:w="0" w:type="auto"/>
        </w:trPr>
        <w:tc>
          <w:tcPr>
            <w:tcW w:w="65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506" w:name="z403"/>
            <w:bookmarkEnd w:id="505"/>
            <w:r w:rsidRPr="00122365">
              <w:rPr>
                <w:rFonts w:ascii="Times New Roman" w:hAnsi="Times New Roman" w:cs="Times New Roman"/>
                <w:b/>
                <w:sz w:val="24"/>
                <w:szCs w:val="24"/>
              </w:rPr>
              <w:t>Показатели</w:t>
            </w:r>
          </w:p>
        </w:tc>
        <w:bookmarkEnd w:id="506"/>
        <w:tc>
          <w:tcPr>
            <w:tcW w:w="287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Предыдущий период</w:t>
            </w:r>
          </w:p>
        </w:tc>
        <w:tc>
          <w:tcPr>
            <w:tcW w:w="287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r w:rsidRPr="00122365">
              <w:rPr>
                <w:rFonts w:ascii="Times New Roman" w:hAnsi="Times New Roman" w:cs="Times New Roman"/>
                <w:b/>
                <w:sz w:val="24"/>
                <w:szCs w:val="24"/>
              </w:rPr>
              <w:t>Отчетный период</w:t>
            </w:r>
          </w:p>
        </w:tc>
      </w:tr>
      <w:tr w:rsidR="00B4019A" w:rsidRPr="00122365">
        <w:trPr>
          <w:trHeight w:val="30"/>
          <w:tblCellSpacing w:w="0" w:type="auto"/>
        </w:trPr>
        <w:tc>
          <w:tcPr>
            <w:tcW w:w="65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507" w:name="z404"/>
            <w:r w:rsidRPr="00122365">
              <w:rPr>
                <w:rFonts w:ascii="Times New Roman" w:hAnsi="Times New Roman" w:cs="Times New Roman"/>
                <w:sz w:val="24"/>
                <w:szCs w:val="24"/>
              </w:rPr>
              <w:t>% качества</w:t>
            </w:r>
          </w:p>
        </w:tc>
        <w:bookmarkEnd w:id="507"/>
        <w:tc>
          <w:tcPr>
            <w:tcW w:w="287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87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65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508" w:name="z405"/>
            <w:r w:rsidRPr="00122365">
              <w:rPr>
                <w:rFonts w:ascii="Times New Roman" w:hAnsi="Times New Roman" w:cs="Times New Roman"/>
                <w:sz w:val="24"/>
                <w:szCs w:val="24"/>
              </w:rPr>
              <w:t>% успеваемости</w:t>
            </w:r>
          </w:p>
        </w:tc>
        <w:bookmarkEnd w:id="508"/>
        <w:tc>
          <w:tcPr>
            <w:tcW w:w="287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87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r w:rsidR="00B4019A" w:rsidRPr="00122365">
        <w:trPr>
          <w:trHeight w:val="30"/>
          <w:tblCellSpacing w:w="0" w:type="auto"/>
        </w:trPr>
        <w:tc>
          <w:tcPr>
            <w:tcW w:w="655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20"/>
              <w:ind w:left="20"/>
              <w:rPr>
                <w:rFonts w:ascii="Times New Roman" w:hAnsi="Times New Roman" w:cs="Times New Roman"/>
                <w:sz w:val="24"/>
                <w:szCs w:val="24"/>
              </w:rPr>
            </w:pPr>
            <w:bookmarkStart w:id="509" w:name="z406"/>
            <w:r w:rsidRPr="00122365">
              <w:rPr>
                <w:rFonts w:ascii="Times New Roman" w:hAnsi="Times New Roman" w:cs="Times New Roman"/>
                <w:sz w:val="24"/>
                <w:szCs w:val="24"/>
              </w:rPr>
              <w:t>Средний балл</w:t>
            </w:r>
          </w:p>
        </w:tc>
        <w:bookmarkEnd w:id="509"/>
        <w:tc>
          <w:tcPr>
            <w:tcW w:w="287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c>
          <w:tcPr>
            <w:tcW w:w="287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p>
        </w:tc>
      </w:tr>
    </w:tbl>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r w:rsidRPr="00122365">
        <w:rPr>
          <w:rFonts w:ascii="Times New Roman" w:hAnsi="Times New Roman" w:cs="Times New Roman"/>
          <w:sz w:val="24"/>
          <w:szCs w:val="24"/>
        </w:rPr>
        <w:br/>
      </w:r>
    </w:p>
    <w:p w:rsidR="00B4019A" w:rsidRPr="00122365" w:rsidRDefault="00B4019A">
      <w:pPr>
        <w:spacing w:after="0"/>
        <w:rPr>
          <w:rFonts w:ascii="Times New Roman" w:hAnsi="Times New Roman" w:cs="Times New Roman"/>
          <w:sz w:val="24"/>
          <w:szCs w:val="24"/>
        </w:rPr>
      </w:pPr>
      <w:r w:rsidRPr="00122365">
        <w:rPr>
          <w:rFonts w:ascii="Times New Roman" w:hAnsi="Times New Roman" w:cs="Times New Roman"/>
          <w:sz w:val="24"/>
          <w:szCs w:val="24"/>
        </w:rPr>
        <w:br/>
      </w:r>
      <w:r w:rsidRPr="00122365">
        <w:rPr>
          <w:rFonts w:ascii="Times New Roman" w:hAnsi="Times New Roman" w:cs="Times New Roman"/>
          <w:sz w:val="24"/>
          <w:szCs w:val="24"/>
        </w:rPr>
        <w:br/>
      </w:r>
    </w:p>
    <w:p w:rsidR="00B4019A" w:rsidRPr="00122365" w:rsidRDefault="00B4019A">
      <w:pPr>
        <w:pStyle w:val="disclaimer"/>
        <w:rPr>
          <w:rFonts w:ascii="Times New Roman" w:hAnsi="Times New Roman" w:cs="Times New Roman"/>
          <w:sz w:val="24"/>
          <w:szCs w:val="24"/>
          <w:lang w:val="ru-RU"/>
        </w:rPr>
      </w:pPr>
      <w:r w:rsidRPr="00122365">
        <w:rPr>
          <w:rFonts w:ascii="Times New Roman" w:hAnsi="Times New Roman" w:cs="Times New Roman"/>
          <w:sz w:val="24"/>
          <w:szCs w:val="24"/>
          <w:lang w:val="ru-RU"/>
        </w:rPr>
        <w:t>© 2012. РГП на ПХВ Республиканский центр правовой информации Министерства юстиции Республики Казахстан</w:t>
      </w:r>
    </w:p>
    <w:sectPr w:rsidR="00B4019A" w:rsidRPr="00122365" w:rsidSect="00122365">
      <w:pgSz w:w="11907" w:h="16839" w:code="9"/>
      <w:pgMar w:top="719" w:right="747" w:bottom="719"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EBA"/>
    <w:rsid w:val="00122365"/>
    <w:rsid w:val="00433216"/>
    <w:rsid w:val="00A87493"/>
    <w:rsid w:val="00B4019A"/>
    <w:rsid w:val="00D97E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onsolas" w:hAnsi="Consolas" w:cs="Consolas"/>
      <w:lang w:val="en-US" w:eastAsia="en-US"/>
    </w:rPr>
  </w:style>
  <w:style w:type="paragraph" w:styleId="Heading1">
    <w:name w:val="heading 1"/>
    <w:basedOn w:val="Normal"/>
    <w:next w:val="Normal"/>
    <w:link w:val="Heading1Char"/>
    <w:uiPriority w:val="99"/>
    <w:qFormat/>
    <w:pPr>
      <w:keepNext/>
      <w:keepLines/>
      <w:spacing w:before="480"/>
      <w:outlineLvl w:val="0"/>
    </w:pPr>
  </w:style>
  <w:style w:type="paragraph" w:styleId="Heading2">
    <w:name w:val="heading 2"/>
    <w:basedOn w:val="Normal"/>
    <w:next w:val="Normal"/>
    <w:link w:val="Heading2Char"/>
    <w:uiPriority w:val="99"/>
    <w:qFormat/>
    <w:pPr>
      <w:keepNext/>
      <w:keepLines/>
      <w:spacing w:before="200"/>
      <w:outlineLvl w:val="1"/>
    </w:pPr>
  </w:style>
  <w:style w:type="paragraph" w:styleId="Heading3">
    <w:name w:val="heading 3"/>
    <w:basedOn w:val="Normal"/>
    <w:next w:val="Normal"/>
    <w:link w:val="Heading3Char"/>
    <w:uiPriority w:val="99"/>
    <w:qFormat/>
    <w:pPr>
      <w:keepNext/>
      <w:keepLines/>
      <w:spacing w:before="200"/>
      <w:outlineLvl w:val="2"/>
    </w:pPr>
  </w:style>
  <w:style w:type="paragraph" w:styleId="Heading4">
    <w:name w:val="heading 4"/>
    <w:basedOn w:val="Normal"/>
    <w:next w:val="Normal"/>
    <w:link w:val="Heading4Char"/>
    <w:uiPriority w:val="99"/>
    <w:qFormat/>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onsolas" w:eastAsia="Times New Roman" w:hAnsi="Consolas" w:cs="Consolas"/>
    </w:rPr>
  </w:style>
  <w:style w:type="character" w:customStyle="1" w:styleId="Heading2Char">
    <w:name w:val="Heading 2 Char"/>
    <w:basedOn w:val="DefaultParagraphFont"/>
    <w:link w:val="Heading2"/>
    <w:uiPriority w:val="99"/>
    <w:locked/>
    <w:rPr>
      <w:rFonts w:ascii="Consolas" w:eastAsia="Times New Roman" w:hAnsi="Consolas" w:cs="Consolas"/>
    </w:rPr>
  </w:style>
  <w:style w:type="character" w:customStyle="1" w:styleId="Heading3Char">
    <w:name w:val="Heading 3 Char"/>
    <w:basedOn w:val="DefaultParagraphFont"/>
    <w:link w:val="Heading3"/>
    <w:uiPriority w:val="99"/>
    <w:locked/>
    <w:rPr>
      <w:rFonts w:ascii="Consolas" w:eastAsia="Times New Roman" w:hAnsi="Consolas" w:cs="Consolas"/>
    </w:rPr>
  </w:style>
  <w:style w:type="character" w:customStyle="1" w:styleId="Heading4Char">
    <w:name w:val="Heading 4 Char"/>
    <w:basedOn w:val="DefaultParagraphFont"/>
    <w:link w:val="Heading4"/>
    <w:uiPriority w:val="99"/>
    <w:locked/>
    <w:rPr>
      <w:rFonts w:ascii="Consolas" w:eastAsia="Times New Roman" w:hAnsi="Consolas" w:cs="Consola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Consolas" w:eastAsia="Times New Roman" w:hAnsi="Consolas" w:cs="Consolas"/>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style>
  <w:style w:type="character" w:customStyle="1" w:styleId="SubtitleChar">
    <w:name w:val="Subtitle Char"/>
    <w:basedOn w:val="DefaultParagraphFont"/>
    <w:link w:val="Subtitle"/>
    <w:uiPriority w:val="99"/>
    <w:locked/>
    <w:rPr>
      <w:rFonts w:ascii="Consolas" w:eastAsia="Times New Roman" w:hAnsi="Consolas" w:cs="Consolas"/>
    </w:rPr>
  </w:style>
  <w:style w:type="paragraph" w:styleId="Title">
    <w:name w:val="Title"/>
    <w:basedOn w:val="Normal"/>
    <w:next w:val="Normal"/>
    <w:link w:val="TitleChar"/>
    <w:uiPriority w:val="99"/>
    <w:qFormat/>
    <w:pPr>
      <w:pBdr>
        <w:bottom w:val="single" w:sz="8" w:space="4" w:color="4F81BD"/>
      </w:pBdr>
      <w:spacing w:after="300"/>
      <w:contextualSpacing/>
    </w:pPr>
  </w:style>
  <w:style w:type="character" w:customStyle="1" w:styleId="TitleChar">
    <w:name w:val="Title Char"/>
    <w:basedOn w:val="DefaultParagraphFont"/>
    <w:link w:val="Title"/>
    <w:uiPriority w:val="99"/>
    <w:locked/>
    <w:rPr>
      <w:rFonts w:ascii="Consolas" w:eastAsia="Times New Roman" w:hAnsi="Consolas" w:cs="Consolas"/>
    </w:rPr>
  </w:style>
  <w:style w:type="character" w:styleId="Emphasis">
    <w:name w:val="Emphasis"/>
    <w:basedOn w:val="DefaultParagraphFont"/>
    <w:uiPriority w:val="99"/>
    <w:qFormat/>
    <w:rPr>
      <w:rFonts w:ascii="Consolas" w:eastAsia="Times New Roman" w:hAnsi="Consolas" w:cs="Consolas"/>
    </w:rPr>
  </w:style>
  <w:style w:type="character" w:styleId="Hyperlink">
    <w:name w:val="Hyperlink"/>
    <w:basedOn w:val="DefaultParagraphFont"/>
    <w:uiPriority w:val="99"/>
    <w:rsid w:val="00D97EBA"/>
    <w:rPr>
      <w:rFonts w:ascii="Consolas" w:eastAsia="Times New Roman" w:hAnsi="Consolas" w:cs="Consolas"/>
    </w:rPr>
  </w:style>
  <w:style w:type="table" w:styleId="TableGrid">
    <w:name w:val="Table Grid"/>
    <w:basedOn w:val="TableNormal"/>
    <w:uiPriority w:val="99"/>
    <w:rsid w:val="00D97EBA"/>
    <w:rPr>
      <w:rFonts w:ascii="Consolas" w:hAnsi="Consolas" w:cs="Consola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style>
  <w:style w:type="paragraph" w:customStyle="1" w:styleId="disclaimer">
    <w:name w:val="disclaimer"/>
    <w:basedOn w:val="Normal"/>
    <w:uiPriority w:val="99"/>
    <w:rsid w:val="00D97EBA"/>
    <w:pPr>
      <w:jc w:val="center"/>
    </w:pPr>
    <w:rPr>
      <w:sz w:val="18"/>
      <w:szCs w:val="18"/>
    </w:rPr>
  </w:style>
  <w:style w:type="paragraph" w:customStyle="1" w:styleId="DocDefaults">
    <w:name w:val="DocDefaults"/>
    <w:uiPriority w:val="99"/>
    <w:rsid w:val="00D97EBA"/>
    <w:pPr>
      <w:spacing w:after="200" w:line="276" w:lineRule="auto"/>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40</Pages>
  <Words>16610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cp:revision>
  <cp:lastPrinted>2018-02-28T10:17:00Z</cp:lastPrinted>
  <dcterms:created xsi:type="dcterms:W3CDTF">2018-02-28T10:09:00Z</dcterms:created>
  <dcterms:modified xsi:type="dcterms:W3CDTF">2018-02-28T10:20:00Z</dcterms:modified>
</cp:coreProperties>
</file>