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1" w:rsidRDefault="00422201" w:rsidP="00AB70B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234pt" fillcolor="fuchsia" stroked="f">
            <v:shadow on="t" color="#b2b2b2" opacity="52429f" offset="3pt"/>
            <v:textpath style="font-family:&quot;Times New Roman&quot;;v-text-kern:t" trim="t" fitpath="t" string="ПАПКА КЛАССНОГО&#10; РУКОВОДИТЕЛЯ"/>
          </v:shape>
        </w:pict>
      </w:r>
    </w:p>
    <w:p w:rsidR="00422201" w:rsidRDefault="00422201" w:rsidP="00AB70B2"/>
    <w:p w:rsidR="00422201" w:rsidRDefault="00422201" w:rsidP="00AB70B2">
      <w:pPr>
        <w:jc w:val="center"/>
      </w:pPr>
    </w:p>
    <w:p w:rsidR="00422201" w:rsidRDefault="00422201" w:rsidP="00AB70B2">
      <w:pPr>
        <w:jc w:val="center"/>
      </w:pPr>
    </w:p>
    <w:p w:rsidR="00422201" w:rsidRDefault="00422201" w:rsidP="00AB70B2">
      <w:pPr>
        <w:jc w:val="center"/>
      </w:pPr>
      <w:r>
        <w:pict>
          <v:shape id="_x0000_i1026" type="#_x0000_t136" style="width:403.5pt;height:27pt" fillcolor="yellow"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2 КЛАССА"/>
          </v:shape>
        </w:pict>
      </w:r>
    </w:p>
    <w:p w:rsidR="00422201" w:rsidRDefault="00422201" w:rsidP="00AB70B2"/>
    <w:p w:rsidR="00422201" w:rsidRDefault="00422201" w:rsidP="00AB70B2"/>
    <w:p w:rsidR="00422201" w:rsidRDefault="00422201" w:rsidP="00AB70B2"/>
    <w:p w:rsidR="00422201" w:rsidRDefault="00422201" w:rsidP="00AB70B2"/>
    <w:p w:rsidR="00422201" w:rsidRDefault="00422201" w:rsidP="00AB70B2">
      <w:pPr>
        <w:jc w:val="center"/>
      </w:pPr>
      <w:r>
        <w:pict>
          <v:shape id="_x0000_i1027" type="#_x0000_t136" style="width:466.5pt;height:69pt" fillcolor="lime" stroked="f">
            <v:shadow on="t" color="#b2b2b2" opacity="52429f" offset="3pt"/>
            <v:textpath style="font-family:&quot;Times New Roman&quot;;v-text-kern:t" trim="t" fitpath="t" string="КЛАССНЫЙ РУКОВОДИТЕЛЬ"/>
          </v:shape>
        </w:pict>
      </w:r>
    </w:p>
    <w:p w:rsidR="00422201" w:rsidRDefault="00422201" w:rsidP="00AB70B2"/>
    <w:p w:rsidR="00422201" w:rsidRDefault="00422201" w:rsidP="00AB70B2"/>
    <w:p w:rsidR="00422201" w:rsidRDefault="00422201" w:rsidP="00AB70B2"/>
    <w:p w:rsidR="00422201" w:rsidRDefault="00422201" w:rsidP="00AB70B2">
      <w:pPr>
        <w:jc w:val="center"/>
      </w:pPr>
      <w:r>
        <w:pict>
          <v:shape id="_x0000_i1028" type="#_x0000_t136" style="width:466.5pt;height:108.75pt" fillcolor="blue" stroked="f">
            <v:shadow on="t" color="#b2b2b2" opacity="52429f" offset="3pt"/>
            <v:textpath style="font-family:&quot;Times New Roman&quot;;v-text-kern:t" trim="t" fitpath="t" string="ШМИДТ &#10;ТАТЬЯНА ВЛАДИМИРОВНА"/>
          </v:shape>
        </w:pict>
      </w:r>
    </w:p>
    <w:p w:rsidR="00422201" w:rsidRDefault="00422201" w:rsidP="00AB70B2"/>
    <w:p w:rsidR="00422201" w:rsidRDefault="00422201" w:rsidP="001822D4">
      <w:pPr>
        <w:spacing w:after="0"/>
        <w:jc w:val="center"/>
        <w:rPr>
          <w:color w:val="538135"/>
          <w:sz w:val="28"/>
          <w:szCs w:val="28"/>
        </w:rPr>
      </w:pPr>
    </w:p>
    <w:p w:rsidR="00422201" w:rsidRDefault="00422201" w:rsidP="008271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Pr="00312EB4" w:rsidRDefault="00422201" w:rsidP="008271B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12EB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тема школы: </w:t>
      </w:r>
      <w:r w:rsidRPr="00312EB4">
        <w:rPr>
          <w:rFonts w:ascii="Times New Roman" w:hAnsi="Times New Roman" w:cs="Times New Roman"/>
          <w:sz w:val="28"/>
          <w:szCs w:val="28"/>
          <w:u w:val="single"/>
        </w:rPr>
        <w:t>«Воспитание всесторонне развитой личности совершенной духовно, нравственно и физически»</w:t>
      </w:r>
      <w:r w:rsidRPr="00312E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22201" w:rsidRPr="00312EB4" w:rsidRDefault="00422201" w:rsidP="008271B3">
      <w:pPr>
        <w:ind w:hanging="57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12EB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Методическая тема по воспитательной работе классного руководителя: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</w:t>
      </w:r>
      <w:r w:rsidRPr="00312E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312EB4">
        <w:rPr>
          <w:rFonts w:ascii="Times New Roman" w:hAnsi="Times New Roman" w:cs="Times New Roman"/>
          <w:sz w:val="28"/>
          <w:szCs w:val="28"/>
          <w:u w:val="single"/>
          <w:lang w:val="kk-KZ"/>
        </w:rPr>
        <w:t>«Развитие нравственных качеств у учащихся, как основа успешной деятельности классного коллектива».</w:t>
      </w:r>
    </w:p>
    <w:p w:rsidR="00422201" w:rsidRPr="00312EB4" w:rsidRDefault="00422201" w:rsidP="008271B3">
      <w:pPr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312EB4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Цели:</w:t>
      </w:r>
      <w:r w:rsidRPr="00312EB4">
        <w:rPr>
          <w:rFonts w:ascii="Times New Roman" w:hAnsi="Times New Roman" w:cs="Times New Roman"/>
          <w:sz w:val="28"/>
          <w:szCs w:val="28"/>
          <w:lang w:val="kk-KZ"/>
        </w:rPr>
        <w:t xml:space="preserve"> создание условий, для развития нравственного, познавательного, творческого, физического потенциала ученика на основе коллективной творческой деятельности.</w:t>
      </w:r>
    </w:p>
    <w:p w:rsidR="00422201" w:rsidRPr="008271B3" w:rsidRDefault="00422201" w:rsidP="008271B3">
      <w:pPr>
        <w:ind w:hanging="57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8271B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Задачи: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создать благоприятные условия для развития личности обучающихся, свободного и полного раскрытия их способностей;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помогать в развитии познавательных интересов обучающихся;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поддерживать высокую учебную мотивацию школьников;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поощрять активность и самостоятельность учащихся, расширять возможности обучения и самообучения;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формировать умение учиться – ставить цели, планировать и организовывать собственную деятельность;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 xml:space="preserve"> развивать стойкость, волю, смелость, активность, лидерство; 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развивать интерес к себе, стремиться разобраться в своих способностях, поступках;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формировать первичные навыки самоанализа;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развивать чувства собственного достоинства, внутренних критериев самооценки;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развивать моральные чувства, формы сочувствия и сопереживания другим людям;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формировать представления о происходящих изменениях, связанных с ростом и половым созреванием;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развивать формы и навыки личностного общения в группе сверстников;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организовать разнообразные виды коллективной творческой деятельности, вовлекающие обучающихся в общественно-ценностные социализирующие отношения, способствующие их сплочению и положительному взаимовлиянию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22201" w:rsidRPr="008271B3" w:rsidRDefault="00422201" w:rsidP="00A60923">
      <w:pPr>
        <w:spacing w:after="0"/>
        <w:ind w:hanging="57"/>
        <w:rPr>
          <w:rFonts w:ascii="Times New Roman" w:hAnsi="Times New Roman" w:cs="Times New Roman"/>
          <w:sz w:val="28"/>
          <w:szCs w:val="28"/>
          <w:lang w:val="kk-KZ"/>
        </w:rPr>
      </w:pPr>
      <w:r w:rsidRPr="008271B3">
        <w:rPr>
          <w:rFonts w:ascii="Times New Roman" w:hAnsi="Times New Roman" w:cs="Times New Roman"/>
          <w:sz w:val="28"/>
          <w:szCs w:val="28"/>
          <w:lang w:val="kk-KZ"/>
        </w:rPr>
        <w:t> диагностика, регулирование и коррекция личностного развития обучающихся.</w:t>
      </w:r>
    </w:p>
    <w:p w:rsidR="00422201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201" w:rsidRPr="00135E5F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Воспитательные модули:</w:t>
      </w:r>
    </w:p>
    <w:p w:rsidR="00422201" w:rsidRPr="00A60923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923">
        <w:rPr>
          <w:rFonts w:ascii="Times New Roman" w:hAnsi="Times New Roman" w:cs="Times New Roman"/>
          <w:sz w:val="28"/>
          <w:szCs w:val="28"/>
          <w:lang w:eastAsia="ru-RU"/>
        </w:rPr>
        <w:t>Сентябрь        «Школа добрых дел»</w:t>
      </w:r>
    </w:p>
    <w:p w:rsidR="00422201" w:rsidRPr="00A60923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923">
        <w:rPr>
          <w:rFonts w:ascii="Times New Roman" w:hAnsi="Times New Roman" w:cs="Times New Roman"/>
          <w:sz w:val="28"/>
          <w:szCs w:val="28"/>
          <w:lang w:eastAsia="ru-RU"/>
        </w:rPr>
        <w:t>Октябрь         «Наши традиции»</w:t>
      </w:r>
    </w:p>
    <w:p w:rsidR="00422201" w:rsidRPr="00A60923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923">
        <w:rPr>
          <w:rFonts w:ascii="Times New Roman" w:hAnsi="Times New Roman" w:cs="Times New Roman"/>
          <w:sz w:val="28"/>
          <w:szCs w:val="28"/>
          <w:lang w:eastAsia="ru-RU"/>
        </w:rPr>
        <w:t>Ноябрь           «Планета толерантности»</w:t>
      </w:r>
    </w:p>
    <w:p w:rsidR="00422201" w:rsidRPr="00A60923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923">
        <w:rPr>
          <w:rFonts w:ascii="Times New Roman" w:hAnsi="Times New Roman" w:cs="Times New Roman"/>
          <w:sz w:val="28"/>
          <w:szCs w:val="28"/>
          <w:lang w:eastAsia="ru-RU"/>
        </w:rPr>
        <w:t>Декабрь          «Закон и ответственность»</w:t>
      </w:r>
    </w:p>
    <w:p w:rsidR="00422201" w:rsidRPr="00A60923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923">
        <w:rPr>
          <w:rFonts w:ascii="Times New Roman" w:hAnsi="Times New Roman" w:cs="Times New Roman"/>
          <w:sz w:val="28"/>
          <w:szCs w:val="28"/>
          <w:lang w:eastAsia="ru-RU"/>
        </w:rPr>
        <w:t>Январь           «Человек и профессия»</w:t>
      </w:r>
    </w:p>
    <w:p w:rsidR="00422201" w:rsidRPr="00A60923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923">
        <w:rPr>
          <w:rFonts w:ascii="Times New Roman" w:hAnsi="Times New Roman" w:cs="Times New Roman"/>
          <w:sz w:val="28"/>
          <w:szCs w:val="28"/>
          <w:lang w:eastAsia="ru-RU"/>
        </w:rPr>
        <w:t>Февраль         «Ученик и его место в мире»</w:t>
      </w:r>
    </w:p>
    <w:p w:rsidR="00422201" w:rsidRPr="00A60923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923">
        <w:rPr>
          <w:rFonts w:ascii="Times New Roman" w:hAnsi="Times New Roman" w:cs="Times New Roman"/>
          <w:sz w:val="28"/>
          <w:szCs w:val="28"/>
          <w:lang w:eastAsia="ru-RU"/>
        </w:rPr>
        <w:t>Март               «Милым дамам посвящается»</w:t>
      </w:r>
    </w:p>
    <w:p w:rsidR="00422201" w:rsidRPr="00A60923" w:rsidRDefault="00422201" w:rsidP="00B63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923">
        <w:rPr>
          <w:rFonts w:ascii="Times New Roman" w:hAnsi="Times New Roman" w:cs="Times New Roman"/>
          <w:sz w:val="28"/>
          <w:szCs w:val="28"/>
          <w:lang w:eastAsia="ru-RU"/>
        </w:rPr>
        <w:t>Апрель           «Экология и человек»</w:t>
      </w:r>
    </w:p>
    <w:p w:rsidR="00422201" w:rsidRPr="00A60923" w:rsidRDefault="00422201" w:rsidP="00B638E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0923">
        <w:rPr>
          <w:rFonts w:ascii="Times New Roman" w:hAnsi="Times New Roman" w:cs="Times New Roman"/>
          <w:sz w:val="28"/>
          <w:szCs w:val="28"/>
          <w:lang w:eastAsia="ru-RU"/>
        </w:rPr>
        <w:t>Май                «Вахта Памяти. Наши ито</w:t>
      </w:r>
      <w:r w:rsidRPr="00A60923">
        <w:rPr>
          <w:rFonts w:ascii="Times New Roman" w:hAnsi="Times New Roman" w:cs="Times New Roman"/>
          <w:sz w:val="28"/>
          <w:szCs w:val="28"/>
        </w:rPr>
        <w:t xml:space="preserve">ги» </w:t>
      </w:r>
    </w:p>
    <w:p w:rsidR="00422201" w:rsidRDefault="00422201" w:rsidP="00B638E6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:rsidR="00422201" w:rsidRDefault="00422201" w:rsidP="00B638E6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:rsidR="00422201" w:rsidRPr="00135E5F" w:rsidRDefault="00422201" w:rsidP="00B638E6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:rsidR="00422201" w:rsidRPr="00135E5F" w:rsidRDefault="00422201" w:rsidP="00B638E6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</w:rPr>
        <w:t xml:space="preserve"> ПРИОРИТЕТНЫЕ  НАПРАВЛЕНИЯ В  ВОСПИТАТЕЛЬНОЙ  РАБОТЕ</w:t>
      </w:r>
    </w:p>
    <w:p w:rsidR="00422201" w:rsidRPr="00135E5F" w:rsidRDefault="00422201" w:rsidP="00B638E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</w:rPr>
        <w:t>НА  201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135E5F">
        <w:rPr>
          <w:rFonts w:ascii="Times New Roman" w:hAnsi="Times New Roman" w:cs="Times New Roman"/>
          <w:b/>
          <w:bCs/>
          <w:sz w:val="32"/>
          <w:szCs w:val="32"/>
        </w:rPr>
        <w:t>-201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135E5F">
        <w:rPr>
          <w:rFonts w:ascii="Times New Roman" w:hAnsi="Times New Roman" w:cs="Times New Roman"/>
          <w:b/>
          <w:bCs/>
          <w:sz w:val="32"/>
          <w:szCs w:val="32"/>
        </w:rPr>
        <w:t>  УЧЕБНЫЙ  ГОД:</w:t>
      </w: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5E5F">
        <w:rPr>
          <w:rFonts w:ascii="Times New Roman" w:hAnsi="Times New Roman" w:cs="Times New Roman"/>
          <w:sz w:val="32"/>
          <w:szCs w:val="32"/>
        </w:rPr>
        <w:t xml:space="preserve">1.      </w:t>
      </w:r>
      <w:r>
        <w:rPr>
          <w:rFonts w:ascii="Times New Roman" w:hAnsi="Times New Roman" w:cs="Times New Roman"/>
          <w:sz w:val="32"/>
          <w:szCs w:val="32"/>
        </w:rPr>
        <w:t xml:space="preserve">Воспитание казахстанского </w:t>
      </w:r>
      <w:r w:rsidRPr="00135E5F">
        <w:rPr>
          <w:rFonts w:ascii="Times New Roman" w:hAnsi="Times New Roman" w:cs="Times New Roman"/>
          <w:sz w:val="32"/>
          <w:szCs w:val="32"/>
        </w:rPr>
        <w:t>патриоти</w:t>
      </w:r>
      <w:r>
        <w:rPr>
          <w:rFonts w:ascii="Times New Roman" w:hAnsi="Times New Roman" w:cs="Times New Roman"/>
          <w:sz w:val="32"/>
          <w:szCs w:val="32"/>
        </w:rPr>
        <w:t>зма и гражданственности</w:t>
      </w:r>
      <w:r w:rsidRPr="00135E5F">
        <w:rPr>
          <w:rFonts w:ascii="Times New Roman" w:hAnsi="Times New Roman" w:cs="Times New Roman"/>
          <w:sz w:val="32"/>
          <w:szCs w:val="32"/>
        </w:rPr>
        <w:t>, правовое воспитание;</w:t>
      </w: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5E5F">
        <w:rPr>
          <w:rFonts w:ascii="Times New Roman" w:hAnsi="Times New Roman" w:cs="Times New Roman"/>
          <w:sz w:val="32"/>
          <w:szCs w:val="32"/>
        </w:rPr>
        <w:t>2.      Духовно-нравственное воспитание;</w:t>
      </w: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5E5F">
        <w:rPr>
          <w:rFonts w:ascii="Times New Roman" w:hAnsi="Times New Roman" w:cs="Times New Roman"/>
          <w:sz w:val="32"/>
          <w:szCs w:val="32"/>
        </w:rPr>
        <w:t>3.      Национальное воспитание;</w:t>
      </w: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5E5F">
        <w:rPr>
          <w:rFonts w:ascii="Times New Roman" w:hAnsi="Times New Roman" w:cs="Times New Roman"/>
          <w:sz w:val="32"/>
          <w:szCs w:val="32"/>
        </w:rPr>
        <w:t>4.      Семейное воспитание;</w:t>
      </w: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5E5F">
        <w:rPr>
          <w:rFonts w:ascii="Times New Roman" w:hAnsi="Times New Roman" w:cs="Times New Roman"/>
          <w:sz w:val="32"/>
          <w:szCs w:val="32"/>
        </w:rPr>
        <w:t>5.    Трудовое, экономическое и экологическое воспитание;</w:t>
      </w: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5E5F">
        <w:rPr>
          <w:rFonts w:ascii="Times New Roman" w:hAnsi="Times New Roman" w:cs="Times New Roman"/>
          <w:sz w:val="32"/>
          <w:szCs w:val="32"/>
        </w:rPr>
        <w:t>6.      Поликультурное и художественно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5E5F">
        <w:rPr>
          <w:rFonts w:ascii="Times New Roman" w:hAnsi="Times New Roman" w:cs="Times New Roman"/>
          <w:sz w:val="32"/>
          <w:szCs w:val="32"/>
        </w:rPr>
        <w:t>- эстетическое воспитание;</w:t>
      </w: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5E5F">
        <w:rPr>
          <w:rFonts w:ascii="Times New Roman" w:hAnsi="Times New Roman" w:cs="Times New Roman"/>
          <w:sz w:val="32"/>
          <w:szCs w:val="32"/>
        </w:rPr>
        <w:t xml:space="preserve">7.      </w:t>
      </w:r>
      <w:r>
        <w:rPr>
          <w:rFonts w:ascii="Times New Roman" w:hAnsi="Times New Roman" w:cs="Times New Roman"/>
          <w:sz w:val="32"/>
          <w:szCs w:val="32"/>
        </w:rPr>
        <w:t>Интеллектуальное воспитание</w:t>
      </w:r>
      <w:r w:rsidRPr="00135E5F">
        <w:rPr>
          <w:rFonts w:ascii="Times New Roman" w:hAnsi="Times New Roman" w:cs="Times New Roman"/>
          <w:sz w:val="32"/>
          <w:szCs w:val="32"/>
        </w:rPr>
        <w:t>, воспитание информационной культуры;</w:t>
      </w: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5E5F">
        <w:rPr>
          <w:rFonts w:ascii="Times New Roman" w:hAnsi="Times New Roman" w:cs="Times New Roman"/>
          <w:sz w:val="32"/>
          <w:szCs w:val="32"/>
        </w:rPr>
        <w:t xml:space="preserve">8.      </w:t>
      </w:r>
      <w:r>
        <w:rPr>
          <w:rFonts w:ascii="Times New Roman" w:hAnsi="Times New Roman" w:cs="Times New Roman"/>
          <w:sz w:val="32"/>
          <w:szCs w:val="32"/>
        </w:rPr>
        <w:t>Физическое воспитание, здоровый образ жизни</w:t>
      </w:r>
      <w:r w:rsidRPr="00135E5F">
        <w:rPr>
          <w:rFonts w:ascii="Times New Roman" w:hAnsi="Times New Roman" w:cs="Times New Roman"/>
          <w:sz w:val="32"/>
          <w:szCs w:val="32"/>
        </w:rPr>
        <w:t>;</w:t>
      </w: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22201" w:rsidRPr="00135E5F" w:rsidRDefault="00422201" w:rsidP="00B638E6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0" w:type="dxa"/>
        <w:tblInd w:w="2" w:type="dxa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6" w:space="0" w:color="2E74B5"/>
          <w:insideV w:val="single" w:sz="6" w:space="0" w:color="2E74B5"/>
        </w:tblBorders>
        <w:tblCellMar>
          <w:left w:w="0" w:type="dxa"/>
          <w:right w:w="0" w:type="dxa"/>
        </w:tblCellMar>
        <w:tblLook w:val="00A0"/>
      </w:tblPr>
      <w:tblGrid>
        <w:gridCol w:w="2983"/>
        <w:gridCol w:w="7102"/>
      </w:tblGrid>
      <w:tr w:rsidR="00422201" w:rsidRPr="00494AA7">
        <w:trPr>
          <w:tblCellSpacing w:w="0" w:type="dxa"/>
        </w:trPr>
        <w:tc>
          <w:tcPr>
            <w:tcW w:w="3060" w:type="dxa"/>
            <w:tcBorders>
              <w:top w:val="single" w:sz="2" w:space="0" w:color="2E74B5"/>
            </w:tcBorders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AA7">
              <w:rPr>
                <w:rFonts w:ascii="Arial" w:hAnsi="Arial" w:cs="Arial"/>
                <w:b/>
                <w:bCs/>
                <w:sz w:val="28"/>
                <w:szCs w:val="28"/>
              </w:rPr>
              <w:t>Направление</w:t>
            </w:r>
          </w:p>
          <w:p w:rsidR="00422201" w:rsidRPr="00494AA7" w:rsidRDefault="00422201" w:rsidP="00135E5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AA7">
              <w:rPr>
                <w:rFonts w:ascii="Arial" w:hAnsi="Arial" w:cs="Arial"/>
                <w:b/>
                <w:bCs/>
                <w:sz w:val="28"/>
                <w:szCs w:val="28"/>
              </w:rPr>
              <w:t>воспитательной</w:t>
            </w:r>
          </w:p>
          <w:p w:rsidR="00422201" w:rsidRPr="00494AA7" w:rsidRDefault="00422201" w:rsidP="00135E5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AA7">
              <w:rPr>
                <w:rFonts w:ascii="Arial" w:hAnsi="Arial" w:cs="Arial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7706" w:type="dxa"/>
            <w:tcBorders>
              <w:top w:val="single" w:sz="2" w:space="0" w:color="2E74B5"/>
            </w:tcBorders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AA7">
              <w:rPr>
                <w:rFonts w:ascii="Arial" w:hAnsi="Arial" w:cs="Arial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422201" w:rsidRPr="00494AA7">
        <w:trPr>
          <w:tblCellSpacing w:w="0" w:type="dxa"/>
        </w:trPr>
        <w:tc>
          <w:tcPr>
            <w:tcW w:w="3060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Гражданско-патриотическое, правовое воспитание</w:t>
            </w:r>
          </w:p>
        </w:tc>
        <w:tc>
          <w:tcPr>
            <w:tcW w:w="7706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1)      Формировать у учащихся такие качества, как долг, ответственность, честь, достоинство, личность.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2)      Воспитывать любовь и уважение к традициям Отечества, школы, семьи.</w:t>
            </w:r>
          </w:p>
        </w:tc>
      </w:tr>
      <w:tr w:rsidR="00422201" w:rsidRPr="00494AA7">
        <w:trPr>
          <w:tblCellSpacing w:w="0" w:type="dxa"/>
        </w:trPr>
        <w:tc>
          <w:tcPr>
            <w:tcW w:w="3060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Духовно-нравственное воспитание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Эстетическое воспитание</w:t>
            </w:r>
          </w:p>
        </w:tc>
        <w:tc>
          <w:tcPr>
            <w:tcW w:w="7706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1)      Формировать у учащихся такие качества как: культура поведения, эстетический вкус, уважение личности.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2)      Создание условий для развития у учащихся творческих способностей.</w:t>
            </w:r>
          </w:p>
        </w:tc>
      </w:tr>
      <w:tr w:rsidR="00422201" w:rsidRPr="00494AA7">
        <w:trPr>
          <w:tblCellSpacing w:w="0" w:type="dxa"/>
        </w:trPr>
        <w:tc>
          <w:tcPr>
            <w:tcW w:w="3060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интеллектуальной культуры</w:t>
            </w:r>
          </w:p>
        </w:tc>
        <w:tc>
          <w:tcPr>
            <w:tcW w:w="7706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1)      Создать условия для продвижения учащихся в интеллектуальном развитии;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2)      Формировать культуру интеллектуального развития и самосовершенствования.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2201" w:rsidRPr="00494AA7">
        <w:trPr>
          <w:tblCellSpacing w:w="0" w:type="dxa"/>
        </w:trPr>
        <w:tc>
          <w:tcPr>
            <w:tcW w:w="3060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Формирование ЗОЖ и физвоспитания</w:t>
            </w:r>
          </w:p>
        </w:tc>
        <w:tc>
          <w:tcPr>
            <w:tcW w:w="7706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1)      Формировать у учащихся культуру сохранения и совершенствования собственного здоровья.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2)      Популяризация занятий физической культурой и спортом.</w:t>
            </w:r>
          </w:p>
        </w:tc>
      </w:tr>
      <w:tr w:rsidR="00422201" w:rsidRPr="00494AA7">
        <w:trPr>
          <w:tblCellSpacing w:w="0" w:type="dxa"/>
        </w:trPr>
        <w:tc>
          <w:tcPr>
            <w:tcW w:w="3060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Интеллектуальное воспитание, воспитание информационной культуры;</w:t>
            </w:r>
          </w:p>
        </w:tc>
        <w:tc>
          <w:tcPr>
            <w:tcW w:w="7706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1)      Развивать у учащихся качества: активность, ответственность, самостоятельность, инициатива.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2)      Развивать самоуправление  в классе.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3)      Организовать учебу актива классов.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4)      Развитие познавательных мотивов, навыков мыслительной деятельности, индивидуальных, творческих способностей.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5)      Формирование постоянного стремления к обогащению современными научными знаниями, выработка информационной культуры в процессе овладения компьютерной грамотностью</w:t>
            </w:r>
          </w:p>
        </w:tc>
      </w:tr>
      <w:tr w:rsidR="00422201" w:rsidRPr="00494AA7">
        <w:trPr>
          <w:tblCellSpacing w:w="0" w:type="dxa"/>
        </w:trPr>
        <w:tc>
          <w:tcPr>
            <w:tcW w:w="3060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Трудовое, экономическое и экологическое воспитание;</w:t>
            </w:r>
          </w:p>
        </w:tc>
        <w:tc>
          <w:tcPr>
            <w:tcW w:w="7706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1)      Формирование у учащихся системы элементарных знаний о предметах и явлениях природы. Решение этой задачи предусматривает изучение самих предметов и явлений в природе, связей и отношений, которые существуют между ними.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2)      Формирование системы знаний об окружающем мире, обеспечение правильной ориентировки учащегося в мире.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3)      Развитие познавательной деятельности учащихся в процессе ознакомления с окружающим миром.</w:t>
            </w:r>
          </w:p>
          <w:p w:rsidR="00422201" w:rsidRPr="00494AA7" w:rsidRDefault="00422201" w:rsidP="00135E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4) Формирование </w:t>
            </w:r>
            <w:r w:rsidRPr="00494A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способности к экономическому мышлению, подготовки личности к полноценной жизни в рыночной среде.</w:t>
            </w:r>
          </w:p>
        </w:tc>
      </w:tr>
      <w:tr w:rsidR="00422201" w:rsidRPr="00494AA7">
        <w:trPr>
          <w:tblCellSpacing w:w="0" w:type="dxa"/>
        </w:trPr>
        <w:tc>
          <w:tcPr>
            <w:tcW w:w="3060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Семейное воспитание</w:t>
            </w:r>
          </w:p>
        </w:tc>
        <w:tc>
          <w:tcPr>
            <w:tcW w:w="7706" w:type="dxa"/>
            <w:shd w:val="clear" w:color="auto" w:fill="FFFFFF"/>
            <w:vAlign w:val="center"/>
          </w:tcPr>
          <w:p w:rsidR="00422201" w:rsidRPr="00494AA7" w:rsidRDefault="00422201" w:rsidP="00135E5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1) 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школе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людям.</w:t>
            </w:r>
          </w:p>
          <w:p w:rsidR="00422201" w:rsidRPr="00135E5F" w:rsidRDefault="00422201" w:rsidP="00135E5F">
            <w:pPr>
              <w:pStyle w:val="NormalWeb"/>
              <w:tabs>
                <w:tab w:val="num" w:pos="390"/>
              </w:tabs>
              <w:autoSpaceDE w:val="0"/>
              <w:spacing w:before="0" w:beforeAutospacing="0" w:after="0" w:afterAutospacing="0"/>
              <w:ind w:left="390" w:hanging="390"/>
              <w:jc w:val="both"/>
              <w:rPr>
                <w:sz w:val="28"/>
                <w:szCs w:val="28"/>
              </w:rPr>
            </w:pPr>
            <w:r w:rsidRPr="00135E5F">
              <w:rPr>
                <w:sz w:val="28"/>
                <w:szCs w:val="28"/>
              </w:rPr>
              <w:t>2) активное вовлечение родителей во все сферы деятельности   школы на основе нормативных документов.</w:t>
            </w:r>
          </w:p>
          <w:p w:rsidR="00422201" w:rsidRPr="00135E5F" w:rsidRDefault="00422201" w:rsidP="00135E5F">
            <w:pPr>
              <w:pStyle w:val="NormalWeb"/>
              <w:tabs>
                <w:tab w:val="num" w:pos="390"/>
              </w:tabs>
              <w:autoSpaceDE w:val="0"/>
              <w:spacing w:before="0" w:beforeAutospacing="0" w:after="0" w:afterAutospacing="0"/>
              <w:ind w:left="390" w:hanging="390"/>
              <w:jc w:val="both"/>
              <w:rPr>
                <w:sz w:val="28"/>
                <w:szCs w:val="28"/>
              </w:rPr>
            </w:pPr>
            <w:r w:rsidRPr="00135E5F">
              <w:rPr>
                <w:sz w:val="28"/>
                <w:szCs w:val="28"/>
              </w:rPr>
              <w:t>3 формирование здорового образа жизни  в семьях.</w:t>
            </w:r>
          </w:p>
          <w:p w:rsidR="00422201" w:rsidRPr="00135E5F" w:rsidRDefault="00422201" w:rsidP="00135E5F">
            <w:pPr>
              <w:pStyle w:val="NormalWeb"/>
              <w:tabs>
                <w:tab w:val="num" w:pos="390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5E5F">
              <w:rPr>
                <w:sz w:val="28"/>
                <w:szCs w:val="28"/>
              </w:rPr>
              <w:t>4)создание условий для профилактики асоциального поведения детей и подростков.</w:t>
            </w:r>
          </w:p>
          <w:p w:rsidR="00422201" w:rsidRPr="00135E5F" w:rsidRDefault="00422201" w:rsidP="00135E5F">
            <w:pPr>
              <w:pStyle w:val="NormalWeb"/>
              <w:tabs>
                <w:tab w:val="num" w:pos="390"/>
              </w:tabs>
              <w:autoSpaceDE w:val="0"/>
              <w:spacing w:before="0" w:beforeAutospacing="0" w:after="0" w:afterAutospacing="0"/>
              <w:ind w:left="390" w:hanging="390"/>
              <w:jc w:val="both"/>
              <w:rPr>
                <w:sz w:val="28"/>
                <w:szCs w:val="28"/>
              </w:rPr>
            </w:pPr>
            <w:r w:rsidRPr="00135E5F">
              <w:rPr>
                <w:sz w:val="28"/>
                <w:szCs w:val="28"/>
              </w:rPr>
              <w:t xml:space="preserve">5) совершенствование форм  взаимодействия школа – семья. 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6) педагогическое сопровождение семьи (изучение, консультирование, оказание помощи в вопросах воспитания, просвещения и др.);</w:t>
            </w:r>
          </w:p>
        </w:tc>
      </w:tr>
      <w:tr w:rsidR="00422201" w:rsidRPr="00494AA7">
        <w:trPr>
          <w:tblCellSpacing w:w="0" w:type="dxa"/>
        </w:trPr>
        <w:tc>
          <w:tcPr>
            <w:tcW w:w="3060" w:type="dxa"/>
            <w:tcBorders>
              <w:bottom w:val="single" w:sz="2" w:space="0" w:color="2E74B5"/>
            </w:tcBorders>
            <w:shd w:val="clear" w:color="auto" w:fill="FFFFFF"/>
            <w:vAlign w:val="center"/>
          </w:tcPr>
          <w:p w:rsidR="00422201" w:rsidRPr="00494AA7" w:rsidRDefault="00422201" w:rsidP="00135E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Национальное воспитание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706" w:type="dxa"/>
            <w:tcBorders>
              <w:bottom w:val="single" w:sz="2" w:space="0" w:color="2E74B5"/>
            </w:tcBorders>
            <w:shd w:val="clear" w:color="auto" w:fill="FFFFFF"/>
            <w:vAlign w:val="center"/>
          </w:tcPr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1)      воспитание в духе дружбы, терпимости и взаимопонимания, использование научных и культурных достижений в воспитательных целях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2)      воспитание понимания самобытности культуры разных народов, бережного отношения к национальным ценностям;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3)       воспитание позитивного отношения к культурным различиям, обеспечивающим условия для самореализации личности;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4)       приобщение к основам мировой культуры и воспитание уважения к представителям других народов;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5)      формирование культуры межнациональных отношений учащихся;</w:t>
            </w:r>
          </w:p>
          <w:p w:rsidR="00422201" w:rsidRPr="00494AA7" w:rsidRDefault="00422201" w:rsidP="00135E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6)       воспитание личности в духе мира, взаимопонимания с другими народами, осознания необходимости сохранения культуры мира.</w:t>
            </w:r>
          </w:p>
        </w:tc>
      </w:tr>
    </w:tbl>
    <w:p w:rsidR="00422201" w:rsidRPr="00135E5F" w:rsidRDefault="00422201" w:rsidP="00135E5F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</w:p>
    <w:p w:rsidR="00422201" w:rsidRDefault="00422201" w:rsidP="00A4381F">
      <w:pPr>
        <w:rPr>
          <w:lang w:eastAsia="ru-RU"/>
        </w:rPr>
      </w:pPr>
    </w:p>
    <w:p w:rsidR="00422201" w:rsidRPr="00A4381F" w:rsidRDefault="00422201" w:rsidP="00A4381F">
      <w:pPr>
        <w:rPr>
          <w:lang w:eastAsia="ru-RU"/>
        </w:rPr>
      </w:pPr>
    </w:p>
    <w:p w:rsidR="00422201" w:rsidRDefault="00422201" w:rsidP="00B638E6">
      <w:pPr>
        <w:pStyle w:val="Heading3"/>
      </w:pPr>
    </w:p>
    <w:p w:rsidR="00422201" w:rsidRDefault="00422201" w:rsidP="00B638E6">
      <w:pPr>
        <w:pStyle w:val="Heading3"/>
      </w:pPr>
    </w:p>
    <w:p w:rsidR="00422201" w:rsidRPr="009927D2" w:rsidRDefault="00422201" w:rsidP="00B638E6">
      <w:pPr>
        <w:pStyle w:val="Heading3"/>
      </w:pPr>
      <w:r w:rsidRPr="009927D2">
        <w:t>Обязанности классного руководителя</w:t>
      </w:r>
    </w:p>
    <w:p w:rsidR="00422201" w:rsidRPr="009927D2" w:rsidRDefault="00422201" w:rsidP="00B638E6">
      <w:pPr>
        <w:rPr>
          <w:rFonts w:ascii="Times New Roman" w:hAnsi="Times New Roman" w:cs="Times New Roman"/>
        </w:rPr>
      </w:pPr>
    </w:p>
    <w:p w:rsidR="00422201" w:rsidRPr="009927D2" w:rsidRDefault="00422201" w:rsidP="00B638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27D2">
        <w:rPr>
          <w:rFonts w:ascii="Times New Roman" w:hAnsi="Times New Roman" w:cs="Times New Roman"/>
          <w:sz w:val="36"/>
          <w:szCs w:val="36"/>
        </w:rPr>
        <w:t>Ежедневно проверять посещаемость занятий, выяснять причины пропусков и опозданий учащихся.</w:t>
      </w:r>
    </w:p>
    <w:p w:rsidR="00422201" w:rsidRPr="009927D2" w:rsidRDefault="00422201" w:rsidP="00B638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27D2">
        <w:rPr>
          <w:rFonts w:ascii="Times New Roman" w:hAnsi="Times New Roman" w:cs="Times New Roman"/>
          <w:sz w:val="36"/>
          <w:szCs w:val="36"/>
        </w:rPr>
        <w:t>В случае, если причиной неявки учащихся в школу является болезнь, классный руководитель должен организовать ежедневную передачу ему домашних заданий.</w:t>
      </w:r>
    </w:p>
    <w:p w:rsidR="00422201" w:rsidRPr="009927D2" w:rsidRDefault="00422201" w:rsidP="00B638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27D2">
        <w:rPr>
          <w:rFonts w:ascii="Times New Roman" w:hAnsi="Times New Roman" w:cs="Times New Roman"/>
          <w:sz w:val="36"/>
          <w:szCs w:val="36"/>
        </w:rPr>
        <w:t>Систематически наблюдать за состоянием учебных кабинетов, наглядных пособий, за внешним видом учащихся, а также состоянием учебников, тетрадей и зачетных книжек.</w:t>
      </w:r>
    </w:p>
    <w:p w:rsidR="00422201" w:rsidRPr="009927D2" w:rsidRDefault="00422201" w:rsidP="00B638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27D2">
        <w:rPr>
          <w:rFonts w:ascii="Times New Roman" w:hAnsi="Times New Roman" w:cs="Times New Roman"/>
          <w:sz w:val="36"/>
          <w:szCs w:val="36"/>
        </w:rPr>
        <w:t>Каждую неделю проверять и подписывать дневники учащихся, при проверке дневников обращать внимание на правильность и аккуратность записей и на наличие в них оценок и подписей учителей-предметников.</w:t>
      </w:r>
    </w:p>
    <w:p w:rsidR="00422201" w:rsidRPr="009927D2" w:rsidRDefault="00422201" w:rsidP="00B638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27D2">
        <w:rPr>
          <w:rFonts w:ascii="Times New Roman" w:hAnsi="Times New Roman" w:cs="Times New Roman"/>
          <w:sz w:val="36"/>
          <w:szCs w:val="36"/>
        </w:rPr>
        <w:t>Следить за организацией проверки знаний учащихся по предметам, и в случае обнаружения существенных недочетов, сообщать об этом администрации школы и родителям.</w:t>
      </w:r>
    </w:p>
    <w:p w:rsidR="00422201" w:rsidRPr="009927D2" w:rsidRDefault="00422201" w:rsidP="00B638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27D2">
        <w:rPr>
          <w:rFonts w:ascii="Times New Roman" w:hAnsi="Times New Roman" w:cs="Times New Roman"/>
          <w:sz w:val="36"/>
          <w:szCs w:val="36"/>
        </w:rPr>
        <w:t>Своевременно организовывать помощь отстающим учащимся и проверять наличие учебных принадлежностей, необходимых для уроков.</w:t>
      </w:r>
    </w:p>
    <w:p w:rsidR="00422201" w:rsidRPr="009927D2" w:rsidRDefault="00422201" w:rsidP="00B638E6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Pr="009927D2">
        <w:rPr>
          <w:rFonts w:ascii="Times New Roman" w:hAnsi="Times New Roman" w:cs="Times New Roman"/>
          <w:sz w:val="36"/>
          <w:szCs w:val="36"/>
        </w:rPr>
        <w:t>. За три дня до окончания каждой четверти сдавать завучу отчет о движении и успеваемости.</w:t>
      </w:r>
    </w:p>
    <w:p w:rsidR="00422201" w:rsidRPr="009927D2" w:rsidRDefault="00422201" w:rsidP="00135E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</w:t>
      </w:r>
      <w:r w:rsidRPr="009927D2">
        <w:rPr>
          <w:rFonts w:ascii="Times New Roman" w:hAnsi="Times New Roman" w:cs="Times New Roman"/>
          <w:sz w:val="36"/>
          <w:szCs w:val="36"/>
        </w:rPr>
        <w:t>Своевременно оформлять диагностические карты класса по успеваемости, воспитанности, организованности и другим показателям.</w:t>
      </w: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Pr="00135E5F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</w:rPr>
        <w:t xml:space="preserve">Месяц    </w:t>
      </w:r>
      <w:r w:rsidRPr="00135E5F">
        <w:rPr>
          <w:rFonts w:ascii="Times New Roman" w:hAnsi="Times New Roman" w:cs="Times New Roman"/>
          <w:b/>
          <w:bCs/>
          <w:sz w:val="32"/>
          <w:szCs w:val="32"/>
          <w:u w:val="single"/>
        </w:rPr>
        <w:t>С Е Н Т Я Б Р Ь</w:t>
      </w:r>
    </w:p>
    <w:p w:rsidR="00422201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 девизом: «</w:t>
      </w: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Школа добрых дел</w:t>
      </w: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»</w:t>
      </w:r>
    </w:p>
    <w:p w:rsidR="00422201" w:rsidRPr="00135E5F" w:rsidRDefault="00422201" w:rsidP="001822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5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0"/>
        <w:gridCol w:w="8804"/>
        <w:gridCol w:w="2880"/>
      </w:tblGrid>
      <w:tr w:rsidR="00422201" w:rsidRPr="00494AA7">
        <w:tc>
          <w:tcPr>
            <w:tcW w:w="3930" w:type="dxa"/>
          </w:tcPr>
          <w:p w:rsidR="00422201" w:rsidRPr="00494AA7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8804" w:type="dxa"/>
          </w:tcPr>
          <w:p w:rsidR="00422201" w:rsidRPr="00494AA7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880" w:type="dxa"/>
          </w:tcPr>
          <w:p w:rsidR="00422201" w:rsidRPr="00494AA7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22201" w:rsidRPr="00494AA7">
        <w:trPr>
          <w:trHeight w:val="1100"/>
        </w:trPr>
        <w:tc>
          <w:tcPr>
            <w:tcW w:w="3930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8804" w:type="dxa"/>
          </w:tcPr>
          <w:p w:rsidR="00422201" w:rsidRPr="00403046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E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Кл. час</w:t>
            </w:r>
            <w:r w:rsidRPr="00403046">
              <w:rPr>
                <w:rFonts w:ascii="Times New Roman" w:hAnsi="Times New Roman" w:cs="Times New Roman"/>
                <w:sz w:val="24"/>
                <w:szCs w:val="24"/>
              </w:rPr>
              <w:t xml:space="preserve"> «Я патриот своей страны»</w:t>
            </w:r>
          </w:p>
        </w:tc>
        <w:tc>
          <w:tcPr>
            <w:tcW w:w="2880" w:type="dxa"/>
          </w:tcPr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2201" w:rsidRPr="00494AA7">
        <w:tc>
          <w:tcPr>
            <w:tcW w:w="3930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804" w:type="dxa"/>
          </w:tcPr>
          <w:p w:rsidR="00422201" w:rsidRPr="00403046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E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Беседа:</w:t>
            </w:r>
            <w:r w:rsidRPr="004030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школьника</w:t>
            </w:r>
            <w:r w:rsidRPr="00403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поручений.</w:t>
            </w:r>
          </w:p>
          <w:p w:rsidR="00422201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01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sz w:val="24"/>
                <w:szCs w:val="24"/>
              </w:rPr>
              <w:t>Участие детей в акции «Дорога в школу»</w:t>
            </w:r>
          </w:p>
          <w:p w:rsidR="00422201" w:rsidRPr="00403046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22201" w:rsidRPr="00494AA7">
        <w:tc>
          <w:tcPr>
            <w:tcW w:w="3930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804" w:type="dxa"/>
          </w:tcPr>
          <w:p w:rsidR="00422201" w:rsidRDefault="00422201" w:rsidP="00AF3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A7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Кл.час: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языков народов Казахстана»</w:t>
            </w:r>
          </w:p>
          <w:p w:rsidR="00422201" w:rsidRPr="00403046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2201" w:rsidRPr="00D332A2" w:rsidRDefault="00422201" w:rsidP="00AF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16.09.17</w:t>
            </w:r>
          </w:p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1" w:rsidRPr="00494AA7">
        <w:tc>
          <w:tcPr>
            <w:tcW w:w="3930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Семейное воспитание</w:t>
            </w:r>
          </w:p>
        </w:tc>
        <w:tc>
          <w:tcPr>
            <w:tcW w:w="8804" w:type="dxa"/>
          </w:tcPr>
          <w:p w:rsidR="00422201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встречи с родителями, проведение анкетирования, составление социального паспорта класса</w:t>
            </w:r>
          </w:p>
          <w:p w:rsidR="00422201" w:rsidRPr="00403046" w:rsidRDefault="00422201" w:rsidP="0005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Кл.час: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7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семейном кругу мы с вами растём!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80" w:type="dxa"/>
          </w:tcPr>
          <w:p w:rsidR="00422201" w:rsidRPr="00D332A2" w:rsidRDefault="00422201" w:rsidP="00AF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22201" w:rsidRPr="00D332A2" w:rsidRDefault="00422201" w:rsidP="00AF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01" w:rsidRPr="00D332A2" w:rsidRDefault="00422201" w:rsidP="00AF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1" w:rsidRPr="00494AA7">
        <w:tc>
          <w:tcPr>
            <w:tcW w:w="3930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воспитание;</w:t>
            </w:r>
          </w:p>
        </w:tc>
        <w:tc>
          <w:tcPr>
            <w:tcW w:w="8804" w:type="dxa"/>
          </w:tcPr>
          <w:p w:rsidR="00422201" w:rsidRPr="00403046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sz w:val="24"/>
                <w:szCs w:val="24"/>
              </w:rPr>
              <w:t xml:space="preserve">Полив цветов. </w:t>
            </w:r>
          </w:p>
          <w:p w:rsidR="00422201" w:rsidRPr="009462BB" w:rsidRDefault="00422201" w:rsidP="00D332A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9462BB">
              <w:rPr>
                <w:rFonts w:ascii="Cambria" w:hAnsi="Cambria" w:cs="Cambria"/>
                <w:sz w:val="24"/>
                <w:szCs w:val="24"/>
              </w:rPr>
              <w:t>Изготовление открыток ко Дню пожилого человека</w:t>
            </w:r>
          </w:p>
          <w:p w:rsidR="00422201" w:rsidRPr="00403046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29.09-30.09.201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2201" w:rsidRPr="00494AA7">
        <w:tc>
          <w:tcPr>
            <w:tcW w:w="3930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04" w:type="dxa"/>
          </w:tcPr>
          <w:p w:rsidR="00422201" w:rsidRPr="00403046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благоустройству класса.</w:t>
            </w:r>
          </w:p>
          <w:p w:rsidR="00422201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sz w:val="24"/>
                <w:szCs w:val="24"/>
              </w:rPr>
              <w:t xml:space="preserve"> Игры на переменах.</w:t>
            </w:r>
          </w:p>
          <w:p w:rsidR="00422201" w:rsidRPr="00942C34" w:rsidRDefault="00422201" w:rsidP="0094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22201" w:rsidRPr="00494AA7">
        <w:tc>
          <w:tcPr>
            <w:tcW w:w="3930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04" w:type="dxa"/>
          </w:tcPr>
          <w:p w:rsidR="00422201" w:rsidRPr="00403046" w:rsidRDefault="00422201" w:rsidP="00DA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добрых делах</w:t>
            </w:r>
          </w:p>
        </w:tc>
        <w:tc>
          <w:tcPr>
            <w:tcW w:w="2880" w:type="dxa"/>
          </w:tcPr>
          <w:p w:rsidR="00422201" w:rsidRPr="00D332A2" w:rsidRDefault="00422201" w:rsidP="00AF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30.09.17</w:t>
            </w:r>
          </w:p>
          <w:p w:rsidR="00422201" w:rsidRPr="00D332A2" w:rsidRDefault="00422201" w:rsidP="00AF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01" w:rsidRPr="00D332A2" w:rsidRDefault="00422201" w:rsidP="00AF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1" w:rsidRPr="00494AA7">
        <w:tc>
          <w:tcPr>
            <w:tcW w:w="3930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воспитание, здоровый образ жизни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04" w:type="dxa"/>
          </w:tcPr>
          <w:p w:rsidR="00422201" w:rsidRPr="00403046" w:rsidRDefault="00422201" w:rsidP="004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sz w:val="24"/>
                <w:szCs w:val="24"/>
              </w:rPr>
              <w:t>Участие класса в «Дне здоровья»</w:t>
            </w:r>
          </w:p>
        </w:tc>
        <w:tc>
          <w:tcPr>
            <w:tcW w:w="2880" w:type="dxa"/>
          </w:tcPr>
          <w:p w:rsidR="00422201" w:rsidRPr="00D332A2" w:rsidRDefault="00422201" w:rsidP="0049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A2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</w:tbl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Pr="00135E5F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</w:rPr>
        <w:t xml:space="preserve">Месяц      </w:t>
      </w:r>
      <w:r w:rsidRPr="00135E5F">
        <w:rPr>
          <w:rFonts w:ascii="Times New Roman" w:hAnsi="Times New Roman" w:cs="Times New Roman"/>
          <w:b/>
          <w:bCs/>
          <w:sz w:val="32"/>
          <w:szCs w:val="32"/>
          <w:u w:val="single"/>
        </w:rPr>
        <w:t>О К Т Я Б Р Ь</w:t>
      </w:r>
    </w:p>
    <w:p w:rsidR="00422201" w:rsidRPr="00135E5F" w:rsidRDefault="00422201" w:rsidP="000852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Под девизом: «</w:t>
      </w: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Наши традиции</w:t>
      </w: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8820"/>
        <w:gridCol w:w="2880"/>
      </w:tblGrid>
      <w:tr w:rsidR="00422201" w:rsidRPr="00494AA7">
        <w:trPr>
          <w:trHeight w:val="303"/>
        </w:trPr>
        <w:tc>
          <w:tcPr>
            <w:tcW w:w="3888" w:type="dxa"/>
          </w:tcPr>
          <w:p w:rsidR="00422201" w:rsidRPr="00494AA7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8820" w:type="dxa"/>
          </w:tcPr>
          <w:p w:rsidR="00422201" w:rsidRPr="00494AA7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880" w:type="dxa"/>
          </w:tcPr>
          <w:p w:rsidR="00422201" w:rsidRPr="00494AA7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22201" w:rsidRPr="00494AA7">
        <w:trPr>
          <w:trHeight w:val="700"/>
        </w:trPr>
        <w:tc>
          <w:tcPr>
            <w:tcW w:w="3888" w:type="dxa"/>
          </w:tcPr>
          <w:p w:rsidR="00422201" w:rsidRPr="00F7700C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8820" w:type="dxa"/>
          </w:tcPr>
          <w:p w:rsidR="00422201" w:rsidRPr="00F7700C" w:rsidRDefault="00422201" w:rsidP="00F77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C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Кл.час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«Каждый человек должен любить свою Родину»</w:t>
            </w:r>
          </w:p>
        </w:tc>
        <w:tc>
          <w:tcPr>
            <w:tcW w:w="2880" w:type="dxa"/>
          </w:tcPr>
          <w:p w:rsidR="00422201" w:rsidRPr="009A0E19" w:rsidRDefault="00422201" w:rsidP="00D3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Pr="009A0E19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1" w:rsidRPr="009A0E19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01" w:rsidRPr="00494AA7">
        <w:trPr>
          <w:trHeight w:val="942"/>
        </w:trPr>
        <w:tc>
          <w:tcPr>
            <w:tcW w:w="3888" w:type="dxa"/>
          </w:tcPr>
          <w:p w:rsidR="00422201" w:rsidRPr="00494AA7" w:rsidRDefault="00422201" w:rsidP="001F192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820" w:type="dxa"/>
          </w:tcPr>
          <w:p w:rsidR="00422201" w:rsidRPr="00494AA7" w:rsidRDefault="00422201" w:rsidP="00056C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Мероприятие: 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9462BB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234CD6">
              <w:rPr>
                <w:rFonts w:ascii="Cambria" w:hAnsi="Cambria" w:cs="Cambria"/>
                <w:sz w:val="24"/>
                <w:szCs w:val="24"/>
              </w:rPr>
              <w:t xml:space="preserve">«Осенний </w:t>
            </w:r>
            <w:r>
              <w:rPr>
                <w:rFonts w:ascii="Cambria" w:hAnsi="Cambria" w:cs="Cambria"/>
                <w:sz w:val="24"/>
                <w:szCs w:val="24"/>
              </w:rPr>
              <w:t>бал</w:t>
            </w:r>
            <w:r w:rsidRPr="00234CD6">
              <w:rPr>
                <w:rFonts w:ascii="Cambria" w:hAnsi="Cambria" w:cs="Cambria"/>
                <w:sz w:val="24"/>
                <w:szCs w:val="24"/>
              </w:rPr>
              <w:t>»</w:t>
            </w:r>
          </w:p>
          <w:p w:rsidR="00422201" w:rsidRPr="00494AA7" w:rsidRDefault="00422201" w:rsidP="00056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22201" w:rsidRPr="009A0E19" w:rsidRDefault="00422201" w:rsidP="00D3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Pr="009A0E19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01" w:rsidRPr="00494AA7">
        <w:trPr>
          <w:trHeight w:val="900"/>
        </w:trPr>
        <w:tc>
          <w:tcPr>
            <w:tcW w:w="3888" w:type="dxa"/>
          </w:tcPr>
          <w:p w:rsidR="00422201" w:rsidRPr="00494AA7" w:rsidRDefault="00422201" w:rsidP="001F19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820" w:type="dxa"/>
          </w:tcPr>
          <w:p w:rsidR="00422201" w:rsidRPr="00494AA7" w:rsidRDefault="00422201" w:rsidP="00F77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FE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«Обычаи и традиции народов Казахстана»</w:t>
            </w:r>
          </w:p>
        </w:tc>
        <w:tc>
          <w:tcPr>
            <w:tcW w:w="2880" w:type="dxa"/>
          </w:tcPr>
          <w:p w:rsidR="00422201" w:rsidRPr="009A0E19" w:rsidRDefault="00422201" w:rsidP="008A0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2201" w:rsidRPr="00494AA7">
        <w:trPr>
          <w:trHeight w:val="942"/>
        </w:trPr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Семейное воспитание</w:t>
            </w:r>
          </w:p>
        </w:tc>
        <w:tc>
          <w:tcPr>
            <w:tcW w:w="8820" w:type="dxa"/>
          </w:tcPr>
          <w:p w:rsidR="00422201" w:rsidRDefault="00422201" w:rsidP="00056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C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Род.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обязанности младшего школьника»</w:t>
            </w:r>
          </w:p>
          <w:p w:rsidR="00422201" w:rsidRDefault="00422201" w:rsidP="00056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ТБ в период осенних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201" w:rsidRPr="00494AA7" w:rsidRDefault="00422201" w:rsidP="00056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«Мои обязанности в семье»</w:t>
            </w:r>
          </w:p>
        </w:tc>
        <w:tc>
          <w:tcPr>
            <w:tcW w:w="2880" w:type="dxa"/>
          </w:tcPr>
          <w:p w:rsidR="00422201" w:rsidRPr="009A0E19" w:rsidRDefault="00422201" w:rsidP="00D332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8.10.201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Pr="009A0E19" w:rsidRDefault="00422201" w:rsidP="00265736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21.10.2017</w:t>
            </w:r>
          </w:p>
        </w:tc>
      </w:tr>
      <w:tr w:rsidR="00422201" w:rsidRPr="00494AA7">
        <w:trPr>
          <w:trHeight w:val="942"/>
        </w:trPr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воспитание;</w:t>
            </w:r>
          </w:p>
        </w:tc>
        <w:tc>
          <w:tcPr>
            <w:tcW w:w="8820" w:type="dxa"/>
          </w:tcPr>
          <w:p w:rsidR="00422201" w:rsidRPr="00494AA7" w:rsidRDefault="00422201" w:rsidP="00C73FE7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9462BB">
              <w:rPr>
                <w:rFonts w:ascii="Cambria" w:hAnsi="Cambria" w:cs="Cambria"/>
                <w:sz w:val="24"/>
                <w:szCs w:val="24"/>
              </w:rPr>
              <w:t>Уход за комнатными растениями.</w:t>
            </w:r>
          </w:p>
          <w:p w:rsidR="00422201" w:rsidRPr="00F7700C" w:rsidRDefault="00422201" w:rsidP="00F7700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494AA7">
              <w:rPr>
                <w:rFonts w:ascii="Cambria" w:hAnsi="Cambria" w:cs="Cambria"/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2880" w:type="dxa"/>
          </w:tcPr>
          <w:p w:rsidR="00422201" w:rsidRPr="009A0E19" w:rsidRDefault="00422201" w:rsidP="008A0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E1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2201" w:rsidRPr="00BF0076" w:rsidRDefault="00422201" w:rsidP="00494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0076">
              <w:rPr>
                <w:rFonts w:ascii="Times New Roman" w:hAnsi="Times New Roman" w:cs="Times New Roman"/>
                <w:sz w:val="24"/>
                <w:szCs w:val="24"/>
              </w:rPr>
              <w:t>18- 19.10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422201" w:rsidRPr="00494AA7">
        <w:trPr>
          <w:trHeight w:val="942"/>
        </w:trPr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20" w:type="dxa"/>
          </w:tcPr>
          <w:p w:rsidR="00422201" w:rsidRPr="00494AA7" w:rsidRDefault="00422201" w:rsidP="00E00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Играем в настольные игры на переменах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201" w:rsidRPr="00494AA7" w:rsidRDefault="00422201" w:rsidP="00E00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Конкурс рисунков «Золотая осень».</w:t>
            </w:r>
          </w:p>
          <w:p w:rsidR="00422201" w:rsidRPr="00494AA7" w:rsidRDefault="00422201" w:rsidP="00BA6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22201" w:rsidRPr="009A0E19" w:rsidRDefault="00422201" w:rsidP="008A0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E1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2201" w:rsidRPr="009A0E19" w:rsidRDefault="00422201" w:rsidP="008A0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17.10-2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Pr="009A0E19" w:rsidRDefault="00422201" w:rsidP="008A0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01" w:rsidRPr="00494AA7">
        <w:trPr>
          <w:trHeight w:val="590"/>
        </w:trPr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20" w:type="dxa"/>
          </w:tcPr>
          <w:p w:rsidR="00422201" w:rsidRDefault="00422201" w:rsidP="00E00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играх.</w:t>
            </w:r>
          </w:p>
          <w:p w:rsidR="00422201" w:rsidRPr="00494AA7" w:rsidRDefault="00422201" w:rsidP="00E00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22201" w:rsidRPr="009A0E19" w:rsidRDefault="00422201" w:rsidP="008A0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22201" w:rsidRPr="00494AA7">
        <w:trPr>
          <w:trHeight w:val="942"/>
        </w:trPr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воспитание, здоровый образ жизни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20" w:type="dxa"/>
          </w:tcPr>
          <w:p w:rsidR="00422201" w:rsidRDefault="00422201" w:rsidP="00E00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Кл.час: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62BB">
              <w:rPr>
                <w:rFonts w:ascii="Cambria" w:hAnsi="Cambria" w:cs="Cambria"/>
                <w:sz w:val="24"/>
                <w:szCs w:val="24"/>
              </w:rPr>
              <w:t>«</w:t>
            </w:r>
            <w:r>
              <w:rPr>
                <w:rFonts w:ascii="Cambria" w:hAnsi="Cambria" w:cs="Cambria"/>
                <w:sz w:val="24"/>
                <w:szCs w:val="24"/>
              </w:rPr>
              <w:t>Что нужно знать о лекарствах</w:t>
            </w:r>
            <w:r w:rsidRPr="009462BB">
              <w:rPr>
                <w:rFonts w:ascii="Cambria" w:hAnsi="Cambria" w:cs="Cambria"/>
                <w:sz w:val="24"/>
                <w:szCs w:val="24"/>
              </w:rPr>
              <w:t>»,</w:t>
            </w:r>
          </w:p>
        </w:tc>
        <w:tc>
          <w:tcPr>
            <w:tcW w:w="2880" w:type="dxa"/>
          </w:tcPr>
          <w:p w:rsidR="00422201" w:rsidRPr="009A0E19" w:rsidRDefault="00422201" w:rsidP="002657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8.10.201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Pr="009A0E19" w:rsidRDefault="00422201" w:rsidP="008A09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Pr="00135E5F" w:rsidRDefault="00422201" w:rsidP="00F20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</w:rPr>
        <w:t xml:space="preserve">Месяц        </w:t>
      </w:r>
      <w:r w:rsidRPr="00135E5F">
        <w:rPr>
          <w:rFonts w:ascii="Times New Roman" w:hAnsi="Times New Roman" w:cs="Times New Roman"/>
          <w:b/>
          <w:bCs/>
          <w:sz w:val="32"/>
          <w:szCs w:val="32"/>
          <w:u w:val="single"/>
        </w:rPr>
        <w:t>Н О Я Б Р Ь</w:t>
      </w:r>
    </w:p>
    <w:p w:rsidR="00422201" w:rsidRPr="00135E5F" w:rsidRDefault="00422201" w:rsidP="00F2003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 девизом: «</w:t>
      </w: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Планета толерантности</w:t>
      </w: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8640"/>
        <w:gridCol w:w="3060"/>
      </w:tblGrid>
      <w:tr w:rsidR="00422201" w:rsidRPr="00494AA7">
        <w:tc>
          <w:tcPr>
            <w:tcW w:w="3888" w:type="dxa"/>
          </w:tcPr>
          <w:p w:rsidR="00422201" w:rsidRPr="00494AA7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8640" w:type="dxa"/>
          </w:tcPr>
          <w:p w:rsidR="00422201" w:rsidRPr="00494AA7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060" w:type="dxa"/>
          </w:tcPr>
          <w:p w:rsidR="00422201" w:rsidRPr="00494AA7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22201" w:rsidRPr="00494AA7">
        <w:tc>
          <w:tcPr>
            <w:tcW w:w="3888" w:type="dxa"/>
          </w:tcPr>
          <w:p w:rsidR="00422201" w:rsidRPr="00494AA7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8640" w:type="dxa"/>
          </w:tcPr>
          <w:p w:rsidR="00422201" w:rsidRPr="00983C16" w:rsidRDefault="00422201" w:rsidP="00922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чтецов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922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 чего начинается Родина»</w:t>
            </w:r>
          </w:p>
          <w:p w:rsidR="00422201" w:rsidRPr="00BA606B" w:rsidRDefault="00422201" w:rsidP="000E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Внеклассное мероприятие:</w:t>
            </w:r>
            <w:r w:rsidRPr="00BA60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5B0C1F">
              <w:rPr>
                <w:rFonts w:ascii="Times New Roman" w:hAnsi="Times New Roman" w:cs="Times New Roman"/>
                <w:sz w:val="24"/>
                <w:szCs w:val="24"/>
              </w:rPr>
              <w:t>Н. А. Назарбаев – первый президент суверенного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201" w:rsidRPr="000E3D8C" w:rsidRDefault="00422201" w:rsidP="00922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</w:tcPr>
          <w:p w:rsidR="00422201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E3D8C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01" w:rsidRPr="000E3D8C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E3D8C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640" w:type="dxa"/>
          </w:tcPr>
          <w:p w:rsidR="00422201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71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Кл.час: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32FC">
              <w:rPr>
                <w:rFonts w:ascii="Times New Roman" w:hAnsi="Times New Roman" w:cs="Times New Roman"/>
                <w:sz w:val="24"/>
                <w:szCs w:val="24"/>
              </w:rPr>
              <w:t>«Золотые правила этики».</w:t>
            </w:r>
          </w:p>
          <w:p w:rsidR="00422201" w:rsidRPr="00494AA7" w:rsidRDefault="00422201" w:rsidP="000E3D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  <w:p w:rsidR="00422201" w:rsidRPr="00922713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640" w:type="dxa"/>
          </w:tcPr>
          <w:p w:rsidR="00422201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Беседа: </w:t>
            </w:r>
            <w:r w:rsidRPr="006D549A">
              <w:rPr>
                <w:rFonts w:ascii="Times New Roman" w:hAnsi="Times New Roman" w:cs="Times New Roman"/>
                <w:sz w:val="28"/>
                <w:szCs w:val="28"/>
              </w:rPr>
              <w:t>«Что такое толерантность»</w:t>
            </w:r>
          </w:p>
          <w:p w:rsidR="00422201" w:rsidRPr="00494AA7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0E3D8C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Семейное воспитание</w:t>
            </w:r>
          </w:p>
        </w:tc>
        <w:tc>
          <w:tcPr>
            <w:tcW w:w="8640" w:type="dxa"/>
          </w:tcPr>
          <w:p w:rsidR="00422201" w:rsidRDefault="00422201" w:rsidP="00265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встречи с родителями, проведение анкетирования.</w:t>
            </w:r>
          </w:p>
          <w:p w:rsidR="00422201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1" w:rsidRPr="00922713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8A09C8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воспитание;</w:t>
            </w:r>
          </w:p>
        </w:tc>
        <w:tc>
          <w:tcPr>
            <w:tcW w:w="8640" w:type="dxa"/>
          </w:tcPr>
          <w:p w:rsidR="00422201" w:rsidRDefault="00422201" w:rsidP="00265736">
            <w:pPr>
              <w:spacing w:after="0" w:line="240" w:lineRule="auto"/>
              <w:rPr>
                <w:sz w:val="28"/>
                <w:szCs w:val="28"/>
              </w:rPr>
            </w:pPr>
            <w:r w:rsidRPr="00A31B5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Кл.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31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02C">
              <w:rPr>
                <w:rFonts w:ascii="Times New Roman" w:hAnsi="Times New Roman" w:cs="Times New Roman"/>
                <w:sz w:val="24"/>
                <w:szCs w:val="24"/>
              </w:rPr>
              <w:t>«Хлеб- всему голова»</w:t>
            </w:r>
          </w:p>
          <w:p w:rsidR="00422201" w:rsidRPr="00494AA7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A31B55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Pr="00494AA7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чтения».</w:t>
            </w:r>
          </w:p>
        </w:tc>
        <w:tc>
          <w:tcPr>
            <w:tcW w:w="3060" w:type="dxa"/>
          </w:tcPr>
          <w:p w:rsidR="00422201" w:rsidRPr="000E3D8C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Pr="00BA606B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06B">
              <w:rPr>
                <w:rFonts w:ascii="Times New Roman" w:hAnsi="Times New Roman" w:cs="Times New Roman"/>
                <w:sz w:val="28"/>
                <w:szCs w:val="28"/>
              </w:rPr>
              <w:t>Участие в конкурсах.</w:t>
            </w:r>
          </w:p>
        </w:tc>
        <w:tc>
          <w:tcPr>
            <w:tcW w:w="3060" w:type="dxa"/>
          </w:tcPr>
          <w:p w:rsidR="00422201" w:rsidRPr="000E3D8C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8640" w:type="dxa"/>
          </w:tcPr>
          <w:p w:rsidR="00422201" w:rsidRPr="008A09C8" w:rsidRDefault="00422201" w:rsidP="0049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9C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60" w:type="dxa"/>
          </w:tcPr>
          <w:p w:rsidR="00422201" w:rsidRPr="008A09C8" w:rsidRDefault="00422201" w:rsidP="008A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Pr="00135E5F" w:rsidRDefault="00422201" w:rsidP="00CF6AA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</w:rPr>
        <w:t xml:space="preserve">Месяц        </w:t>
      </w:r>
      <w:r w:rsidRPr="00135E5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Д Е К А Б Р Ь</w:t>
      </w:r>
    </w:p>
    <w:p w:rsidR="00422201" w:rsidRPr="00135E5F" w:rsidRDefault="00422201" w:rsidP="00F2003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 девизом: «</w:t>
      </w: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Закон и ответственность</w:t>
      </w:r>
      <w:r w:rsidRPr="00135E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tbl>
      <w:tblPr>
        <w:tblpPr w:leftFromText="180" w:rightFromText="180" w:vertAnchor="page" w:horzAnchor="margin" w:tblpY="258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8640"/>
        <w:gridCol w:w="3060"/>
      </w:tblGrid>
      <w:tr w:rsidR="00422201" w:rsidRPr="00494AA7">
        <w:tc>
          <w:tcPr>
            <w:tcW w:w="3888" w:type="dxa"/>
          </w:tcPr>
          <w:p w:rsidR="00422201" w:rsidRPr="00494AA7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8640" w:type="dxa"/>
          </w:tcPr>
          <w:p w:rsidR="00422201" w:rsidRPr="00494AA7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060" w:type="dxa"/>
          </w:tcPr>
          <w:p w:rsidR="00422201" w:rsidRPr="00494AA7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22201" w:rsidRPr="00494AA7">
        <w:tc>
          <w:tcPr>
            <w:tcW w:w="3888" w:type="dxa"/>
          </w:tcPr>
          <w:p w:rsidR="00422201" w:rsidRPr="00494AA7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8640" w:type="dxa"/>
          </w:tcPr>
          <w:p w:rsidR="00422201" w:rsidRPr="00942C34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Внеклассное мероприятие: </w:t>
            </w:r>
            <w:r w:rsidRPr="00BA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C34">
              <w:rPr>
                <w:rFonts w:ascii="Times New Roman" w:hAnsi="Times New Roman" w:cs="Times New Roman"/>
                <w:sz w:val="24"/>
                <w:szCs w:val="24"/>
              </w:rPr>
              <w:t>«16 декабря – день Независимости Республики Казахстан».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0E3D8C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640" w:type="dxa"/>
          </w:tcPr>
          <w:p w:rsidR="00422201" w:rsidRPr="001D1850" w:rsidRDefault="00422201" w:rsidP="001D1850">
            <w:pPr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5229A4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:</w:t>
            </w:r>
            <w:r w:rsidRPr="005229A4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4F5418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Pr="001D1850">
              <w:rPr>
                <w:rFonts w:ascii="Times New Roman" w:hAnsi="Times New Roman" w:cs="Times New Roman"/>
                <w:sz w:val="28"/>
                <w:szCs w:val="28"/>
              </w:rPr>
              <w:t>Чтобы радость людям дарить, надо добрым и вежливым быть</w:t>
            </w:r>
          </w:p>
        </w:tc>
        <w:tc>
          <w:tcPr>
            <w:tcW w:w="3060" w:type="dxa"/>
          </w:tcPr>
          <w:p w:rsidR="00422201" w:rsidRPr="000E3D8C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3D8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640" w:type="dxa"/>
          </w:tcPr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06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викторинах</w:t>
            </w:r>
          </w:p>
          <w:p w:rsidR="00422201" w:rsidRPr="00BA606B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0E3D8C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Семейное воспитание</w:t>
            </w:r>
          </w:p>
        </w:tc>
        <w:tc>
          <w:tcPr>
            <w:tcW w:w="8640" w:type="dxa"/>
          </w:tcPr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Родительское собрание: </w:t>
            </w:r>
            <w:r w:rsidRPr="00BA6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7F65">
              <w:rPr>
                <w:sz w:val="28"/>
                <w:szCs w:val="28"/>
              </w:rPr>
              <w:t xml:space="preserve"> </w:t>
            </w:r>
            <w:r w:rsidRPr="00DA7151">
              <w:rPr>
                <w:rFonts w:ascii="Times New Roman" w:hAnsi="Times New Roman" w:cs="Times New Roman"/>
                <w:sz w:val="24"/>
                <w:szCs w:val="24"/>
              </w:rPr>
              <w:t>Роль семьи и школы в формировании у ребёнка интереса к учению</w:t>
            </w:r>
            <w:r w:rsidRPr="00BA6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D8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01" w:rsidRPr="000E3D8C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воспитание;</w:t>
            </w:r>
          </w:p>
        </w:tc>
        <w:tc>
          <w:tcPr>
            <w:tcW w:w="8640" w:type="dxa"/>
          </w:tcPr>
          <w:p w:rsidR="00422201" w:rsidRPr="00FA250E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50E"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кабинете</w:t>
            </w:r>
          </w:p>
        </w:tc>
        <w:tc>
          <w:tcPr>
            <w:tcW w:w="3060" w:type="dxa"/>
          </w:tcPr>
          <w:p w:rsidR="00422201" w:rsidRPr="000E3D8C" w:rsidRDefault="00422201" w:rsidP="000E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25-28.12.17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Pr="00BA606B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7B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</w:t>
            </w:r>
            <w:r w:rsidRPr="00BA60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на лучший рисунок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BA6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«Моя Родина»</w:t>
            </w:r>
          </w:p>
        </w:tc>
        <w:tc>
          <w:tcPr>
            <w:tcW w:w="3060" w:type="dxa"/>
          </w:tcPr>
          <w:p w:rsidR="00422201" w:rsidRPr="001F192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21">
              <w:rPr>
                <w:rFonts w:ascii="Times New Roman" w:hAnsi="Times New Roman" w:cs="Times New Roman"/>
                <w:sz w:val="24"/>
                <w:szCs w:val="24"/>
              </w:rPr>
              <w:t>12.12.-15.12.201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Подготовка  к Новому году! Разучивание песен, танцев,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успеваемости.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2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22201" w:rsidRPr="001F1921" w:rsidRDefault="00422201" w:rsidP="00FA2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25.12-27.12.2017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8640" w:type="dxa"/>
          </w:tcPr>
          <w:p w:rsidR="00422201" w:rsidRPr="004F5418" w:rsidRDefault="00422201" w:rsidP="001D1850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1D185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Кл. час: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418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Pr="001D1850">
              <w:rPr>
                <w:rFonts w:ascii="Times New Roman" w:hAnsi="Times New Roman" w:cs="Times New Roman"/>
                <w:sz w:val="28"/>
                <w:szCs w:val="28"/>
              </w:rPr>
              <w:t>Уважай своё время и время других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D8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22201" w:rsidRPr="009927D2" w:rsidRDefault="00422201" w:rsidP="00F2003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46541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6AAA">
        <w:rPr>
          <w:rFonts w:ascii="Times New Roman" w:hAnsi="Times New Roman" w:cs="Times New Roman"/>
          <w:b/>
          <w:bCs/>
          <w:sz w:val="32"/>
          <w:szCs w:val="32"/>
        </w:rPr>
        <w:t xml:space="preserve">Месяц      </w:t>
      </w:r>
      <w:r w:rsidRPr="00CF6AAA">
        <w:rPr>
          <w:rFonts w:ascii="Times New Roman" w:hAnsi="Times New Roman" w:cs="Times New Roman"/>
          <w:b/>
          <w:bCs/>
          <w:sz w:val="32"/>
          <w:szCs w:val="32"/>
          <w:u w:val="single"/>
        </w:rPr>
        <w:t>Я Н В А Р Ь</w:t>
      </w:r>
    </w:p>
    <w:p w:rsidR="00422201" w:rsidRDefault="00422201" w:rsidP="00282F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58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8640"/>
        <w:gridCol w:w="3060"/>
      </w:tblGrid>
      <w:tr w:rsidR="00422201" w:rsidRPr="00494AA7">
        <w:tc>
          <w:tcPr>
            <w:tcW w:w="3888" w:type="dxa"/>
          </w:tcPr>
          <w:p w:rsidR="00422201" w:rsidRPr="00494AA7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  <w:p w:rsidR="00422201" w:rsidRPr="00494AA7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0" w:type="dxa"/>
          </w:tcPr>
          <w:p w:rsidR="00422201" w:rsidRPr="00494AA7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060" w:type="dxa"/>
          </w:tcPr>
          <w:p w:rsidR="00422201" w:rsidRPr="00494AA7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22201" w:rsidRPr="00494AA7">
        <w:tc>
          <w:tcPr>
            <w:tcW w:w="3888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8640" w:type="dxa"/>
          </w:tcPr>
          <w:p w:rsidR="00422201" w:rsidRPr="00701DC8" w:rsidRDefault="00422201" w:rsidP="005B0C1F">
            <w:pPr>
              <w:spacing w:after="0"/>
              <w:rPr>
                <w:rFonts w:ascii="Times New Roman" w:hAnsi="Times New Roman" w:cs="Times New Roman"/>
              </w:rPr>
            </w:pPr>
            <w:r w:rsidRPr="0059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час:</w:t>
            </w:r>
            <w:r w:rsidRPr="0059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DC8">
              <w:rPr>
                <w:rFonts w:ascii="Times New Roman" w:hAnsi="Times New Roman" w:cs="Times New Roman"/>
              </w:rPr>
              <w:t xml:space="preserve"> </w:t>
            </w:r>
            <w:r w:rsidRPr="00FA250E">
              <w:rPr>
                <w:rFonts w:ascii="Times New Roman" w:hAnsi="Times New Roman" w:cs="Times New Roman"/>
                <w:sz w:val="24"/>
                <w:szCs w:val="24"/>
              </w:rPr>
              <w:t>«Правовая азбука».</w:t>
            </w:r>
          </w:p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01" w:rsidRPr="0059247A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201" w:rsidRPr="001F192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1921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640" w:type="dxa"/>
          </w:tcPr>
          <w:p w:rsidR="00422201" w:rsidRPr="001D1850" w:rsidRDefault="00422201" w:rsidP="001D18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5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Кл.час:</w:t>
            </w:r>
            <w:r w:rsidRPr="001D1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850">
              <w:rPr>
                <w:rFonts w:ascii="Times New Roman" w:hAnsi="Times New Roman" w:cs="Times New Roman"/>
                <w:sz w:val="24"/>
                <w:szCs w:val="24"/>
              </w:rPr>
              <w:t>Кто аккуратен, тот людям приятен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201" w:rsidRPr="0059247A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201" w:rsidRPr="001F192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1921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640" w:type="dxa"/>
          </w:tcPr>
          <w:p w:rsidR="00422201" w:rsidRPr="004C18A2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18A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гостепри</w:t>
            </w:r>
            <w:r w:rsidRPr="004C18A2">
              <w:rPr>
                <w:rFonts w:ascii="Times New Roman" w:hAnsi="Times New Roman" w:cs="Times New Roman"/>
                <w:sz w:val="24"/>
                <w:szCs w:val="24"/>
              </w:rPr>
              <w:t>имства</w:t>
            </w:r>
          </w:p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201" w:rsidRPr="001F192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Семейное воспитание</w:t>
            </w:r>
          </w:p>
        </w:tc>
        <w:tc>
          <w:tcPr>
            <w:tcW w:w="8640" w:type="dxa"/>
          </w:tcPr>
          <w:p w:rsidR="00422201" w:rsidRDefault="00422201" w:rsidP="004C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встречи с родителями, проведение анкетирования.</w:t>
            </w:r>
          </w:p>
          <w:p w:rsidR="00422201" w:rsidRDefault="00422201" w:rsidP="00FA250E"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201" w:rsidRPr="001F192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воспитание;</w:t>
            </w:r>
          </w:p>
        </w:tc>
        <w:tc>
          <w:tcPr>
            <w:tcW w:w="8640" w:type="dxa"/>
          </w:tcPr>
          <w:p w:rsidR="00422201" w:rsidRDefault="00422201" w:rsidP="005B0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ход за комнатными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201" w:rsidRPr="004C18A2" w:rsidRDefault="00422201" w:rsidP="005B0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8A2">
              <w:rPr>
                <w:rFonts w:ascii="Times New Roman" w:hAnsi="Times New Roman" w:cs="Times New Roman"/>
                <w:sz w:val="24"/>
                <w:szCs w:val="24"/>
              </w:rPr>
              <w:t xml:space="preserve">Игра «Монополия» </w:t>
            </w:r>
          </w:p>
        </w:tc>
        <w:tc>
          <w:tcPr>
            <w:tcW w:w="3060" w:type="dxa"/>
          </w:tcPr>
          <w:p w:rsidR="00422201" w:rsidRPr="001F192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8640" w:type="dxa"/>
          </w:tcPr>
          <w:p w:rsidR="00422201" w:rsidRPr="004C18A2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A2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</w:t>
            </w:r>
          </w:p>
        </w:tc>
        <w:tc>
          <w:tcPr>
            <w:tcW w:w="3060" w:type="dxa"/>
          </w:tcPr>
          <w:p w:rsidR="00422201" w:rsidRPr="001F192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8640" w:type="dxa"/>
          </w:tcPr>
          <w:p w:rsidR="00422201" w:rsidRPr="001F192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21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3060" w:type="dxa"/>
          </w:tcPr>
          <w:p w:rsidR="00422201" w:rsidRPr="001F192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1F1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8640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 час: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«Прави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 питание – путь к здоровью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201" w:rsidRPr="001F1921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27.01.2018</w:t>
            </w:r>
          </w:p>
        </w:tc>
      </w:tr>
    </w:tbl>
    <w:p w:rsidR="00422201" w:rsidRPr="0059247A" w:rsidRDefault="00422201" w:rsidP="0059247A">
      <w:pPr>
        <w:jc w:val="center"/>
        <w:rPr>
          <w:rFonts w:ascii="Times New Roman" w:hAnsi="Times New Roman" w:cs="Times New Roman"/>
          <w:sz w:val="32"/>
          <w:szCs w:val="32"/>
        </w:rPr>
      </w:pPr>
      <w:r w:rsidRPr="00890B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 девизом: «</w:t>
      </w:r>
      <w:r w:rsidRPr="00890B44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Человек и профессия</w:t>
      </w:r>
      <w:r w:rsidRPr="00890B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422201" w:rsidRDefault="00422201" w:rsidP="00CF6AAA">
      <w:pPr>
        <w:rPr>
          <w:b/>
          <w:bCs/>
          <w:sz w:val="28"/>
          <w:szCs w:val="28"/>
        </w:rPr>
      </w:pPr>
    </w:p>
    <w:p w:rsidR="00422201" w:rsidRDefault="00422201" w:rsidP="00CF6AAA">
      <w:pPr>
        <w:rPr>
          <w:b/>
          <w:bCs/>
          <w:sz w:val="28"/>
          <w:szCs w:val="28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Pr="00890B44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0B44">
        <w:rPr>
          <w:rFonts w:ascii="Times New Roman" w:hAnsi="Times New Roman" w:cs="Times New Roman"/>
          <w:b/>
          <w:bCs/>
          <w:sz w:val="32"/>
          <w:szCs w:val="32"/>
        </w:rPr>
        <w:t xml:space="preserve">Месяц          </w:t>
      </w:r>
      <w:r w:rsidRPr="00890B44">
        <w:rPr>
          <w:rFonts w:ascii="Times New Roman" w:hAnsi="Times New Roman" w:cs="Times New Roman"/>
          <w:b/>
          <w:bCs/>
          <w:sz w:val="32"/>
          <w:szCs w:val="32"/>
          <w:u w:val="single"/>
        </w:rPr>
        <w:t>Ф Е В Р А Л  Ь</w:t>
      </w:r>
    </w:p>
    <w:p w:rsidR="00422201" w:rsidRPr="00890B44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0B44">
        <w:rPr>
          <w:rFonts w:ascii="Times New Roman" w:hAnsi="Times New Roman" w:cs="Times New Roman"/>
          <w:b/>
          <w:bCs/>
          <w:sz w:val="32"/>
          <w:szCs w:val="32"/>
        </w:rPr>
        <w:t>Под девизом: «</w:t>
      </w:r>
      <w:r w:rsidRPr="00890B4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Ученик и его место в мире</w:t>
      </w:r>
      <w:r w:rsidRPr="00890B4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pPr w:leftFromText="180" w:rightFromText="180" w:vertAnchor="page" w:horzAnchor="margin" w:tblpY="258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8640"/>
        <w:gridCol w:w="3060"/>
      </w:tblGrid>
      <w:tr w:rsidR="00422201" w:rsidRPr="00494AA7">
        <w:tc>
          <w:tcPr>
            <w:tcW w:w="3888" w:type="dxa"/>
          </w:tcPr>
          <w:p w:rsidR="00422201" w:rsidRPr="00494AA7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  <w:p w:rsidR="00422201" w:rsidRPr="00494AA7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0" w:type="dxa"/>
          </w:tcPr>
          <w:p w:rsidR="00422201" w:rsidRPr="00494AA7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060" w:type="dxa"/>
          </w:tcPr>
          <w:p w:rsidR="00422201" w:rsidRPr="00494AA7" w:rsidRDefault="00422201" w:rsidP="001F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22201" w:rsidRPr="00494AA7">
        <w:tc>
          <w:tcPr>
            <w:tcW w:w="3888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8640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Внекл.мероприятие</w:t>
            </w:r>
            <w:r w:rsidRPr="0076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«Афганистан»</w:t>
            </w:r>
          </w:p>
        </w:tc>
        <w:tc>
          <w:tcPr>
            <w:tcW w:w="3060" w:type="dxa"/>
          </w:tcPr>
          <w:p w:rsidR="00422201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2688B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2201" w:rsidRPr="0082688B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640" w:type="dxa"/>
          </w:tcPr>
          <w:p w:rsidR="00422201" w:rsidRPr="00983C1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C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Кл.час: </w:t>
            </w:r>
            <w:r w:rsidRPr="00983C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в ответе за тех, кого приручили»</w:t>
            </w:r>
          </w:p>
        </w:tc>
        <w:tc>
          <w:tcPr>
            <w:tcW w:w="3060" w:type="dxa"/>
          </w:tcPr>
          <w:p w:rsidR="00422201" w:rsidRPr="0082688B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640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Национальные игры на уроках физической культуры и на переменах.</w:t>
            </w:r>
          </w:p>
        </w:tc>
        <w:tc>
          <w:tcPr>
            <w:tcW w:w="3060" w:type="dxa"/>
          </w:tcPr>
          <w:p w:rsidR="00422201" w:rsidRPr="0082688B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Семейное воспитание</w:t>
            </w:r>
          </w:p>
        </w:tc>
        <w:tc>
          <w:tcPr>
            <w:tcW w:w="8640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«Должны ли мы помогать родителям?»</w:t>
            </w:r>
          </w:p>
        </w:tc>
        <w:tc>
          <w:tcPr>
            <w:tcW w:w="3060" w:type="dxa"/>
          </w:tcPr>
          <w:p w:rsidR="00422201" w:rsidRPr="0082688B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2688B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воспитание;</w:t>
            </w:r>
          </w:p>
        </w:tc>
        <w:tc>
          <w:tcPr>
            <w:tcW w:w="8640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празднику. Оформления поздравления девочкам, мамам, учителям.</w:t>
            </w:r>
          </w:p>
        </w:tc>
        <w:tc>
          <w:tcPr>
            <w:tcW w:w="3060" w:type="dxa"/>
          </w:tcPr>
          <w:p w:rsidR="00422201" w:rsidRPr="0082688B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«Чудеса из пластилина»</w:t>
            </w:r>
          </w:p>
        </w:tc>
        <w:tc>
          <w:tcPr>
            <w:tcW w:w="3060" w:type="dxa"/>
          </w:tcPr>
          <w:p w:rsidR="00422201" w:rsidRPr="00E0796D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D">
              <w:rPr>
                <w:rFonts w:ascii="Times New Roman" w:hAnsi="Times New Roman" w:cs="Times New Roman"/>
                <w:sz w:val="28"/>
                <w:szCs w:val="28"/>
              </w:rPr>
              <w:t>19.02.-24.02.2018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Default="00422201" w:rsidP="00DA7151">
            <w:pPr>
              <w:rPr>
                <w:sz w:val="28"/>
                <w:szCs w:val="28"/>
              </w:rPr>
            </w:pPr>
            <w:r w:rsidRPr="00312E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Кл. час </w:t>
            </w:r>
            <w:r w:rsidRPr="0089377E">
              <w:rPr>
                <w:sz w:val="28"/>
                <w:szCs w:val="28"/>
              </w:rPr>
              <w:t xml:space="preserve"> </w:t>
            </w:r>
            <w:r w:rsidRPr="00423ABB">
              <w:rPr>
                <w:rFonts w:ascii="Times New Roman" w:hAnsi="Times New Roman" w:cs="Times New Roman"/>
                <w:sz w:val="24"/>
                <w:szCs w:val="24"/>
              </w:rPr>
              <w:t>«Люби книгу».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82688B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8640" w:type="dxa"/>
          </w:tcPr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 проведение физминуток, активных перемен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85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Кл. час: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850">
              <w:rPr>
                <w:rFonts w:ascii="Times New Roman" w:hAnsi="Times New Roman" w:cs="Times New Roman"/>
                <w:sz w:val="24"/>
                <w:szCs w:val="24"/>
              </w:rPr>
              <w:t>«Как сохранить хорошее зрение».</w:t>
            </w:r>
          </w:p>
        </w:tc>
        <w:tc>
          <w:tcPr>
            <w:tcW w:w="3060" w:type="dxa"/>
          </w:tcPr>
          <w:p w:rsidR="00422201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22201" w:rsidRPr="0082688B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24.02.2018</w:t>
            </w:r>
          </w:p>
        </w:tc>
      </w:tr>
    </w:tbl>
    <w:p w:rsidR="00422201" w:rsidRDefault="00422201" w:rsidP="00476F39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22201" w:rsidRPr="009927D2" w:rsidRDefault="00422201" w:rsidP="00476F39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22201" w:rsidRDefault="00422201" w:rsidP="005B19D0">
      <w:pPr>
        <w:rPr>
          <w:sz w:val="28"/>
          <w:szCs w:val="28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Pr="00890B44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90B44">
        <w:rPr>
          <w:rFonts w:ascii="Times New Roman" w:hAnsi="Times New Roman" w:cs="Times New Roman"/>
          <w:b/>
          <w:bCs/>
          <w:sz w:val="32"/>
          <w:szCs w:val="32"/>
        </w:rPr>
        <w:t xml:space="preserve">Месяц   </w:t>
      </w:r>
      <w:r w:rsidRPr="00890B44">
        <w:rPr>
          <w:rFonts w:ascii="Times New Roman" w:hAnsi="Times New Roman" w:cs="Times New Roman"/>
          <w:b/>
          <w:bCs/>
          <w:sz w:val="32"/>
          <w:szCs w:val="32"/>
          <w:u w:val="single"/>
        </w:rPr>
        <w:t>М А Р Т</w:t>
      </w:r>
    </w:p>
    <w:p w:rsidR="00422201" w:rsidRPr="00890B44" w:rsidRDefault="00422201" w:rsidP="00247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0B44">
        <w:rPr>
          <w:rFonts w:ascii="Times New Roman" w:hAnsi="Times New Roman" w:cs="Times New Roman"/>
          <w:b/>
          <w:bCs/>
          <w:sz w:val="32"/>
          <w:szCs w:val="32"/>
        </w:rPr>
        <w:t>Под девизом: «</w:t>
      </w:r>
      <w:r w:rsidRPr="00890B4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Милым дамам посвящается</w:t>
      </w:r>
      <w:r w:rsidRPr="00890B4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pPr w:leftFromText="180" w:rightFromText="180" w:vertAnchor="page" w:horzAnchor="margin" w:tblpY="186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8640"/>
        <w:gridCol w:w="3060"/>
      </w:tblGrid>
      <w:tr w:rsidR="00422201" w:rsidRPr="00494AA7">
        <w:tc>
          <w:tcPr>
            <w:tcW w:w="3888" w:type="dxa"/>
          </w:tcPr>
          <w:p w:rsidR="00422201" w:rsidRPr="00494AA7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8640" w:type="dxa"/>
          </w:tcPr>
          <w:p w:rsidR="00422201" w:rsidRPr="00494AA7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060" w:type="dxa"/>
          </w:tcPr>
          <w:p w:rsidR="00422201" w:rsidRPr="00494AA7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22201" w:rsidRPr="00494AA7">
        <w:tc>
          <w:tcPr>
            <w:tcW w:w="3888" w:type="dxa"/>
          </w:tcPr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8640" w:type="dxa"/>
          </w:tcPr>
          <w:p w:rsidR="00422201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 «Что значит быть гражданином своей родины?»</w:t>
            </w:r>
          </w:p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82688B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640" w:type="dxa"/>
          </w:tcPr>
          <w:p w:rsidR="00422201" w:rsidRPr="00494AA7" w:rsidRDefault="00422201" w:rsidP="00826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праздничному концерту для мам и бабушек</w:t>
            </w:r>
          </w:p>
          <w:p w:rsidR="00422201" w:rsidRPr="00494AA7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8B">
              <w:rPr>
                <w:rFonts w:ascii="Times New Roman" w:hAnsi="Times New Roman" w:cs="Times New Roman"/>
                <w:sz w:val="24"/>
                <w:szCs w:val="24"/>
              </w:rPr>
              <w:t>01.03.-06.03.201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2201" w:rsidRPr="0082688B" w:rsidRDefault="00422201" w:rsidP="0082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640" w:type="dxa"/>
          </w:tcPr>
          <w:p w:rsidR="00422201" w:rsidRPr="005B0C1F" w:rsidRDefault="00422201" w:rsidP="005B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  <w:r w:rsidRPr="005B0C1F">
              <w:rPr>
                <w:rFonts w:ascii="Times New Roman" w:hAnsi="Times New Roman" w:cs="Times New Roman"/>
                <w:sz w:val="24"/>
                <w:szCs w:val="24"/>
              </w:rPr>
              <w:t xml:space="preserve"> «Наурыз».</w:t>
            </w:r>
          </w:p>
          <w:p w:rsidR="00422201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Семейное воспитание</w:t>
            </w:r>
          </w:p>
        </w:tc>
        <w:tc>
          <w:tcPr>
            <w:tcW w:w="8640" w:type="dxa"/>
          </w:tcPr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для мам и бабушек «Весенняя капель»</w:t>
            </w:r>
          </w:p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Род.собрание: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вызвать у ребенка интерес к чтению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422201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07.03.201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воспитание;</w:t>
            </w:r>
          </w:p>
        </w:tc>
        <w:tc>
          <w:tcPr>
            <w:tcW w:w="8640" w:type="dxa"/>
          </w:tcPr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C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Кл.час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942C34">
              <w:rPr>
                <w:sz w:val="28"/>
                <w:szCs w:val="28"/>
                <w:u w:val="single"/>
              </w:rPr>
              <w:t xml:space="preserve"> </w:t>
            </w:r>
            <w:r w:rsidRPr="00942C34">
              <w:rPr>
                <w:rFonts w:ascii="Times New Roman" w:hAnsi="Times New Roman" w:cs="Times New Roman"/>
                <w:sz w:val="24"/>
                <w:szCs w:val="24"/>
              </w:rPr>
              <w:t>«Поговорим о цветах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422201" w:rsidRPr="00403046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Рисунки к 8 Марта</w:t>
            </w: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01.03.-07.03.201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  <w:p w:rsidR="00422201" w:rsidRPr="00403046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Pr="00A51435" w:rsidRDefault="00422201" w:rsidP="00A514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4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мероприятие: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51435">
              <w:rPr>
                <w:rFonts w:ascii="Times New Roman" w:hAnsi="Times New Roman" w:cs="Times New Roman"/>
                <w:sz w:val="28"/>
                <w:szCs w:val="28"/>
              </w:rPr>
              <w:t>Экзотические животные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8640" w:type="dxa"/>
          </w:tcPr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Кл.час: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«Режим питания. Как происход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пищеварение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201" w:rsidRPr="00494AA7" w:rsidRDefault="00422201" w:rsidP="0082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22201" w:rsidRPr="009927D2" w:rsidRDefault="00422201" w:rsidP="005B19D0">
      <w:pPr>
        <w:rPr>
          <w:sz w:val="28"/>
          <w:szCs w:val="28"/>
        </w:rPr>
      </w:pPr>
    </w:p>
    <w:p w:rsidR="00422201" w:rsidRPr="009927D2" w:rsidRDefault="00422201" w:rsidP="00A43C4F">
      <w:pPr>
        <w:jc w:val="center"/>
        <w:rPr>
          <w:sz w:val="28"/>
          <w:szCs w:val="28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201" w:rsidRPr="00135E5F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</w:rPr>
        <w:t xml:space="preserve">Месяц   </w:t>
      </w:r>
      <w:r w:rsidRPr="00135E5F">
        <w:rPr>
          <w:rFonts w:ascii="Times New Roman" w:hAnsi="Times New Roman" w:cs="Times New Roman"/>
          <w:b/>
          <w:bCs/>
          <w:sz w:val="32"/>
          <w:szCs w:val="32"/>
          <w:u w:val="single"/>
        </w:rPr>
        <w:t>А П Р Е Л Ь</w:t>
      </w:r>
      <w:r w:rsidRPr="00135E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22201" w:rsidRPr="00135E5F" w:rsidRDefault="00422201" w:rsidP="001C0A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</w:rPr>
        <w:t>Под девизом: «</w:t>
      </w:r>
      <w:r w:rsidRPr="00135E5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Экология и человек</w:t>
      </w:r>
      <w:r w:rsidRPr="00135E5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pPr w:leftFromText="180" w:rightFromText="180" w:vertAnchor="page" w:horzAnchor="margin" w:tblpY="222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8640"/>
        <w:gridCol w:w="3060"/>
      </w:tblGrid>
      <w:tr w:rsidR="00422201" w:rsidRPr="00494AA7">
        <w:tc>
          <w:tcPr>
            <w:tcW w:w="3888" w:type="dxa"/>
          </w:tcPr>
          <w:p w:rsidR="00422201" w:rsidRPr="00494AA7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8640" w:type="dxa"/>
          </w:tcPr>
          <w:p w:rsidR="00422201" w:rsidRPr="00494AA7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060" w:type="dxa"/>
          </w:tcPr>
          <w:p w:rsidR="00422201" w:rsidRPr="00494AA7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22201" w:rsidRPr="00494AA7">
        <w:tc>
          <w:tcPr>
            <w:tcW w:w="3888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8640" w:type="dxa"/>
          </w:tcPr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мероприятие</w:t>
            </w:r>
            <w:r w:rsidRPr="00D64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«Дорога в космос»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640" w:type="dxa"/>
          </w:tcPr>
          <w:p w:rsidR="00422201" w:rsidRDefault="00422201" w:rsidP="000E3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Кл.час: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дружба?»</w:t>
            </w:r>
          </w:p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640" w:type="dxa"/>
          </w:tcPr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Беседа: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Казахстанские космонавты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Семейное воспитание</w:t>
            </w:r>
          </w:p>
        </w:tc>
        <w:tc>
          <w:tcPr>
            <w:tcW w:w="8640" w:type="dxa"/>
          </w:tcPr>
          <w:p w:rsidR="00422201" w:rsidRPr="00983C16" w:rsidRDefault="00422201" w:rsidP="00A514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3C16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Кл.час: </w:t>
            </w:r>
            <w:r w:rsidRPr="00983C1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«Семья, семейные ценности»</w:t>
            </w: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воспитание;</w:t>
            </w:r>
          </w:p>
        </w:tc>
        <w:tc>
          <w:tcPr>
            <w:tcW w:w="8640" w:type="dxa"/>
          </w:tcPr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50E"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кабинете</w:t>
            </w: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23-28.04.2018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Pr="00494AA7" w:rsidRDefault="00422201" w:rsidP="00457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ко Дню космонавтики «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Космос и я</w:t>
            </w:r>
            <w:r w:rsidRPr="00494A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22201" w:rsidRPr="00494AA7" w:rsidRDefault="00422201" w:rsidP="00457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D3">
              <w:rPr>
                <w:rFonts w:ascii="Times New Roman" w:hAnsi="Times New Roman" w:cs="Times New Roman"/>
                <w:sz w:val="24"/>
                <w:szCs w:val="24"/>
              </w:rPr>
              <w:t>10.04-12.04.201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Конкурсы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Внеклассное мероприятие: </w:t>
            </w:r>
            <w:r w:rsidRPr="00CA12E1">
              <w:rPr>
                <w:rFonts w:ascii="Times New Roman" w:hAnsi="Times New Roman" w:cs="Times New Roman"/>
                <w:sz w:val="28"/>
                <w:szCs w:val="28"/>
              </w:rPr>
              <w:t>«Клуб веселых математиков»</w:t>
            </w:r>
          </w:p>
        </w:tc>
        <w:tc>
          <w:tcPr>
            <w:tcW w:w="3060" w:type="dxa"/>
          </w:tcPr>
          <w:p w:rsidR="00422201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8640" w:type="dxa"/>
          </w:tcPr>
          <w:p w:rsidR="00422201" w:rsidRPr="005B0C1F" w:rsidRDefault="00422201" w:rsidP="005B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</w:t>
            </w:r>
            <w:r w:rsidRPr="005B0C1F">
              <w:rPr>
                <w:rFonts w:ascii="Times New Roman" w:hAnsi="Times New Roman" w:cs="Times New Roman"/>
                <w:sz w:val="24"/>
                <w:szCs w:val="24"/>
              </w:rPr>
              <w:t xml:space="preserve"> "Правила здорового образа жизни"</w:t>
            </w:r>
          </w:p>
          <w:p w:rsidR="00422201" w:rsidRPr="00494AA7" w:rsidRDefault="00422201" w:rsidP="00457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0D3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</w:tbl>
    <w:p w:rsidR="00422201" w:rsidRPr="00890B44" w:rsidRDefault="00422201" w:rsidP="001C0A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2201" w:rsidRPr="009927D2" w:rsidRDefault="00422201" w:rsidP="001C0A38">
      <w:pPr>
        <w:rPr>
          <w:sz w:val="28"/>
          <w:szCs w:val="28"/>
        </w:rPr>
      </w:pPr>
    </w:p>
    <w:p w:rsidR="00422201" w:rsidRDefault="00422201" w:rsidP="001C686E">
      <w:pPr>
        <w:jc w:val="center"/>
        <w:rPr>
          <w:sz w:val="28"/>
          <w:szCs w:val="28"/>
          <w:lang w:val="kk-KZ"/>
        </w:rPr>
      </w:pPr>
    </w:p>
    <w:p w:rsidR="00422201" w:rsidRDefault="00422201" w:rsidP="001C686E">
      <w:pPr>
        <w:jc w:val="center"/>
        <w:rPr>
          <w:sz w:val="28"/>
          <w:szCs w:val="28"/>
          <w:lang w:val="kk-KZ"/>
        </w:rPr>
      </w:pPr>
    </w:p>
    <w:p w:rsidR="00422201" w:rsidRDefault="00422201" w:rsidP="001C6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Default="00422201" w:rsidP="001C6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Default="00422201" w:rsidP="001C6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Default="00422201" w:rsidP="001C6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Default="00422201" w:rsidP="001C6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Default="00422201" w:rsidP="001C6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Default="00422201" w:rsidP="001C6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Default="00422201" w:rsidP="001C6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Default="00422201" w:rsidP="001C6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201" w:rsidRPr="00135E5F" w:rsidRDefault="00422201" w:rsidP="001C68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0B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35E5F">
        <w:rPr>
          <w:rFonts w:ascii="Times New Roman" w:hAnsi="Times New Roman" w:cs="Times New Roman"/>
          <w:b/>
          <w:bCs/>
          <w:sz w:val="32"/>
          <w:szCs w:val="32"/>
        </w:rPr>
        <w:t xml:space="preserve">Месяц   </w:t>
      </w:r>
      <w:r w:rsidRPr="00135E5F">
        <w:rPr>
          <w:rFonts w:ascii="Times New Roman" w:hAnsi="Times New Roman" w:cs="Times New Roman"/>
          <w:b/>
          <w:bCs/>
          <w:sz w:val="32"/>
          <w:szCs w:val="32"/>
          <w:u w:val="single"/>
        </w:rPr>
        <w:t>М А Й</w:t>
      </w:r>
    </w:p>
    <w:p w:rsidR="00422201" w:rsidRPr="00135E5F" w:rsidRDefault="00422201" w:rsidP="001C68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E5F">
        <w:rPr>
          <w:rFonts w:ascii="Times New Roman" w:hAnsi="Times New Roman" w:cs="Times New Roman"/>
          <w:b/>
          <w:bCs/>
          <w:sz w:val="32"/>
          <w:szCs w:val="32"/>
        </w:rPr>
        <w:t>Под девизом: «</w:t>
      </w:r>
      <w:r w:rsidRPr="00135E5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Вахта памяти. Наши итоги</w:t>
      </w:r>
      <w:r w:rsidRPr="00135E5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22201" w:rsidRPr="009927D2" w:rsidRDefault="00422201" w:rsidP="001C686E">
      <w:pPr>
        <w:rPr>
          <w:sz w:val="28"/>
          <w:szCs w:val="28"/>
        </w:rPr>
      </w:pPr>
    </w:p>
    <w:tbl>
      <w:tblPr>
        <w:tblpPr w:leftFromText="180" w:rightFromText="180" w:vertAnchor="page" w:horzAnchor="margin" w:tblpY="276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8640"/>
        <w:gridCol w:w="3060"/>
      </w:tblGrid>
      <w:tr w:rsidR="00422201" w:rsidRPr="00494AA7">
        <w:tc>
          <w:tcPr>
            <w:tcW w:w="3888" w:type="dxa"/>
          </w:tcPr>
          <w:p w:rsidR="00422201" w:rsidRPr="00494AA7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8640" w:type="dxa"/>
          </w:tcPr>
          <w:p w:rsidR="00422201" w:rsidRPr="00494AA7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060" w:type="dxa"/>
          </w:tcPr>
          <w:p w:rsidR="00422201" w:rsidRPr="00494AA7" w:rsidRDefault="00422201" w:rsidP="009A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22201" w:rsidRPr="00494AA7">
        <w:tc>
          <w:tcPr>
            <w:tcW w:w="3888" w:type="dxa"/>
          </w:tcPr>
          <w:p w:rsidR="00422201" w:rsidRPr="00494AA7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8640" w:type="dxa"/>
          </w:tcPr>
          <w:p w:rsidR="00422201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Внеклассное мероприятие: 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 xml:space="preserve"> «Поклонимся великим тем годам»</w:t>
            </w:r>
          </w:p>
          <w:p w:rsidR="00422201" w:rsidRPr="00494AA7" w:rsidRDefault="00422201" w:rsidP="00E241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E19" w:rsidRDefault="00422201" w:rsidP="009A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640" w:type="dxa"/>
          </w:tcPr>
          <w:p w:rsidR="00422201" w:rsidRPr="0016537B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37B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</w:tc>
        <w:tc>
          <w:tcPr>
            <w:tcW w:w="3060" w:type="dxa"/>
          </w:tcPr>
          <w:p w:rsidR="00422201" w:rsidRPr="009A0E19" w:rsidRDefault="00422201" w:rsidP="009A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01-10.05.2018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640" w:type="dxa"/>
          </w:tcPr>
          <w:p w:rsidR="00422201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B31">
              <w:rPr>
                <w:rFonts w:ascii="Times New Roman" w:hAnsi="Times New Roman" w:cs="Times New Roman"/>
                <w:sz w:val="28"/>
                <w:szCs w:val="28"/>
              </w:rPr>
              <w:t>«Чем богат мой край»</w:t>
            </w:r>
          </w:p>
          <w:p w:rsidR="00422201" w:rsidRPr="00457B31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E19" w:rsidRDefault="00422201" w:rsidP="009A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Семейное воспитание</w:t>
            </w:r>
          </w:p>
        </w:tc>
        <w:tc>
          <w:tcPr>
            <w:tcW w:w="8640" w:type="dxa"/>
          </w:tcPr>
          <w:p w:rsidR="00422201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Род.собрание: </w:t>
            </w:r>
            <w:r w:rsidRPr="00457B31">
              <w:rPr>
                <w:rFonts w:ascii="Times New Roman" w:hAnsi="Times New Roman" w:cs="Times New Roman"/>
                <w:sz w:val="28"/>
                <w:szCs w:val="28"/>
              </w:rPr>
              <w:t>Об итогах учебного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летнего отдыха.</w:t>
            </w:r>
          </w:p>
          <w:p w:rsidR="00422201" w:rsidRPr="00494AA7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E19" w:rsidRDefault="00422201" w:rsidP="009A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Трудовое, экономическое и экологическое воспитание;</w:t>
            </w:r>
          </w:p>
        </w:tc>
        <w:tc>
          <w:tcPr>
            <w:tcW w:w="8640" w:type="dxa"/>
          </w:tcPr>
          <w:p w:rsidR="00422201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экологических субботников</w:t>
            </w:r>
          </w:p>
          <w:p w:rsidR="00422201" w:rsidRPr="00494AA7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E19" w:rsidRDefault="00422201" w:rsidP="009A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422201" w:rsidRPr="00403046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4A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ко Дню Защитников Отечества РК «Есть такая профессия – родину защищать»</w:t>
            </w:r>
          </w:p>
          <w:p w:rsidR="00422201" w:rsidRPr="00494AA7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422201" w:rsidRPr="009A0E19" w:rsidRDefault="00422201" w:rsidP="009A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04 -05.05. 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  <w:p w:rsidR="00422201" w:rsidRPr="00403046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40" w:type="dxa"/>
          </w:tcPr>
          <w:p w:rsidR="00422201" w:rsidRPr="00494AA7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мероприятие: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«Единство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A7">
              <w:rPr>
                <w:rFonts w:ascii="Times New Roman" w:hAnsi="Times New Roman" w:cs="Times New Roman"/>
                <w:sz w:val="28"/>
                <w:szCs w:val="28"/>
              </w:rPr>
              <w:t>- благополучие страны». День единства народов Казахстана.</w:t>
            </w:r>
          </w:p>
        </w:tc>
        <w:tc>
          <w:tcPr>
            <w:tcW w:w="3060" w:type="dxa"/>
          </w:tcPr>
          <w:p w:rsidR="00422201" w:rsidRPr="009A0E19" w:rsidRDefault="00422201" w:rsidP="009A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02.05.2018</w:t>
            </w:r>
          </w:p>
        </w:tc>
      </w:tr>
      <w:tr w:rsidR="00422201" w:rsidRPr="00494AA7">
        <w:tc>
          <w:tcPr>
            <w:tcW w:w="3888" w:type="dxa"/>
          </w:tcPr>
          <w:p w:rsidR="00422201" w:rsidRPr="00403046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8640" w:type="dxa"/>
          </w:tcPr>
          <w:p w:rsidR="00422201" w:rsidRPr="00457B31" w:rsidRDefault="00422201" w:rsidP="009A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Кл.час: </w:t>
            </w:r>
            <w:r w:rsidRPr="008505E9">
              <w:rPr>
                <w:rFonts w:ascii="Times New Roman" w:hAnsi="Times New Roman" w:cs="Times New Roman"/>
                <w:sz w:val="24"/>
                <w:szCs w:val="24"/>
              </w:rPr>
              <w:t>"Здоровье – главное богатство человека"</w:t>
            </w:r>
          </w:p>
        </w:tc>
        <w:tc>
          <w:tcPr>
            <w:tcW w:w="3060" w:type="dxa"/>
          </w:tcPr>
          <w:p w:rsidR="00422201" w:rsidRPr="009A0E19" w:rsidRDefault="00422201" w:rsidP="009A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</w:tc>
      </w:tr>
    </w:tbl>
    <w:p w:rsidR="00422201" w:rsidRPr="009927D2" w:rsidRDefault="00422201" w:rsidP="001C0A38">
      <w:pPr>
        <w:rPr>
          <w:sz w:val="28"/>
          <w:szCs w:val="28"/>
        </w:rPr>
      </w:pPr>
    </w:p>
    <w:p w:rsidR="00422201" w:rsidRDefault="00422201">
      <w:pPr>
        <w:rPr>
          <w:sz w:val="28"/>
          <w:szCs w:val="28"/>
        </w:rPr>
      </w:pPr>
    </w:p>
    <w:p w:rsidR="00422201" w:rsidRDefault="00422201" w:rsidP="0016537B">
      <w:pPr>
        <w:ind w:left="-1260"/>
      </w:pPr>
    </w:p>
    <w:sectPr w:rsidR="00422201" w:rsidSect="0046541B">
      <w:pgSz w:w="11906" w:h="16838"/>
      <w:pgMar w:top="539" w:right="1106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EAB"/>
    <w:multiLevelType w:val="hybridMultilevel"/>
    <w:tmpl w:val="37A64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F4195"/>
    <w:multiLevelType w:val="hybridMultilevel"/>
    <w:tmpl w:val="ED9E7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54E63B1"/>
    <w:multiLevelType w:val="hybridMultilevel"/>
    <w:tmpl w:val="2C8EA8A2"/>
    <w:lvl w:ilvl="0" w:tplc="F17C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950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D104B63"/>
    <w:multiLevelType w:val="hybridMultilevel"/>
    <w:tmpl w:val="1062F3A4"/>
    <w:lvl w:ilvl="0" w:tplc="799A6DD6">
      <w:start w:val="1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488"/>
    <w:rsid w:val="00024E24"/>
    <w:rsid w:val="00037CE3"/>
    <w:rsid w:val="00056CCE"/>
    <w:rsid w:val="00061565"/>
    <w:rsid w:val="00085229"/>
    <w:rsid w:val="000C59B0"/>
    <w:rsid w:val="000E3D8C"/>
    <w:rsid w:val="000F776C"/>
    <w:rsid w:val="00104D8D"/>
    <w:rsid w:val="001056E8"/>
    <w:rsid w:val="00135E5F"/>
    <w:rsid w:val="0016537B"/>
    <w:rsid w:val="001822D4"/>
    <w:rsid w:val="00182B7B"/>
    <w:rsid w:val="00183F93"/>
    <w:rsid w:val="001C0A38"/>
    <w:rsid w:val="001C664E"/>
    <w:rsid w:val="001C686E"/>
    <w:rsid w:val="001D1850"/>
    <w:rsid w:val="001F1921"/>
    <w:rsid w:val="001F2086"/>
    <w:rsid w:val="002125B1"/>
    <w:rsid w:val="0022115D"/>
    <w:rsid w:val="00234CD6"/>
    <w:rsid w:val="00242C35"/>
    <w:rsid w:val="0024755E"/>
    <w:rsid w:val="00265736"/>
    <w:rsid w:val="00273367"/>
    <w:rsid w:val="00282F4A"/>
    <w:rsid w:val="0029633C"/>
    <w:rsid w:val="002A01FE"/>
    <w:rsid w:val="002C4239"/>
    <w:rsid w:val="002D6BA7"/>
    <w:rsid w:val="00312EB4"/>
    <w:rsid w:val="00313EE4"/>
    <w:rsid w:val="00325E92"/>
    <w:rsid w:val="00363A71"/>
    <w:rsid w:val="00403046"/>
    <w:rsid w:val="00422201"/>
    <w:rsid w:val="00423ABB"/>
    <w:rsid w:val="00457B31"/>
    <w:rsid w:val="0046541B"/>
    <w:rsid w:val="00470275"/>
    <w:rsid w:val="004732FC"/>
    <w:rsid w:val="00476F39"/>
    <w:rsid w:val="00494AA7"/>
    <w:rsid w:val="004C18A2"/>
    <w:rsid w:val="004F5418"/>
    <w:rsid w:val="005229A4"/>
    <w:rsid w:val="00564C5E"/>
    <w:rsid w:val="0059247A"/>
    <w:rsid w:val="005B0C1F"/>
    <w:rsid w:val="005B19D0"/>
    <w:rsid w:val="005C5A8D"/>
    <w:rsid w:val="005E44B3"/>
    <w:rsid w:val="005F3AAA"/>
    <w:rsid w:val="005F3CF7"/>
    <w:rsid w:val="00615404"/>
    <w:rsid w:val="0064378D"/>
    <w:rsid w:val="006447B0"/>
    <w:rsid w:val="00670BE6"/>
    <w:rsid w:val="006744E6"/>
    <w:rsid w:val="00674C31"/>
    <w:rsid w:val="00685FFC"/>
    <w:rsid w:val="006D549A"/>
    <w:rsid w:val="00701DC8"/>
    <w:rsid w:val="0073502C"/>
    <w:rsid w:val="00736B8A"/>
    <w:rsid w:val="007668CF"/>
    <w:rsid w:val="00770350"/>
    <w:rsid w:val="007B0374"/>
    <w:rsid w:val="007D14D7"/>
    <w:rsid w:val="0082688B"/>
    <w:rsid w:val="008271B3"/>
    <w:rsid w:val="008505E9"/>
    <w:rsid w:val="0088473B"/>
    <w:rsid w:val="00890B44"/>
    <w:rsid w:val="0089377E"/>
    <w:rsid w:val="008A09C8"/>
    <w:rsid w:val="008C19FD"/>
    <w:rsid w:val="008E28E9"/>
    <w:rsid w:val="008F3E53"/>
    <w:rsid w:val="008F76B7"/>
    <w:rsid w:val="00912B5F"/>
    <w:rsid w:val="00922713"/>
    <w:rsid w:val="0092726F"/>
    <w:rsid w:val="00927643"/>
    <w:rsid w:val="00942C34"/>
    <w:rsid w:val="009462BB"/>
    <w:rsid w:val="00980B4A"/>
    <w:rsid w:val="00983C16"/>
    <w:rsid w:val="009927D2"/>
    <w:rsid w:val="009A00D3"/>
    <w:rsid w:val="009A0E19"/>
    <w:rsid w:val="009A3689"/>
    <w:rsid w:val="009C3488"/>
    <w:rsid w:val="009E3021"/>
    <w:rsid w:val="009F0C42"/>
    <w:rsid w:val="009F12B4"/>
    <w:rsid w:val="00A31B55"/>
    <w:rsid w:val="00A4381F"/>
    <w:rsid w:val="00A43C4F"/>
    <w:rsid w:val="00A51435"/>
    <w:rsid w:val="00A5232E"/>
    <w:rsid w:val="00A53026"/>
    <w:rsid w:val="00A60923"/>
    <w:rsid w:val="00A62936"/>
    <w:rsid w:val="00A702BE"/>
    <w:rsid w:val="00A85FB5"/>
    <w:rsid w:val="00A91522"/>
    <w:rsid w:val="00AB70B2"/>
    <w:rsid w:val="00AC5521"/>
    <w:rsid w:val="00AF3A70"/>
    <w:rsid w:val="00B40FF9"/>
    <w:rsid w:val="00B6307A"/>
    <w:rsid w:val="00B638E6"/>
    <w:rsid w:val="00B761B2"/>
    <w:rsid w:val="00BA606B"/>
    <w:rsid w:val="00BC1495"/>
    <w:rsid w:val="00BF0076"/>
    <w:rsid w:val="00C059AA"/>
    <w:rsid w:val="00C1228C"/>
    <w:rsid w:val="00C67FD9"/>
    <w:rsid w:val="00C73FE7"/>
    <w:rsid w:val="00C901CC"/>
    <w:rsid w:val="00C96DD3"/>
    <w:rsid w:val="00CA12E1"/>
    <w:rsid w:val="00CD7F65"/>
    <w:rsid w:val="00CF6AAA"/>
    <w:rsid w:val="00D332A2"/>
    <w:rsid w:val="00D6164E"/>
    <w:rsid w:val="00D64CFB"/>
    <w:rsid w:val="00D65A1C"/>
    <w:rsid w:val="00DA7151"/>
    <w:rsid w:val="00DB6A7D"/>
    <w:rsid w:val="00DD3DAA"/>
    <w:rsid w:val="00E0051E"/>
    <w:rsid w:val="00E0796D"/>
    <w:rsid w:val="00E241D2"/>
    <w:rsid w:val="00E50ECF"/>
    <w:rsid w:val="00EA4272"/>
    <w:rsid w:val="00F20030"/>
    <w:rsid w:val="00F44C36"/>
    <w:rsid w:val="00F544E7"/>
    <w:rsid w:val="00F54F8D"/>
    <w:rsid w:val="00F7700C"/>
    <w:rsid w:val="00FA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7D"/>
    <w:pPr>
      <w:spacing w:after="160" w:line="259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8E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638E6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9C34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34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A01FE"/>
  </w:style>
  <w:style w:type="paragraph" w:styleId="BalloonText">
    <w:name w:val="Balloon Text"/>
    <w:basedOn w:val="Normal"/>
    <w:link w:val="BalloonTextChar"/>
    <w:uiPriority w:val="99"/>
    <w:semiHidden/>
    <w:rsid w:val="008C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9F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664E"/>
    <w:pPr>
      <w:tabs>
        <w:tab w:val="num" w:pos="1440"/>
      </w:tabs>
      <w:spacing w:after="0" w:line="240" w:lineRule="auto"/>
      <w:ind w:left="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664E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638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38E6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6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423ABB"/>
    <w:pPr>
      <w:spacing w:after="0" w:line="240" w:lineRule="auto"/>
      <w:jc w:val="center"/>
    </w:pPr>
    <w:rPr>
      <w:sz w:val="36"/>
      <w:szCs w:val="3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1228C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styleId="Strong">
    <w:name w:val="Strong"/>
    <w:basedOn w:val="DefaultParagraphFont"/>
    <w:uiPriority w:val="99"/>
    <w:qFormat/>
    <w:locked/>
    <w:rsid w:val="00983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1408</TotalTime>
  <Pages>15</Pages>
  <Words>2505</Words>
  <Characters>14282</Characters>
  <Application>Microsoft Office Outlook</Application>
  <DocSecurity>0</DocSecurity>
  <Lines>0</Lines>
  <Paragraphs>0</Paragraphs>
  <ScaleCrop>false</ScaleCrop>
  <Company>X@nder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Татьяна</cp:lastModifiedBy>
  <cp:revision>16</cp:revision>
  <cp:lastPrinted>2018-01-12T01:44:00Z</cp:lastPrinted>
  <dcterms:created xsi:type="dcterms:W3CDTF">2016-10-27T06:32:00Z</dcterms:created>
  <dcterms:modified xsi:type="dcterms:W3CDTF">2018-05-11T02:00:00Z</dcterms:modified>
</cp:coreProperties>
</file>